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200"/>
        <w:gridCol w:w="1749"/>
        <w:gridCol w:w="208"/>
        <w:gridCol w:w="242"/>
        <w:gridCol w:w="2199"/>
        <w:gridCol w:w="1182"/>
        <w:gridCol w:w="161"/>
        <w:gridCol w:w="856"/>
        <w:gridCol w:w="2199"/>
        <w:gridCol w:w="729"/>
        <w:gridCol w:w="93"/>
        <w:gridCol w:w="695"/>
        <w:gridCol w:w="682"/>
        <w:gridCol w:w="2205"/>
        <w:gridCol w:w="109"/>
      </w:tblGrid>
      <w:tr w:rsidR="00EB29B2" w14:paraId="4EA77908" w14:textId="77777777" w:rsidTr="002E514F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B12972A" w14:textId="1C72274A" w:rsidR="00EB29B2" w:rsidRPr="00427E07" w:rsidRDefault="008609E8" w:rsidP="008609E8">
            <w:pPr>
              <w:pStyle w:val="Month"/>
              <w:tabs>
                <w:tab w:val="center" w:pos="6148"/>
              </w:tabs>
              <w:rPr>
                <w:sz w:val="48"/>
                <w:szCs w:val="48"/>
              </w:rPr>
            </w:pPr>
            <w:r w:rsidRPr="008609E8">
              <w:rPr>
                <w:sz w:val="18"/>
                <w:szCs w:val="18"/>
              </w:rPr>
              <w:t>V</w:t>
            </w:r>
            <w:r w:rsidR="00170F4F">
              <w:rPr>
                <w:sz w:val="18"/>
                <w:szCs w:val="18"/>
              </w:rPr>
              <w:t>3</w:t>
            </w:r>
            <w:r w:rsidRPr="008609E8">
              <w:rPr>
                <w:sz w:val="18"/>
                <w:szCs w:val="18"/>
              </w:rPr>
              <w:t xml:space="preserve"> </w:t>
            </w:r>
            <w:r w:rsidR="00170F4F">
              <w:rPr>
                <w:sz w:val="18"/>
                <w:szCs w:val="18"/>
              </w:rPr>
              <w:t>10</w:t>
            </w:r>
            <w:r w:rsidRPr="008609E8">
              <w:rPr>
                <w:sz w:val="18"/>
                <w:szCs w:val="18"/>
              </w:rPr>
              <w:t>/</w:t>
            </w:r>
            <w:r w:rsidR="00170F4F">
              <w:rPr>
                <w:sz w:val="18"/>
                <w:szCs w:val="18"/>
              </w:rPr>
              <w:t>03</w:t>
            </w:r>
            <w:r w:rsidRPr="008609E8">
              <w:rPr>
                <w:sz w:val="18"/>
                <w:szCs w:val="18"/>
              </w:rPr>
              <w:t>/202</w:t>
            </w:r>
            <w:r w:rsidR="00170F4F">
              <w:rPr>
                <w:sz w:val="18"/>
                <w:szCs w:val="18"/>
              </w:rPr>
              <w:t>5</w:t>
            </w:r>
            <w:r>
              <w:rPr>
                <w:sz w:val="48"/>
                <w:szCs w:val="48"/>
              </w:rPr>
              <w:tab/>
            </w:r>
            <w:r w:rsidR="0088706F" w:rsidRPr="00427E07">
              <w:rPr>
                <w:noProof/>
                <w:sz w:val="48"/>
                <w:szCs w:val="48"/>
              </w:rPr>
              <w:drawing>
                <wp:inline distT="0" distB="0" distL="0" distR="0" wp14:anchorId="50B0D361" wp14:editId="4B1BA27D">
                  <wp:extent cx="816530" cy="379730"/>
                  <wp:effectExtent l="0" t="0" r="3175" b="127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7610" cy="3848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653A0" w:rsidRPr="00427E07">
              <w:rPr>
                <w:sz w:val="48"/>
                <w:szCs w:val="48"/>
              </w:rPr>
              <w:t>January</w:t>
            </w:r>
            <w:r w:rsidR="00B01D72" w:rsidRPr="00427E07">
              <w:rPr>
                <w:noProof/>
                <w:sz w:val="48"/>
                <w:szCs w:val="48"/>
              </w:rPr>
              <w:drawing>
                <wp:inline distT="0" distB="0" distL="0" distR="0" wp14:anchorId="252CC68D" wp14:editId="41C9CBC4">
                  <wp:extent cx="554990" cy="44513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325814">
              <w:rPr>
                <w:sz w:val="48"/>
                <w:szCs w:val="48"/>
              </w:rPr>
              <w:t xml:space="preserve"> </w:t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33E0DE3" w14:textId="77777777" w:rsidR="00EB29B2" w:rsidRPr="00427E07" w:rsidRDefault="00CE2D21" w:rsidP="00731A18">
            <w:pPr>
              <w:pStyle w:val="Year"/>
              <w:jc w:val="right"/>
              <w:rPr>
                <w:sz w:val="48"/>
                <w:szCs w:val="48"/>
              </w:rPr>
            </w:pPr>
            <w:r w:rsidRPr="00427E07">
              <w:rPr>
                <w:sz w:val="48"/>
                <w:szCs w:val="48"/>
              </w:rPr>
              <w:t>2025</w:t>
            </w:r>
          </w:p>
        </w:tc>
      </w:tr>
      <w:tr w:rsidR="00EB29B2" w14:paraId="76838E34" w14:textId="77777777" w:rsidTr="002E514F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9DB1142" w14:textId="77777777" w:rsidR="00EB29B2" w:rsidRDefault="00EB29B2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431D34A" w14:textId="77777777" w:rsidR="00EB29B2" w:rsidRDefault="00EB29B2">
            <w:pPr>
              <w:pStyle w:val="NoSpacing"/>
            </w:pPr>
          </w:p>
        </w:tc>
      </w:tr>
      <w:tr w:rsidR="00DA66F7" w14:paraId="0A21079B" w14:textId="77777777" w:rsidTr="00C0767A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FF3564E" w14:textId="77777777" w:rsidR="00EB29B2" w:rsidRDefault="00EC22E3">
            <w:pPr>
              <w:pStyle w:val="Days"/>
            </w:pPr>
            <w:sdt>
              <w:sdtPr>
                <w:id w:val="-1559472048"/>
                <w:placeholder>
                  <w:docPart w:val="79CCD2197DF94BC9A1B64510D597FBB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542BA17" w14:textId="77777777" w:rsidR="00EB29B2" w:rsidRDefault="00EC22E3">
            <w:pPr>
              <w:pStyle w:val="Days"/>
            </w:pPr>
            <w:sdt>
              <w:sdtPr>
                <w:id w:val="1830477086"/>
                <w:placeholder>
                  <w:docPart w:val="185509B8C3C643CABA21B2D2EF488B9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BE9D056" w14:textId="77777777" w:rsidR="00EB29B2" w:rsidRDefault="00EC22E3">
            <w:pPr>
              <w:pStyle w:val="Days"/>
            </w:pPr>
            <w:sdt>
              <w:sdtPr>
                <w:id w:val="1049036045"/>
                <w:placeholder>
                  <w:docPart w:val="8BD01BBEE1C3438796CE8E97ED1DB9C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3EA2DC3" w14:textId="77777777" w:rsidR="00EB29B2" w:rsidRDefault="00EC22E3">
            <w:pPr>
              <w:pStyle w:val="Days"/>
            </w:pPr>
            <w:sdt>
              <w:sdtPr>
                <w:id w:val="513506771"/>
                <w:placeholder>
                  <w:docPart w:val="C4653CAA6AB54E2EBF7231B7154FA68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9EA665B" w14:textId="77777777" w:rsidR="00EB29B2" w:rsidRDefault="00EC22E3">
            <w:pPr>
              <w:pStyle w:val="Days"/>
            </w:pPr>
            <w:sdt>
              <w:sdtPr>
                <w:id w:val="1506241252"/>
                <w:placeholder>
                  <w:docPart w:val="697FFE58C6E94CE98A246867BE4BC0D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065AD10" w14:textId="77777777" w:rsidR="00EB29B2" w:rsidRDefault="00EC22E3">
            <w:pPr>
              <w:pStyle w:val="Days"/>
            </w:pPr>
            <w:sdt>
              <w:sdtPr>
                <w:id w:val="366961532"/>
                <w:placeholder>
                  <w:docPart w:val="0FA1D7E7FC1E44ED8B07DE1F3A250A0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7AD3041" w14:textId="77777777" w:rsidR="00EB29B2" w:rsidRDefault="00EC22E3">
            <w:pPr>
              <w:pStyle w:val="Days"/>
            </w:pPr>
            <w:sdt>
              <w:sdtPr>
                <w:id w:val="-703411913"/>
                <w:placeholder>
                  <w:docPart w:val="E54C8DB133B24E8C9D43A4BEE1C9A5C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0274702E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2D7E8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5CDEB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D9A14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0CBF24" w14:textId="77777777" w:rsidR="00CE2D21" w:rsidRDefault="00CE2D21" w:rsidP="00CE2D21">
            <w:pPr>
              <w:pStyle w:val="Dates"/>
            </w:pPr>
            <w:r w:rsidRPr="00537D06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50D9149" w14:textId="77777777" w:rsidR="00CE2D21" w:rsidRDefault="00CE2D21" w:rsidP="00CE2D21">
            <w:pPr>
              <w:pStyle w:val="Dates"/>
            </w:pPr>
            <w:r w:rsidRPr="00537D06">
              <w:t>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8B62C1" w14:textId="77777777" w:rsidR="00CE2D21" w:rsidRDefault="00CE2D21" w:rsidP="00CE2D21">
            <w:pPr>
              <w:pStyle w:val="Dates"/>
            </w:pPr>
            <w:r w:rsidRPr="00537D06">
              <w:t>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5859A9" w14:textId="77777777" w:rsidR="00CE2D21" w:rsidRDefault="00CE2D21" w:rsidP="00CE2D21">
            <w:pPr>
              <w:pStyle w:val="Dates"/>
            </w:pPr>
            <w:r w:rsidRPr="00537D06">
              <w:t>4</w:t>
            </w:r>
          </w:p>
        </w:tc>
      </w:tr>
      <w:tr w:rsidR="00CE2D21" w14:paraId="3889835D" w14:textId="77777777" w:rsidTr="002E514F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0048A3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EF6A56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CF3CE8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607E0D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D0969D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2EA901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164608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DA66F7" w14:paraId="5153B324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815457" w14:textId="315ADD0F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8D4102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03B46E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2DBD79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CA98CF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550C79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10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CC5E8B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11</w:t>
            </w:r>
          </w:p>
        </w:tc>
      </w:tr>
      <w:tr w:rsidR="00DA66F7" w14:paraId="62103612" w14:textId="77777777" w:rsidTr="002E514F">
        <w:trPr>
          <w:gridAfter w:val="1"/>
          <w:wAfter w:w="35" w:type="pct"/>
          <w:trHeight w:hRule="exact" w:val="72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0C5235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BA84D5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86C774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9E9272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64E912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E2039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36E586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CE2D21" w14:paraId="620E7EBE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F73C10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12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C7FE65" w14:textId="3495BF49" w:rsidR="00CE2D21" w:rsidRPr="00815830" w:rsidRDefault="00A7218A" w:rsidP="00A7218A">
            <w:pPr>
              <w:pStyle w:val="Dates"/>
              <w:tabs>
                <w:tab w:val="left" w:pos="375"/>
                <w:tab w:val="right" w:pos="1840"/>
              </w:tabs>
              <w:jc w:val="left"/>
              <w:rPr>
                <w:rFonts w:ascii="Poppins" w:hAnsi="Poppins" w:cs="Poppins"/>
                <w:sz w:val="16"/>
                <w:szCs w:val="16"/>
                <w:highlight w:val="yellow"/>
              </w:rPr>
            </w:pPr>
            <w:r w:rsidRPr="00815830">
              <w:rPr>
                <w:rFonts w:ascii="Poppins" w:hAnsi="Poppins" w:cs="Poppins"/>
                <w:sz w:val="16"/>
                <w:szCs w:val="16"/>
                <w:highlight w:val="yellow"/>
              </w:rPr>
              <w:tab/>
            </w:r>
            <w:r w:rsidR="00272BFC"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  <w:highlight w:val="yellow"/>
              </w:rPr>
              <w:t>NHA</w:t>
            </w: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  <w:highlight w:val="yellow"/>
              </w:rPr>
              <w:t xml:space="preserve"> opens</w:t>
            </w:r>
            <w:r w:rsidRPr="00815830">
              <w:rPr>
                <w:rFonts w:ascii="Poppins" w:hAnsi="Poppins" w:cs="Poppins"/>
                <w:sz w:val="16"/>
                <w:szCs w:val="16"/>
                <w:highlight w:val="yellow"/>
              </w:rPr>
              <w:tab/>
            </w:r>
            <w:r w:rsidR="00CE2D21" w:rsidRPr="00815830">
              <w:rPr>
                <w:rFonts w:ascii="Poppins" w:hAnsi="Poppins" w:cs="Poppins"/>
                <w:sz w:val="16"/>
                <w:szCs w:val="16"/>
                <w:highlight w:val="yellow"/>
              </w:rPr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770E3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69C75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11910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F672E4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17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A2867E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18</w:t>
            </w:r>
          </w:p>
        </w:tc>
      </w:tr>
      <w:tr w:rsidR="00CE2D21" w14:paraId="56944372" w14:textId="77777777" w:rsidTr="005038E3">
        <w:trPr>
          <w:gridAfter w:val="1"/>
          <w:wAfter w:w="35" w:type="pct"/>
          <w:trHeight w:hRule="exact" w:val="121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21193C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D2074F" w14:textId="6F9D81A4" w:rsidR="00CE2D21" w:rsidRPr="00815830" w:rsidRDefault="0085170E" w:rsidP="00CE2D21">
            <w:pPr>
              <w:pStyle w:val="Dates"/>
              <w:rPr>
                <w:rFonts w:ascii="Poppins" w:hAnsi="Poppins" w:cs="Poppins"/>
                <w:sz w:val="16"/>
                <w:szCs w:val="16"/>
                <w:highlight w:val="yellow"/>
              </w:rPr>
            </w:pPr>
            <w:bookmarkStart w:id="0" w:name="_Hlk183176677"/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JNR </w:t>
            </w:r>
            <w:r w:rsidR="00376CB0"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TW</w:t>
            </w:r>
            <w:r w:rsidR="005038E3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I</w:t>
            </w:r>
            <w:r w:rsidR="00376CB0"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LIGHT HOCKEY AND 6 ASIDE </w:t>
            </w:r>
            <w:r w:rsidR="005038E3" w:rsidRPr="005038E3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  <w:lang w:val="en-NZ"/>
              </w:rPr>
              <w:t>registrations</w:t>
            </w:r>
            <w:r w:rsidR="00376CB0"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advertised</w:t>
            </w:r>
            <w:bookmarkEnd w:id="0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6F4CD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E3F0E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9EBAF9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779424" w14:textId="388EFF12" w:rsidR="00CE2D21" w:rsidRPr="00BF0E67" w:rsidRDefault="005038E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bookmarkStart w:id="1" w:name="_Hlk183178209"/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  <w:bookmarkEnd w:id="1"/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7ADD9A" w14:textId="60DC3AB1" w:rsidR="00CE2D21" w:rsidRPr="00BF0E67" w:rsidRDefault="005038E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</w:tc>
      </w:tr>
      <w:tr w:rsidR="00DA66F7" w14:paraId="67B5447B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EC58D7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19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18DD3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EB47CC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2E1527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EE744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FEF8BFA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24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D9DB0C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25</w:t>
            </w:r>
          </w:p>
        </w:tc>
      </w:tr>
      <w:tr w:rsidR="00DA66F7" w14:paraId="21A66042" w14:textId="77777777" w:rsidTr="00B01EFC">
        <w:trPr>
          <w:gridAfter w:val="1"/>
          <w:wAfter w:w="35" w:type="pct"/>
          <w:trHeight w:hRule="exact" w:val="1159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111CD1" w14:textId="7BC47A61" w:rsidR="00CE2D21" w:rsidRPr="00BF0E67" w:rsidRDefault="005038E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8B5A9D" w14:textId="61852030" w:rsidR="00CE2D21" w:rsidRPr="00815830" w:rsidRDefault="00BF0E67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SUMMER 8 ENTRIES CLOSE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2006F6" w14:textId="3CC94B72" w:rsidR="00CE2D21" w:rsidRPr="00815830" w:rsidRDefault="00BF0E67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SUMMER 8 DRAW UP</w:t>
            </w:r>
            <w:r w:rsidR="005147A3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for Wednesday comp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B7E19D" w14:textId="34C7D28C" w:rsidR="00CE2D21" w:rsidRPr="00815830" w:rsidRDefault="005147A3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</w:pPr>
            <w:r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SUMMER 8 DRAW UP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for Thursday, Friday comp</w:t>
            </w: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 xml:space="preserve"> </w:t>
            </w:r>
            <w:r w:rsidR="00DA66F7"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START WEEK 1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7EF88F" w14:textId="4351E6D5" w:rsidR="00D91DFD" w:rsidRDefault="00DA66F7" w:rsidP="00D91DFD">
            <w:pPr>
              <w:pStyle w:val="Dates"/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START WEEK 1</w:t>
            </w:r>
            <w:r w:rsidR="00D91DFD"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bookmarkStart w:id="2" w:name="_Hlk184892173"/>
            <w:r w:rsidR="00D91DFD"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6 ASIDE REGISTRAT</w:t>
            </w:r>
            <w:r w:rsidR="00277F9A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IO</w:t>
            </w:r>
            <w:r w:rsidR="00D91DFD"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 xml:space="preserve">NS CLOSE  </w:t>
            </w:r>
            <w:bookmarkEnd w:id="2"/>
          </w:p>
          <w:p w14:paraId="4056FA22" w14:textId="2D122832" w:rsidR="00CE2D21" w:rsidRPr="00815830" w:rsidRDefault="00CE2D21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C6C9BC" w14:textId="64CE0FC6" w:rsidR="00CE2D21" w:rsidRPr="00BF0E67" w:rsidRDefault="005038E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  <w:r w:rsidR="00663304"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 xml:space="preserve"> SUMMER 8’s START WEEK 1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C3613E7" w14:textId="4A743F1D" w:rsidR="00CE2D21" w:rsidRPr="00BF0E67" w:rsidRDefault="005038E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</w:tc>
      </w:tr>
      <w:tr w:rsidR="00CE2D21" w14:paraId="3FE6BA7C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C78791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26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A87302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50E97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188C75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D160D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30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7BCC3B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31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569D8B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CE2D21" w14:paraId="2D695174" w14:textId="77777777" w:rsidTr="00DC43EB">
        <w:trPr>
          <w:gridAfter w:val="1"/>
          <w:wAfter w:w="35" w:type="pct"/>
          <w:trHeight w:hRule="exact" w:val="1872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CEA7C" w14:textId="68A60C9B" w:rsidR="00CE2D21" w:rsidRPr="00BF0E67" w:rsidRDefault="005038E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0C5CCE" w14:textId="3BD7D726" w:rsidR="00CE2D21" w:rsidRPr="00815830" w:rsidRDefault="00DA66F7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NORTHLAND ANNIVERSARY</w:t>
            </w:r>
            <w:r w:rsidR="00A7218A"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4FC84F" w14:textId="77777777" w:rsidR="00CE2D21" w:rsidRPr="00815830" w:rsidRDefault="00A7218A" w:rsidP="00CE2D21">
            <w:pPr>
              <w:pStyle w:val="Dates"/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</w:rPr>
              <w:t>School term 1 starts</w:t>
            </w:r>
          </w:p>
          <w:p w14:paraId="52700159" w14:textId="77777777" w:rsidR="00DC43EB" w:rsidRDefault="005038E3" w:rsidP="00CE2D21">
            <w:pPr>
              <w:pStyle w:val="Dates"/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</w:pPr>
            <w:bookmarkStart w:id="3" w:name="_Hlk183177964"/>
            <w:r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TW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I</w:t>
            </w:r>
            <w:r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LIGHT</w:t>
            </w:r>
            <w:r w:rsidR="00997ABB"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HOCKEY email to schools</w:t>
            </w:r>
            <w:bookmarkEnd w:id="3"/>
            <w:r w:rsidR="00D91DFD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bookmarkStart w:id="4" w:name="_Hlk184892288"/>
          </w:p>
          <w:p w14:paraId="035128CD" w14:textId="585BBD0A" w:rsidR="00997ABB" w:rsidRPr="00815830" w:rsidRDefault="00D91DFD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6 ASIDE HOC</w:t>
            </w:r>
            <w:r w:rsidR="00277F9A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K</w:t>
            </w: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EY STARTS R1</w:t>
            </w:r>
            <w:bookmarkEnd w:id="4"/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96EB68" w14:textId="06D5E20F" w:rsidR="00CE2D21" w:rsidRPr="00815830" w:rsidRDefault="00DA66F7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2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D1D1B2" w14:textId="2DB487E1" w:rsidR="00CE2D21" w:rsidRPr="00815830" w:rsidRDefault="00DA66F7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2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2EF839" w14:textId="77777777" w:rsidR="00CE2D21" w:rsidRDefault="005038E3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  <w:p w14:paraId="57666D22" w14:textId="63B932D2" w:rsidR="00663304" w:rsidRPr="00BF0E67" w:rsidRDefault="00663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2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759888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DA66F7" w14:paraId="3CD7903A" w14:textId="77777777" w:rsidTr="002E514F">
        <w:trPr>
          <w:gridAfter w:val="1"/>
          <w:wAfter w:w="35" w:type="pct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66A3E3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A9FFA6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C16862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CE52B6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480B87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EEF3BE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096E42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DA66F7" w14:paraId="59A2F878" w14:textId="77777777" w:rsidTr="00663304">
        <w:trPr>
          <w:gridAfter w:val="1"/>
          <w:wAfter w:w="35" w:type="pct"/>
          <w:trHeight w:hRule="exact" w:val="578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C4C807" w14:textId="77777777" w:rsidR="00FD4A7D" w:rsidRPr="00BF0E67" w:rsidRDefault="00FD4A7D" w:rsidP="00CC126F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3A8EE7" w14:textId="77777777" w:rsidR="00FD4A7D" w:rsidRPr="00BF0E67" w:rsidRDefault="00FD4A7D" w:rsidP="00CC126F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89365E" w14:textId="77777777" w:rsidR="00FD4A7D" w:rsidRPr="00BF0E67" w:rsidRDefault="00FD4A7D" w:rsidP="00CC126F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F79721" w14:textId="77777777" w:rsidR="00FD4A7D" w:rsidRPr="00BF0E67" w:rsidRDefault="00FD4A7D" w:rsidP="00CC126F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6DA4E2" w14:textId="77777777" w:rsidR="00FD4A7D" w:rsidRPr="00BF0E67" w:rsidRDefault="00FD4A7D" w:rsidP="00CC126F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5B280C" w14:textId="77777777" w:rsidR="00FD4A7D" w:rsidRPr="00BF0E67" w:rsidRDefault="00FD4A7D" w:rsidP="00CC126F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1C4C2B" w14:textId="77777777" w:rsidR="00FD4A7D" w:rsidRPr="00BF0E67" w:rsidRDefault="00FD4A7D" w:rsidP="00CC126F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5B4B49" w14:paraId="0349E7C0" w14:textId="77777777" w:rsidTr="002E514F">
        <w:trPr>
          <w:gridAfter w:val="1"/>
          <w:wAfter w:w="35" w:type="pct"/>
          <w:trHeight w:hRule="exact" w:val="191"/>
        </w:trPr>
        <w:tc>
          <w:tcPr>
            <w:tcW w:w="1273" w:type="pct"/>
            <w:gridSpan w:val="2"/>
            <w:tcBorders>
              <w:top w:val="single" w:sz="8" w:space="0" w:color="BFBFBF" w:themeColor="background1" w:themeShade="BF"/>
            </w:tcBorders>
          </w:tcPr>
          <w:p w14:paraId="5C22EE55" w14:textId="77777777" w:rsidR="005B4B49" w:rsidRDefault="005B4B49" w:rsidP="009F5B59"/>
        </w:tc>
        <w:tc>
          <w:tcPr>
            <w:tcW w:w="1235" w:type="pct"/>
            <w:gridSpan w:val="4"/>
            <w:tcBorders>
              <w:top w:val="single" w:sz="8" w:space="0" w:color="BFBFBF" w:themeColor="background1" w:themeShade="BF"/>
            </w:tcBorders>
          </w:tcPr>
          <w:p w14:paraId="431E0B72" w14:textId="77777777" w:rsidR="005B4B49" w:rsidRDefault="005B4B49" w:rsidP="009F5B59"/>
        </w:tc>
        <w:tc>
          <w:tcPr>
            <w:tcW w:w="1302" w:type="pct"/>
            <w:gridSpan w:val="5"/>
            <w:tcBorders>
              <w:top w:val="single" w:sz="8" w:space="0" w:color="BFBFBF" w:themeColor="background1" w:themeShade="BF"/>
            </w:tcBorders>
          </w:tcPr>
          <w:p w14:paraId="72A9E2B6" w14:textId="77777777" w:rsidR="005B4B49" w:rsidRDefault="005B4B49" w:rsidP="009F5B59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7A6B5933" w14:textId="77777777" w:rsidR="005B4B49" w:rsidRDefault="005B4B49" w:rsidP="009F5B59"/>
        </w:tc>
      </w:tr>
      <w:tr w:rsidR="00EB29B2" w14:paraId="29EF3D37" w14:textId="77777777" w:rsidTr="0016297B">
        <w:trPr>
          <w:trHeight w:hRule="exact" w:val="1584"/>
        </w:trPr>
        <w:tc>
          <w:tcPr>
            <w:tcW w:w="1340" w:type="pct"/>
            <w:gridSpan w:val="3"/>
          </w:tcPr>
          <w:p w14:paraId="454C6BB8" w14:textId="726977DB" w:rsidR="00EB29B2" w:rsidRPr="00997ABB" w:rsidRDefault="00EB29B2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4"/>
          </w:tcPr>
          <w:p w14:paraId="2195847C" w14:textId="1850E4E2" w:rsidR="00EB29B2" w:rsidRDefault="00EB29B2"/>
        </w:tc>
        <w:tc>
          <w:tcPr>
            <w:tcW w:w="1220" w:type="pct"/>
            <w:gridSpan w:val="3"/>
          </w:tcPr>
          <w:p w14:paraId="598A9562" w14:textId="2B1A4D0C" w:rsidR="00EB29B2" w:rsidRDefault="00EB29B2"/>
        </w:tc>
        <w:tc>
          <w:tcPr>
            <w:tcW w:w="1220" w:type="pct"/>
            <w:gridSpan w:val="5"/>
          </w:tcPr>
          <w:p w14:paraId="52D75546" w14:textId="4829FFC1" w:rsidR="00EB29B2" w:rsidRDefault="00EB29B2"/>
        </w:tc>
      </w:tr>
    </w:tbl>
    <w:p w14:paraId="5A0C3834" w14:textId="77777777" w:rsidR="00EB29B2" w:rsidRDefault="00EB29B2"/>
    <w:p w14:paraId="21D4F8D6" w14:textId="77777777" w:rsidR="00053E1F" w:rsidRDefault="00053E1F">
      <w:pPr>
        <w:sectPr w:rsidR="00053E1F" w:rsidSect="000B6AD9">
          <w:pgSz w:w="16838" w:h="11906" w:orient="landscape" w:code="9"/>
          <w:pgMar w:top="504" w:right="720" w:bottom="0" w:left="720" w:header="0" w:footer="0" w:gutter="0"/>
          <w:cols w:space="720"/>
          <w:docGrid w:linePitch="360"/>
        </w:sectPr>
      </w:pPr>
    </w:p>
    <w:tbl>
      <w:tblPr>
        <w:tblW w:w="4493" w:type="pct"/>
        <w:tblInd w:w="426" w:type="dxa"/>
        <w:tblLook w:val="0600" w:firstRow="0" w:lastRow="0" w:firstColumn="0" w:lastColumn="0" w:noHBand="1" w:noVBand="1"/>
        <w:tblCaption w:val="Layout table"/>
      </w:tblPr>
      <w:tblGrid>
        <w:gridCol w:w="1558"/>
        <w:gridCol w:w="1882"/>
        <w:gridCol w:w="315"/>
        <w:gridCol w:w="219"/>
        <w:gridCol w:w="2001"/>
        <w:gridCol w:w="1071"/>
        <w:gridCol w:w="105"/>
        <w:gridCol w:w="761"/>
        <w:gridCol w:w="2001"/>
        <w:gridCol w:w="664"/>
        <w:gridCol w:w="58"/>
        <w:gridCol w:w="603"/>
        <w:gridCol w:w="595"/>
        <w:gridCol w:w="1677"/>
        <w:gridCol w:w="327"/>
      </w:tblGrid>
      <w:tr w:rsidR="0042216A" w14:paraId="4B68F8B6" w14:textId="77777777" w:rsidTr="00427E07">
        <w:trPr>
          <w:trHeight w:val="831"/>
        </w:trPr>
        <w:tc>
          <w:tcPr>
            <w:tcW w:w="4061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25AEA56" w14:textId="153A4D55" w:rsidR="0042216A" w:rsidRPr="00427E07" w:rsidRDefault="0088706F" w:rsidP="008609E8">
            <w:pPr>
              <w:pStyle w:val="Month"/>
              <w:jc w:val="center"/>
              <w:rPr>
                <w:sz w:val="48"/>
                <w:szCs w:val="48"/>
              </w:rPr>
            </w:pPr>
            <w:r w:rsidRPr="00427E07"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4F912CA5" wp14:editId="4FF9184B">
                  <wp:extent cx="929640" cy="432332"/>
                  <wp:effectExtent l="0" t="0" r="3810" b="635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882" cy="438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2216A" w:rsidRPr="00427E07">
              <w:rPr>
                <w:sz w:val="48"/>
                <w:szCs w:val="48"/>
              </w:rPr>
              <w:t>February</w:t>
            </w:r>
            <w:r w:rsidR="00B01D72" w:rsidRPr="00427E07">
              <w:rPr>
                <w:noProof/>
                <w:sz w:val="48"/>
                <w:szCs w:val="48"/>
              </w:rPr>
              <w:drawing>
                <wp:inline distT="0" distB="0" distL="0" distR="0" wp14:anchorId="7F86CB89" wp14:editId="713B3510">
                  <wp:extent cx="554990" cy="445135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9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4DC8861" w14:textId="77777777" w:rsidR="0042216A" w:rsidRPr="00427E07" w:rsidRDefault="00CE2D21" w:rsidP="00362C98">
            <w:pPr>
              <w:pStyle w:val="Year"/>
              <w:jc w:val="right"/>
              <w:rPr>
                <w:sz w:val="48"/>
                <w:szCs w:val="48"/>
              </w:rPr>
            </w:pPr>
            <w:r w:rsidRPr="00427E07">
              <w:rPr>
                <w:sz w:val="48"/>
                <w:szCs w:val="48"/>
              </w:rPr>
              <w:t>2025</w:t>
            </w:r>
          </w:p>
        </w:tc>
      </w:tr>
      <w:tr w:rsidR="0042216A" w14:paraId="049F04CE" w14:textId="77777777" w:rsidTr="00B16B99">
        <w:trPr>
          <w:trHeight w:val="187"/>
        </w:trPr>
        <w:tc>
          <w:tcPr>
            <w:tcW w:w="4061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51A3842" w14:textId="77777777" w:rsidR="0042216A" w:rsidRDefault="0042216A" w:rsidP="000634C9">
            <w:pPr>
              <w:pStyle w:val="NoSpacing"/>
            </w:pPr>
          </w:p>
        </w:tc>
        <w:tc>
          <w:tcPr>
            <w:tcW w:w="939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9ED0329" w14:textId="77777777" w:rsidR="0042216A" w:rsidRDefault="0042216A" w:rsidP="000634C9">
            <w:pPr>
              <w:pStyle w:val="NoSpacing"/>
            </w:pPr>
          </w:p>
        </w:tc>
      </w:tr>
      <w:tr w:rsidR="009A1587" w14:paraId="6E08E016" w14:textId="77777777" w:rsidTr="00663304">
        <w:trPr>
          <w:trHeight w:val="251"/>
        </w:trPr>
        <w:tc>
          <w:tcPr>
            <w:tcW w:w="5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387FC32" w14:textId="77777777" w:rsidR="00C0767A" w:rsidRDefault="00EC22E3" w:rsidP="00C0767A">
            <w:pPr>
              <w:pStyle w:val="Days"/>
            </w:pPr>
            <w:sdt>
              <w:sdtPr>
                <w:id w:val="526755050"/>
                <w:placeholder>
                  <w:docPart w:val="ADCB62E40DE8436682376D7E3E73C00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87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2E2EE31" w14:textId="77777777" w:rsidR="00C0767A" w:rsidRDefault="00EC22E3" w:rsidP="00C0767A">
            <w:pPr>
              <w:pStyle w:val="Days"/>
            </w:pPr>
            <w:sdt>
              <w:sdtPr>
                <w:id w:val="362030909"/>
                <w:placeholder>
                  <w:docPart w:val="3F11D32B0FE1402D90761316FCEFFE8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6D8BA73" w14:textId="77777777" w:rsidR="00C0767A" w:rsidRDefault="00EC22E3" w:rsidP="00C0767A">
            <w:pPr>
              <w:pStyle w:val="Days"/>
            </w:pPr>
            <w:sdt>
              <w:sdtPr>
                <w:id w:val="-1588463047"/>
                <w:placeholder>
                  <w:docPart w:val="FE2DC75DC95E4DE5B3BEC6227E871D6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3758FF0" w14:textId="77777777" w:rsidR="00C0767A" w:rsidRDefault="00EC22E3" w:rsidP="00C0767A">
            <w:pPr>
              <w:pStyle w:val="Days"/>
            </w:pPr>
            <w:sdt>
              <w:sdtPr>
                <w:id w:val="-691997620"/>
                <w:placeholder>
                  <w:docPart w:val="86703CA61F6842E9A625F4BDA3B67E4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01FD2F1" w14:textId="77777777" w:rsidR="00C0767A" w:rsidRDefault="00EC22E3" w:rsidP="00C0767A">
            <w:pPr>
              <w:pStyle w:val="Days"/>
            </w:pPr>
            <w:sdt>
              <w:sdtPr>
                <w:id w:val="1749459127"/>
                <w:placeholder>
                  <w:docPart w:val="A73DE4CA84724F778267287FC38CF89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69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FEC187B" w14:textId="77777777" w:rsidR="00C0767A" w:rsidRDefault="00EC22E3" w:rsidP="00C0767A">
            <w:pPr>
              <w:pStyle w:val="Days"/>
            </w:pPr>
            <w:sdt>
              <w:sdtPr>
                <w:id w:val="-317185076"/>
                <w:placeholder>
                  <w:docPart w:val="A1A66FE2DC4E49F990E0BB631E0F67B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F73F19D" w14:textId="77777777" w:rsidR="00C0767A" w:rsidRDefault="00EC22E3" w:rsidP="00C0767A">
            <w:pPr>
              <w:pStyle w:val="Days"/>
            </w:pPr>
            <w:sdt>
              <w:sdtPr>
                <w:id w:val="-1665071511"/>
                <w:placeholder>
                  <w:docPart w:val="5DE9DF4EA2554E5A89983C42D41E62E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9A1587" w14:paraId="70A1B3CE" w14:textId="77777777" w:rsidTr="00663304">
        <w:trPr>
          <w:trHeight w:val="345"/>
        </w:trPr>
        <w:tc>
          <w:tcPr>
            <w:tcW w:w="5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8993D7" w14:textId="77777777" w:rsidR="00CE2D21" w:rsidRDefault="00CE2D21" w:rsidP="00CE2D21">
            <w:pPr>
              <w:pStyle w:val="Dates"/>
            </w:pPr>
          </w:p>
        </w:tc>
        <w:tc>
          <w:tcPr>
            <w:tcW w:w="87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9F99604" w14:textId="77777777" w:rsidR="00CE2D21" w:rsidRDefault="00CE2D21" w:rsidP="00CE2D21">
            <w:pPr>
              <w:pStyle w:val="Dates"/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FCFB69" w14:textId="77777777" w:rsidR="00CE2D21" w:rsidRDefault="00CE2D21" w:rsidP="00CE2D21">
            <w:pPr>
              <w:pStyle w:val="Dates"/>
            </w:pPr>
          </w:p>
        </w:tc>
        <w:tc>
          <w:tcPr>
            <w:tcW w:w="70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45AA75" w14:textId="77777777" w:rsidR="00CE2D21" w:rsidRDefault="00CE2D21" w:rsidP="00CE2D21">
            <w:pPr>
              <w:pStyle w:val="Dates"/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A93700" w14:textId="77777777" w:rsidR="00CE2D21" w:rsidRDefault="00CE2D21" w:rsidP="00CE2D21">
            <w:pPr>
              <w:pStyle w:val="Dates"/>
            </w:pPr>
          </w:p>
        </w:tc>
        <w:tc>
          <w:tcPr>
            <w:tcW w:w="69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AFD570" w14:textId="77777777" w:rsidR="00CE2D21" w:rsidRDefault="00CE2D21" w:rsidP="00CE2D21">
            <w:pPr>
              <w:pStyle w:val="Dates"/>
            </w:pPr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9C0CBF" w14:textId="77777777" w:rsidR="00CE2D21" w:rsidRDefault="00CE2D21" w:rsidP="00CE2D21">
            <w:pPr>
              <w:pStyle w:val="Dates"/>
            </w:pPr>
            <w:r w:rsidRPr="00DC3485">
              <w:t>1</w:t>
            </w:r>
          </w:p>
        </w:tc>
      </w:tr>
      <w:tr w:rsidR="009A1587" w14:paraId="68C0071E" w14:textId="77777777" w:rsidTr="00663304">
        <w:trPr>
          <w:trHeight w:val="338"/>
        </w:trPr>
        <w:tc>
          <w:tcPr>
            <w:tcW w:w="5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85722D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2</w:t>
            </w:r>
          </w:p>
        </w:tc>
        <w:tc>
          <w:tcPr>
            <w:tcW w:w="87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7A0628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3</w:t>
            </w: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4B1641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4</w:t>
            </w:r>
          </w:p>
        </w:tc>
        <w:tc>
          <w:tcPr>
            <w:tcW w:w="70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A1A0C5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5</w:t>
            </w: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A16149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6</w:t>
            </w:r>
          </w:p>
        </w:tc>
        <w:tc>
          <w:tcPr>
            <w:tcW w:w="69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1DFE72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7</w:t>
            </w:r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B7157B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F0E67">
              <w:rPr>
                <w:rFonts w:ascii="Poppins" w:hAnsi="Poppins" w:cs="Poppins"/>
                <w:sz w:val="16"/>
                <w:szCs w:val="16"/>
              </w:rPr>
              <w:t>8</w:t>
            </w:r>
          </w:p>
        </w:tc>
      </w:tr>
      <w:tr w:rsidR="009A1587" w14:paraId="642049FF" w14:textId="77777777" w:rsidTr="00663304">
        <w:trPr>
          <w:trHeight w:hRule="exact" w:val="1524"/>
        </w:trPr>
        <w:tc>
          <w:tcPr>
            <w:tcW w:w="56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DE03CF" w14:textId="59A7AF61" w:rsidR="00CE2D21" w:rsidRPr="00815830" w:rsidRDefault="00DB2C73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</w:tc>
        <w:tc>
          <w:tcPr>
            <w:tcW w:w="87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44E3FB" w14:textId="1DA38C1D" w:rsidR="00CE2D21" w:rsidRPr="00815830" w:rsidRDefault="00DB2C73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2FF7E8" w14:textId="77777777" w:rsidR="00CE2D21" w:rsidRDefault="00DB2C73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  <w:p w14:paraId="7EEAEE78" w14:textId="3900194A" w:rsidR="00D91DFD" w:rsidRPr="00815830" w:rsidRDefault="00D91DFD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6 ASIDE HOC</w:t>
            </w:r>
            <w:r w:rsidR="00277F9A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KEY</w:t>
            </w: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 xml:space="preserve"> R</w:t>
            </w:r>
            <w:r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2</w:t>
            </w:r>
          </w:p>
        </w:tc>
        <w:tc>
          <w:tcPr>
            <w:tcW w:w="70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F671CC" w14:textId="77777777" w:rsidR="00DB2C73" w:rsidRPr="00815830" w:rsidRDefault="00DB2C73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  <w:u w:val="single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  <w:u w:val="single"/>
              </w:rPr>
              <w:t>WGHS TRIALS 3.30pm to 5pm</w:t>
            </w:r>
          </w:p>
          <w:p w14:paraId="15CB6D14" w14:textId="29B6DAD9" w:rsidR="00CE2D21" w:rsidRPr="00815830" w:rsidRDefault="00DA66F7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3</w:t>
            </w: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2458EE" w14:textId="4C297DE5" w:rsidR="00CE2D21" w:rsidRPr="00815830" w:rsidRDefault="002D0123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WAITANGI DAY</w:t>
            </w:r>
          </w:p>
        </w:tc>
        <w:tc>
          <w:tcPr>
            <w:tcW w:w="69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9B0FDB" w14:textId="02BF7F30" w:rsidR="00B16B99" w:rsidRDefault="00B16B99" w:rsidP="00CE2D21">
            <w:pPr>
              <w:pStyle w:val="Dates"/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</w:pPr>
            <w:bookmarkStart w:id="5" w:name="_Hlk183178697"/>
            <w:r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TW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I</w:t>
            </w:r>
            <w:r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LIGHT HOCKEY REGISTRATINS CLOSE  </w:t>
            </w:r>
          </w:p>
          <w:bookmarkEnd w:id="5"/>
          <w:p w14:paraId="657472EF" w14:textId="2C457AB6" w:rsidR="00CE2D21" w:rsidRPr="00815830" w:rsidRDefault="00DB2C73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  <w:r w:rsidR="00663304"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 xml:space="preserve"> SUMMER 8’s WEEK 3</w:t>
            </w:r>
          </w:p>
        </w:tc>
        <w:tc>
          <w:tcPr>
            <w:tcW w:w="72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6A17D0" w14:textId="1A96B2DE" w:rsidR="00CE2D21" w:rsidRPr="00815830" w:rsidRDefault="00DB2C73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</w:tc>
      </w:tr>
      <w:tr w:rsidR="009A1587" w14:paraId="46B09EE4" w14:textId="77777777" w:rsidTr="00663304">
        <w:trPr>
          <w:trHeight w:val="842"/>
        </w:trPr>
        <w:tc>
          <w:tcPr>
            <w:tcW w:w="5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04F1A3" w14:textId="77777777" w:rsidR="00CE2D21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9</w:t>
            </w:r>
          </w:p>
          <w:p w14:paraId="45C3A7C2" w14:textId="0FB6C200" w:rsidR="00897923" w:rsidRPr="00815830" w:rsidRDefault="0089792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</w:tc>
        <w:tc>
          <w:tcPr>
            <w:tcW w:w="87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979184" w14:textId="77777777" w:rsidR="00CE2D21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10</w:t>
            </w:r>
          </w:p>
          <w:p w14:paraId="35B63864" w14:textId="77777777" w:rsidR="00897923" w:rsidRPr="00815830" w:rsidRDefault="00897923" w:rsidP="00897923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  <w:p w14:paraId="2A9E1A17" w14:textId="77777777" w:rsidR="00897923" w:rsidRPr="00815830" w:rsidRDefault="00897923" w:rsidP="00897923">
            <w:pPr>
              <w:pStyle w:val="Dates"/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TW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I</w:t>
            </w:r>
            <w:r w:rsidRPr="00815830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LIGHT HOCKEY AND 6 ASIDE DRAW UP</w:t>
            </w:r>
          </w:p>
          <w:p w14:paraId="7E079B6F" w14:textId="1F3E5034" w:rsidR="00897923" w:rsidRPr="00815830" w:rsidRDefault="0089792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E03BE2" w14:textId="77777777" w:rsidR="00CE2D21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11</w:t>
            </w:r>
          </w:p>
          <w:p w14:paraId="0EA20C28" w14:textId="77777777" w:rsidR="00897923" w:rsidRPr="00815830" w:rsidRDefault="00897923" w:rsidP="00897923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  <w:p w14:paraId="79B905B0" w14:textId="77777777" w:rsidR="00897923" w:rsidRDefault="00897923" w:rsidP="00897923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>TW</w:t>
            </w:r>
            <w:r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>I</w:t>
            </w:r>
            <w:r w:rsidRPr="00815830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 xml:space="preserve">LIGHT HOCKEY STARTS </w:t>
            </w: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WEEK 1</w:t>
            </w:r>
          </w:p>
          <w:p w14:paraId="4A1C22C1" w14:textId="1D5604A8" w:rsidR="00897923" w:rsidRPr="00815830" w:rsidRDefault="00897923" w:rsidP="00897923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 xml:space="preserve">6 ASIDE </w:t>
            </w:r>
            <w:r w:rsidR="00277F9A"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HOC</w:t>
            </w:r>
            <w:r w:rsidR="00277F9A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KEY</w:t>
            </w: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 xml:space="preserve"> R</w:t>
            </w:r>
            <w:r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3</w:t>
            </w:r>
          </w:p>
          <w:p w14:paraId="04E2E8FD" w14:textId="0289D5EB" w:rsidR="00897923" w:rsidRPr="00815830" w:rsidRDefault="0089792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255B82" w14:textId="0834814B" w:rsidR="00897923" w:rsidRPr="00897923" w:rsidRDefault="00CE2D21" w:rsidP="00897923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12</w:t>
            </w:r>
          </w:p>
          <w:p w14:paraId="1A48B286" w14:textId="77777777" w:rsidR="00DB2C73" w:rsidRDefault="00DB2C73" w:rsidP="00897923">
            <w:pPr>
              <w:pStyle w:val="Dates"/>
              <w:jc w:val="center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  <w:u w:val="single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  <w:u w:val="single"/>
              </w:rPr>
              <w:t>WGHS TRIALS 3.30pm to 5pm</w:t>
            </w:r>
          </w:p>
          <w:p w14:paraId="1010E889" w14:textId="71F56C9C" w:rsidR="00897923" w:rsidRPr="00815830" w:rsidRDefault="00897923" w:rsidP="00897923">
            <w:pPr>
              <w:pStyle w:val="Dates"/>
              <w:jc w:val="center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  <w:u w:val="single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4</w:t>
            </w: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5316D9" w14:textId="77777777" w:rsidR="00CE2D21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13</w:t>
            </w:r>
          </w:p>
          <w:p w14:paraId="73B59334" w14:textId="57A072EC" w:rsidR="00897923" w:rsidRPr="00815830" w:rsidRDefault="0089792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3</w:t>
            </w:r>
          </w:p>
        </w:tc>
        <w:tc>
          <w:tcPr>
            <w:tcW w:w="69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7D2CCE" w14:textId="77777777" w:rsidR="00CE2D21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14</w:t>
            </w:r>
          </w:p>
          <w:p w14:paraId="12C55CF5" w14:textId="77777777" w:rsidR="00897923" w:rsidRDefault="00897923" w:rsidP="00897923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MASTERS TRAININGS</w:t>
            </w:r>
          </w:p>
          <w:p w14:paraId="17DD1E04" w14:textId="388BD894" w:rsidR="00897923" w:rsidRPr="00815830" w:rsidRDefault="00897923" w:rsidP="00897923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4</w:t>
            </w:r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1D2A41" w14:textId="77777777" w:rsidR="00CE2D21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15</w:t>
            </w:r>
          </w:p>
          <w:p w14:paraId="18D53721" w14:textId="1AE0921F" w:rsidR="00897923" w:rsidRPr="00815830" w:rsidRDefault="0089792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bookmarkStart w:id="6" w:name="_Hlk183178903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TRIAL DAY</w:t>
            </w:r>
            <w:bookmarkEnd w:id="6"/>
          </w:p>
        </w:tc>
      </w:tr>
      <w:tr w:rsidR="009A1587" w14:paraId="1364F4F8" w14:textId="77777777" w:rsidTr="00897923">
        <w:trPr>
          <w:trHeight w:hRule="exact" w:val="68"/>
        </w:trPr>
        <w:tc>
          <w:tcPr>
            <w:tcW w:w="56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0CC699F" w14:textId="71CBFC94" w:rsidR="00CE2D21" w:rsidRPr="00815830" w:rsidRDefault="00CE2D21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87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FCB59B" w14:textId="7950BB54" w:rsidR="00D877FD" w:rsidRPr="00815830" w:rsidRDefault="00D877FD" w:rsidP="00897923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CFC1AB" w14:textId="5A68F3C1" w:rsidR="00D877FD" w:rsidRPr="00815830" w:rsidRDefault="00D877FD" w:rsidP="00897923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459191" w14:textId="7F4E2B00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DEE3659" w14:textId="54108773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9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A7E9E6" w14:textId="6BA307C9" w:rsidR="00663304" w:rsidRPr="00815830" w:rsidRDefault="00663304" w:rsidP="00BF0E67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72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C4CFCE" w14:textId="183249AF" w:rsidR="00CE2D21" w:rsidRPr="00815830" w:rsidRDefault="00CE2D21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9A1587" w14:paraId="76814327" w14:textId="77777777" w:rsidTr="00663304">
        <w:trPr>
          <w:trHeight w:val="338"/>
        </w:trPr>
        <w:tc>
          <w:tcPr>
            <w:tcW w:w="5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168D7C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16</w:t>
            </w:r>
          </w:p>
        </w:tc>
        <w:tc>
          <w:tcPr>
            <w:tcW w:w="87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3E9B2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17</w:t>
            </w: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D2D72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18</w:t>
            </w:r>
          </w:p>
        </w:tc>
        <w:tc>
          <w:tcPr>
            <w:tcW w:w="70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93A3B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19</w:t>
            </w: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FB989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20</w:t>
            </w:r>
          </w:p>
        </w:tc>
        <w:tc>
          <w:tcPr>
            <w:tcW w:w="69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18AF4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21</w:t>
            </w:r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09A80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22</w:t>
            </w:r>
          </w:p>
        </w:tc>
      </w:tr>
      <w:tr w:rsidR="009A1587" w14:paraId="3C3B4DA9" w14:textId="77777777" w:rsidTr="00897923">
        <w:trPr>
          <w:trHeight w:hRule="exact" w:val="1566"/>
        </w:trPr>
        <w:tc>
          <w:tcPr>
            <w:tcW w:w="56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3245BA" w14:textId="77777777" w:rsidR="00CE2D21" w:rsidRPr="00815830" w:rsidRDefault="00997ABB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TRIAL DAY</w:t>
            </w:r>
          </w:p>
          <w:p w14:paraId="57FA2B2C" w14:textId="3E2D63A0" w:rsidR="00DB2C73" w:rsidRPr="00815830" w:rsidRDefault="00DB2C73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MASTERS TRAININGS </w:t>
            </w:r>
            <w:proofErr w:type="gramStart"/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>( one</w:t>
            </w:r>
            <w:proofErr w:type="gramEnd"/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Turf)</w:t>
            </w:r>
          </w:p>
        </w:tc>
        <w:tc>
          <w:tcPr>
            <w:tcW w:w="87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572880" w14:textId="73599485" w:rsidR="00997ABB" w:rsidRPr="00815830" w:rsidRDefault="00DB2C73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MASTERS TRAININGS (one Turf) </w:t>
            </w: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FE37AA" w14:textId="77777777" w:rsidR="00B16B99" w:rsidRDefault="00D877FD" w:rsidP="00D877FD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>TW</w:t>
            </w:r>
            <w:r w:rsidR="005038E3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>I</w:t>
            </w:r>
            <w:r w:rsidRPr="00815830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 xml:space="preserve">LIGHT HOCKEY </w:t>
            </w:r>
          </w:p>
          <w:p w14:paraId="3E7239EC" w14:textId="0DF71E83" w:rsidR="00D91DFD" w:rsidRPr="00815830" w:rsidRDefault="00D91DFD" w:rsidP="00D91DFD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 xml:space="preserve">6 ASIDE </w:t>
            </w:r>
            <w:r w:rsidR="00277F9A"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HOC</w:t>
            </w:r>
            <w:r w:rsidR="00277F9A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KEY</w:t>
            </w:r>
            <w:r w:rsidR="00277F9A"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 xml:space="preserve"> </w:t>
            </w: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R</w:t>
            </w:r>
            <w:r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4</w:t>
            </w:r>
          </w:p>
          <w:p w14:paraId="657E0A0A" w14:textId="789670CC" w:rsidR="00D877FD" w:rsidRPr="00815830" w:rsidRDefault="00D877FD" w:rsidP="00D877FD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WEEK 2</w:t>
            </w:r>
          </w:p>
          <w:p w14:paraId="31B99775" w14:textId="77777777" w:rsidR="00CE2D21" w:rsidRPr="00815830" w:rsidRDefault="00CE2D21" w:rsidP="00D877FD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0409AC" w14:textId="77777777" w:rsidR="000546EE" w:rsidRPr="00815830" w:rsidRDefault="000546EE" w:rsidP="000546EE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  <w:u w:val="single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  <w:u w:val="single"/>
              </w:rPr>
              <w:t>WGHS TRIALS 3.30pm to 5pm</w:t>
            </w:r>
          </w:p>
          <w:p w14:paraId="37F43EFE" w14:textId="364FB4E3" w:rsidR="00CE2D21" w:rsidRPr="00815830" w:rsidRDefault="00DA66F7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5</w:t>
            </w: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2167CC" w14:textId="2AEE0B7C" w:rsidR="00CE2D21" w:rsidRPr="00815830" w:rsidRDefault="00DA66F7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4</w:t>
            </w:r>
          </w:p>
        </w:tc>
        <w:tc>
          <w:tcPr>
            <w:tcW w:w="69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97C891" w14:textId="40022456" w:rsidR="00CE2D21" w:rsidRPr="00815830" w:rsidRDefault="00997ABB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bookmarkStart w:id="7" w:name="_Hlk183179055"/>
            <w:r w:rsidRPr="00815830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FACIL</w:t>
            </w:r>
            <w:r w:rsidR="00D94C52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I</w:t>
            </w:r>
            <w:r w:rsidRPr="00815830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TY CLOSED FOR MASTERS SET UP NO BOOKINGS </w:t>
            </w:r>
            <w:bookmarkEnd w:id="7"/>
          </w:p>
        </w:tc>
        <w:tc>
          <w:tcPr>
            <w:tcW w:w="72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F612C8" w14:textId="5BF16942" w:rsidR="00CE2D21" w:rsidRPr="00815830" w:rsidRDefault="00997ABB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bookmarkStart w:id="8" w:name="_Hlk183179452"/>
            <w:r w:rsidRPr="00815830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TURFS CLOSED FOR MASTERS TEAMS TRAINNGS</w:t>
            </w:r>
            <w:bookmarkEnd w:id="8"/>
          </w:p>
        </w:tc>
      </w:tr>
      <w:tr w:rsidR="009A1587" w14:paraId="16B85C54" w14:textId="77777777" w:rsidTr="00663304">
        <w:trPr>
          <w:trHeight w:val="338"/>
        </w:trPr>
        <w:tc>
          <w:tcPr>
            <w:tcW w:w="56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1F1F6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23</w:t>
            </w:r>
          </w:p>
        </w:tc>
        <w:tc>
          <w:tcPr>
            <w:tcW w:w="873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05093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24</w:t>
            </w: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4039F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25</w:t>
            </w:r>
          </w:p>
        </w:tc>
        <w:tc>
          <w:tcPr>
            <w:tcW w:w="700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FB5852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26</w:t>
            </w:r>
          </w:p>
        </w:tc>
        <w:tc>
          <w:tcPr>
            <w:tcW w:w="72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781B1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27</w:t>
            </w:r>
          </w:p>
        </w:tc>
        <w:tc>
          <w:tcPr>
            <w:tcW w:w="694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B4A21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28</w:t>
            </w:r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BA360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9A1587" w14:paraId="3C590BAD" w14:textId="77777777" w:rsidTr="00663304">
        <w:trPr>
          <w:trHeight w:hRule="exact" w:val="592"/>
        </w:trPr>
        <w:tc>
          <w:tcPr>
            <w:tcW w:w="56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BAC08F" w14:textId="2F0F6A51" w:rsidR="0042216A" w:rsidRPr="00815830" w:rsidRDefault="002D0123" w:rsidP="000634C9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>NATIONAL MASTERS</w:t>
            </w:r>
          </w:p>
        </w:tc>
        <w:tc>
          <w:tcPr>
            <w:tcW w:w="87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79F0B6" w14:textId="372CC843" w:rsidR="0042216A" w:rsidRPr="00815830" w:rsidRDefault="002D0123" w:rsidP="000634C9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>NATIONAL MASTERS</w:t>
            </w: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1449E2" w14:textId="6E983A36" w:rsidR="0042216A" w:rsidRPr="00815830" w:rsidRDefault="002D0123" w:rsidP="000634C9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>NATIONAL MASTERS</w:t>
            </w:r>
          </w:p>
        </w:tc>
        <w:tc>
          <w:tcPr>
            <w:tcW w:w="70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636628" w14:textId="12046A20" w:rsidR="0042216A" w:rsidRPr="00815830" w:rsidRDefault="002D0123" w:rsidP="000634C9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>NATIONAL MASTERS</w:t>
            </w: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52B42C" w14:textId="64CFA5B2" w:rsidR="0042216A" w:rsidRPr="00815830" w:rsidRDefault="00663304" w:rsidP="00663304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>NATIONAL MASTERS</w:t>
            </w:r>
          </w:p>
        </w:tc>
        <w:tc>
          <w:tcPr>
            <w:tcW w:w="69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D6B2D4" w14:textId="53E9AA3B" w:rsidR="0042216A" w:rsidRPr="00815830" w:rsidRDefault="002D0123" w:rsidP="000634C9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>NATIONAL MASTERS</w:t>
            </w:r>
          </w:p>
        </w:tc>
        <w:tc>
          <w:tcPr>
            <w:tcW w:w="72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976DB8" w14:textId="77777777" w:rsidR="0042216A" w:rsidRPr="00815830" w:rsidRDefault="0042216A" w:rsidP="000634C9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9A1587" w14:paraId="5E61A846" w14:textId="77777777" w:rsidTr="00897923">
        <w:trPr>
          <w:trHeight w:hRule="exact" w:val="277"/>
        </w:trPr>
        <w:tc>
          <w:tcPr>
            <w:tcW w:w="56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0BC087" w14:textId="77777777" w:rsidR="0042216A" w:rsidRPr="00BF0E67" w:rsidRDefault="0042216A" w:rsidP="000634C9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873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E5D004" w14:textId="77777777" w:rsidR="0042216A" w:rsidRPr="00BF0E67" w:rsidRDefault="0042216A" w:rsidP="000634C9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69DC2D" w14:textId="77777777" w:rsidR="0042216A" w:rsidRPr="00BF0E67" w:rsidRDefault="0042216A" w:rsidP="000634C9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0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30A96E" w14:textId="77777777" w:rsidR="0042216A" w:rsidRPr="00BF0E67" w:rsidRDefault="0042216A" w:rsidP="000634C9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2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E096D6" w14:textId="77777777" w:rsidR="0042216A" w:rsidRPr="00BF0E67" w:rsidRDefault="0042216A" w:rsidP="000634C9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94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075A38" w14:textId="77777777" w:rsidR="0042216A" w:rsidRPr="00BF0E67" w:rsidRDefault="0042216A" w:rsidP="000634C9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2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21D054F" w14:textId="77777777" w:rsidR="0042216A" w:rsidRPr="00BF0E67" w:rsidRDefault="0042216A" w:rsidP="000634C9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42216A" w14:paraId="25163844" w14:textId="77777777" w:rsidTr="00B16B99">
        <w:trPr>
          <w:trHeight w:hRule="exact" w:val="159"/>
        </w:trPr>
        <w:tc>
          <w:tcPr>
            <w:tcW w:w="1243" w:type="pct"/>
            <w:gridSpan w:val="2"/>
            <w:tcBorders>
              <w:top w:val="single" w:sz="8" w:space="0" w:color="BFBFBF" w:themeColor="background1" w:themeShade="BF"/>
            </w:tcBorders>
          </w:tcPr>
          <w:p w14:paraId="638179F1" w14:textId="77777777" w:rsidR="0042216A" w:rsidRPr="00BF0E67" w:rsidRDefault="0042216A" w:rsidP="00C5641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303" w:type="pct"/>
            <w:gridSpan w:val="4"/>
            <w:tcBorders>
              <w:top w:val="single" w:sz="8" w:space="0" w:color="BFBFBF" w:themeColor="background1" w:themeShade="BF"/>
            </w:tcBorders>
          </w:tcPr>
          <w:p w14:paraId="792FFDB2" w14:textId="77777777" w:rsidR="0042216A" w:rsidRPr="00BF0E67" w:rsidRDefault="0042216A" w:rsidP="00C5641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297" w:type="pct"/>
            <w:gridSpan w:val="5"/>
            <w:tcBorders>
              <w:top w:val="single" w:sz="8" w:space="0" w:color="BFBFBF" w:themeColor="background1" w:themeShade="BF"/>
            </w:tcBorders>
          </w:tcPr>
          <w:p w14:paraId="41248C20" w14:textId="77777777" w:rsidR="0042216A" w:rsidRPr="00BF0E67" w:rsidRDefault="0042216A" w:rsidP="00C5641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1157" w:type="pct"/>
            <w:gridSpan w:val="4"/>
            <w:tcBorders>
              <w:top w:val="single" w:sz="8" w:space="0" w:color="BFBFBF" w:themeColor="background1" w:themeShade="BF"/>
            </w:tcBorders>
          </w:tcPr>
          <w:p w14:paraId="32208835" w14:textId="77777777" w:rsidR="0042216A" w:rsidRPr="00BF0E67" w:rsidRDefault="0042216A" w:rsidP="00C56417">
            <w:pPr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362C98" w14:paraId="387F1692" w14:textId="77777777" w:rsidTr="00663304">
        <w:trPr>
          <w:gridAfter w:val="1"/>
          <w:wAfter w:w="119" w:type="pct"/>
          <w:trHeight w:hRule="exact" w:val="1328"/>
        </w:trPr>
        <w:tc>
          <w:tcPr>
            <w:tcW w:w="1357" w:type="pct"/>
            <w:gridSpan w:val="3"/>
          </w:tcPr>
          <w:p w14:paraId="60794877" w14:textId="39148239" w:rsidR="0042216A" w:rsidRPr="00376CB0" w:rsidRDefault="0042216A" w:rsidP="000634C9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227" w:type="pct"/>
            <w:gridSpan w:val="4"/>
          </w:tcPr>
          <w:p w14:paraId="07E09910" w14:textId="4D75BE5B" w:rsidR="0042216A" w:rsidRDefault="0042216A" w:rsidP="000634C9"/>
        </w:tc>
        <w:tc>
          <w:tcPr>
            <w:tcW w:w="1238" w:type="pct"/>
            <w:gridSpan w:val="3"/>
          </w:tcPr>
          <w:p w14:paraId="564EEAC4" w14:textId="2C0EC3AE" w:rsidR="0042216A" w:rsidRDefault="0042216A" w:rsidP="000634C9"/>
        </w:tc>
        <w:tc>
          <w:tcPr>
            <w:tcW w:w="1060" w:type="pct"/>
            <w:gridSpan w:val="4"/>
          </w:tcPr>
          <w:p w14:paraId="5DC06211" w14:textId="31127492" w:rsidR="0042216A" w:rsidRDefault="0042216A" w:rsidP="000634C9"/>
        </w:tc>
      </w:tr>
    </w:tbl>
    <w:p w14:paraId="7E91A432" w14:textId="77777777" w:rsidR="00876749" w:rsidRDefault="00876749" w:rsidP="00876749"/>
    <w:p w14:paraId="3455051B" w14:textId="77777777" w:rsidR="0076400B" w:rsidRDefault="0076400B" w:rsidP="0076400B">
      <w:pPr>
        <w:sectPr w:rsidR="0076400B" w:rsidSect="009A1587">
          <w:pgSz w:w="16838" w:h="11906" w:orient="landscape" w:code="9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69" w:type="pct"/>
        <w:tblLook w:val="0600" w:firstRow="0" w:lastRow="0" w:firstColumn="0" w:lastColumn="0" w:noHBand="1" w:noVBand="1"/>
        <w:tblCaption w:val="Layout table"/>
      </w:tblPr>
      <w:tblGrid>
        <w:gridCol w:w="2213"/>
        <w:gridCol w:w="1851"/>
        <w:gridCol w:w="116"/>
        <w:gridCol w:w="244"/>
        <w:gridCol w:w="2213"/>
        <w:gridCol w:w="1183"/>
        <w:gridCol w:w="169"/>
        <w:gridCol w:w="862"/>
        <w:gridCol w:w="2213"/>
        <w:gridCol w:w="734"/>
        <w:gridCol w:w="84"/>
        <w:gridCol w:w="709"/>
        <w:gridCol w:w="259"/>
        <w:gridCol w:w="425"/>
        <w:gridCol w:w="2335"/>
      </w:tblGrid>
      <w:tr w:rsidR="00CE65DB" w14:paraId="72736753" w14:textId="77777777" w:rsidTr="00797B24">
        <w:trPr>
          <w:trHeight w:val="831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CB1A8DD" w14:textId="61E7DC51" w:rsidR="0076400B" w:rsidRPr="00427E07" w:rsidRDefault="0088706F" w:rsidP="0088706F">
            <w:pPr>
              <w:pStyle w:val="Month"/>
              <w:jc w:val="center"/>
              <w:rPr>
                <w:sz w:val="48"/>
                <w:szCs w:val="48"/>
              </w:rPr>
            </w:pPr>
            <w:r w:rsidRPr="00427E07"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7F34B758" wp14:editId="70FB6AE5">
                  <wp:extent cx="792480" cy="368545"/>
                  <wp:effectExtent l="0" t="0" r="762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058" cy="3757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400B" w:rsidRPr="00427E07">
              <w:rPr>
                <w:sz w:val="48"/>
                <w:szCs w:val="48"/>
              </w:rPr>
              <w:t>March</w:t>
            </w:r>
            <w:r w:rsidR="00B01D72" w:rsidRPr="00427E07">
              <w:rPr>
                <w:noProof/>
                <w:sz w:val="48"/>
                <w:szCs w:val="48"/>
              </w:rPr>
              <w:drawing>
                <wp:inline distT="0" distB="0" distL="0" distR="0" wp14:anchorId="16FBEE70" wp14:editId="59F6FE73">
                  <wp:extent cx="554990" cy="44513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6A7E7C7" w14:textId="77777777" w:rsidR="0076400B" w:rsidRPr="00427E07" w:rsidRDefault="00CE2D21" w:rsidP="000E7125">
            <w:pPr>
              <w:pStyle w:val="Year"/>
              <w:jc w:val="right"/>
              <w:rPr>
                <w:sz w:val="48"/>
                <w:szCs w:val="48"/>
              </w:rPr>
            </w:pPr>
            <w:r w:rsidRPr="00427E07">
              <w:rPr>
                <w:sz w:val="48"/>
                <w:szCs w:val="48"/>
              </w:rPr>
              <w:t>2025</w:t>
            </w:r>
          </w:p>
        </w:tc>
      </w:tr>
      <w:tr w:rsidR="00CE65DB" w14:paraId="5157DDE6" w14:textId="77777777" w:rsidTr="000B6AD9">
        <w:trPr>
          <w:trHeight w:val="196"/>
        </w:trPr>
        <w:tc>
          <w:tcPr>
            <w:tcW w:w="4116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04FD788" w14:textId="77777777" w:rsidR="0076400B" w:rsidRDefault="0076400B" w:rsidP="00174DB7">
            <w:pPr>
              <w:pStyle w:val="NoSpacing"/>
            </w:pPr>
          </w:p>
        </w:tc>
        <w:tc>
          <w:tcPr>
            <w:tcW w:w="850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20C6A54" w14:textId="77777777" w:rsidR="0076400B" w:rsidRDefault="0076400B" w:rsidP="00174DB7">
            <w:pPr>
              <w:pStyle w:val="NoSpacing"/>
            </w:pPr>
          </w:p>
        </w:tc>
      </w:tr>
      <w:tr w:rsidR="00CE65DB" w14:paraId="1668E8DA" w14:textId="77777777" w:rsidTr="000B6AD9">
        <w:trPr>
          <w:trHeight w:val="262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2E8A20A" w14:textId="77777777" w:rsidR="00C0767A" w:rsidRDefault="00EC22E3" w:rsidP="00C0767A">
            <w:pPr>
              <w:pStyle w:val="Days"/>
            </w:pPr>
            <w:sdt>
              <w:sdtPr>
                <w:id w:val="-88934397"/>
                <w:placeholder>
                  <w:docPart w:val="62E1FC7F40E14A8B836E7331C9C7556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19D192D" w14:textId="77777777" w:rsidR="00C0767A" w:rsidRDefault="00EC22E3" w:rsidP="00C0767A">
            <w:pPr>
              <w:pStyle w:val="Days"/>
            </w:pPr>
            <w:sdt>
              <w:sdtPr>
                <w:id w:val="199057688"/>
                <w:placeholder>
                  <w:docPart w:val="B3029C0C0C544A46A1076BA336D47AC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2DB8806" w14:textId="77777777" w:rsidR="00C0767A" w:rsidRDefault="00EC22E3" w:rsidP="00C0767A">
            <w:pPr>
              <w:pStyle w:val="Days"/>
            </w:pPr>
            <w:sdt>
              <w:sdtPr>
                <w:id w:val="831027232"/>
                <w:placeholder>
                  <w:docPart w:val="9DB0C325BDE94385BA7A039A2C0340E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AFE1C41" w14:textId="77777777" w:rsidR="00C0767A" w:rsidRDefault="00EC22E3" w:rsidP="00C0767A">
            <w:pPr>
              <w:pStyle w:val="Days"/>
            </w:pPr>
            <w:sdt>
              <w:sdtPr>
                <w:id w:val="-857195580"/>
                <w:placeholder>
                  <w:docPart w:val="3BDA476CDACF48B3A43E99033AED576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18ECDCA" w14:textId="77777777" w:rsidR="00C0767A" w:rsidRDefault="00EC22E3" w:rsidP="00C0767A">
            <w:pPr>
              <w:pStyle w:val="Days"/>
            </w:pPr>
            <w:sdt>
              <w:sdtPr>
                <w:id w:val="589126473"/>
                <w:placeholder>
                  <w:docPart w:val="79D3845331A14DCCA3B5F72E8F6764D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E79B8F7" w14:textId="77777777" w:rsidR="00C0767A" w:rsidRDefault="00EC22E3" w:rsidP="00C0767A">
            <w:pPr>
              <w:pStyle w:val="Days"/>
            </w:pPr>
            <w:sdt>
              <w:sdtPr>
                <w:id w:val="1592505870"/>
                <w:placeholder>
                  <w:docPart w:val="0AB6395FE7C14179AC6B90D15449C3B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EB9BBDD" w14:textId="77777777" w:rsidR="00C0767A" w:rsidRDefault="00EC22E3" w:rsidP="00C0767A">
            <w:pPr>
              <w:pStyle w:val="Days"/>
            </w:pPr>
            <w:sdt>
              <w:sdtPr>
                <w:id w:val="-1370833196"/>
                <w:placeholder>
                  <w:docPart w:val="624DA922F48D4B1EB95DF923903B9F9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65DB" w14:paraId="737FC4E6" w14:textId="77777777" w:rsidTr="000B6AD9">
        <w:trPr>
          <w:trHeight w:val="353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B9A552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08287C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605F3E5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6A3950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25707A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58DDEC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468C42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376CB0">
              <w:rPr>
                <w:rFonts w:ascii="Poppins" w:hAnsi="Poppins" w:cs="Poppins"/>
                <w:sz w:val="16"/>
                <w:szCs w:val="16"/>
              </w:rPr>
              <w:t>1</w:t>
            </w:r>
          </w:p>
        </w:tc>
      </w:tr>
      <w:tr w:rsidR="00CE65DB" w:rsidRPr="00A7218A" w14:paraId="4D98189E" w14:textId="77777777" w:rsidTr="000B6AD9">
        <w:trPr>
          <w:trHeight w:hRule="exact" w:val="325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B18E64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B035EB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115CED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26C0CB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BF1DA3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E0D3A7" w14:textId="77777777" w:rsidR="00CE2D21" w:rsidRPr="00376CB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24748C" w14:textId="6819D4DD" w:rsidR="00CE2D21" w:rsidRPr="00376CB0" w:rsidRDefault="002D0123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</w:pPr>
            <w:r w:rsidRPr="00376CB0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>NATIONAL MASTERS</w:t>
            </w:r>
          </w:p>
        </w:tc>
      </w:tr>
      <w:tr w:rsidR="00CE65DB" w14:paraId="61DA760B" w14:textId="77777777" w:rsidTr="000B6AD9">
        <w:trPr>
          <w:trHeight w:val="860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6BE37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</w:t>
            </w:r>
          </w:p>
          <w:p w14:paraId="5EF545AE" w14:textId="1A8EA1F7" w:rsidR="00997ABB" w:rsidRPr="00815830" w:rsidRDefault="00997AB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TRIAL DAY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15E52C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3</w:t>
            </w:r>
          </w:p>
          <w:p w14:paraId="027F0DB7" w14:textId="31EA5F37" w:rsidR="00997ABB" w:rsidRPr="00815830" w:rsidRDefault="00997AB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TRIAL DAY Evening only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05C249" w14:textId="77777777" w:rsidR="00CE2D21" w:rsidRPr="00D91DFD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91DFD">
              <w:rPr>
                <w:rFonts w:ascii="Poppins" w:hAnsi="Poppins" w:cs="Poppins"/>
                <w:sz w:val="16"/>
                <w:szCs w:val="16"/>
              </w:rPr>
              <w:t>4</w:t>
            </w:r>
          </w:p>
          <w:p w14:paraId="6BFB1DEB" w14:textId="77777777" w:rsidR="00DB2C73" w:rsidRPr="00D91DFD" w:rsidRDefault="00DB2C73" w:rsidP="00DB2C73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TRIAL DAY</w:t>
            </w:r>
          </w:p>
          <w:p w14:paraId="5F3DCF5D" w14:textId="1BB7B171" w:rsidR="00DB2C73" w:rsidRPr="00D91DFD" w:rsidRDefault="00DB2C73" w:rsidP="00DB2C73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color w:val="05295A" w:themeColor="accent1" w:themeShade="BF"/>
                <w:sz w:val="16"/>
                <w:szCs w:val="16"/>
              </w:rPr>
              <w:t>Evening only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49113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26EB3C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6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E8C1A7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7</w:t>
            </w:r>
          </w:p>
          <w:p w14:paraId="0E7B2DE9" w14:textId="77777777" w:rsidR="00997ABB" w:rsidRPr="00815830" w:rsidRDefault="00997ABB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TRIAL DAY</w:t>
            </w:r>
          </w:p>
          <w:p w14:paraId="2F1B3EBB" w14:textId="04EBCEEF" w:rsidR="00997ABB" w:rsidRPr="00815830" w:rsidRDefault="00997AB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color w:val="05295A" w:themeColor="accent1" w:themeShade="BF"/>
                <w:sz w:val="16"/>
                <w:szCs w:val="16"/>
              </w:rPr>
              <w:t>Evening only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C560F4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8</w:t>
            </w:r>
          </w:p>
          <w:p w14:paraId="0C252EFC" w14:textId="77777777" w:rsidR="00997ABB" w:rsidRPr="00815830" w:rsidRDefault="00997ABB" w:rsidP="00997ABB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TRIAL DAY</w:t>
            </w:r>
          </w:p>
          <w:p w14:paraId="43424EEB" w14:textId="527586E8" w:rsidR="00997ABB" w:rsidRPr="00815830" w:rsidRDefault="00997AB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CE65DB" w14:paraId="031AF95C" w14:textId="77777777" w:rsidTr="00D91DFD">
        <w:trPr>
          <w:trHeight w:hRule="exact" w:val="104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EF7AA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425AA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62208C3" w14:textId="2338B8E3" w:rsidR="00D877FD" w:rsidRPr="00D91DFD" w:rsidRDefault="00D877FD" w:rsidP="00D877FD">
            <w:pPr>
              <w:pStyle w:val="Dates"/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TW</w:t>
            </w:r>
            <w:r w:rsidR="005038E3"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I</w:t>
            </w:r>
            <w:r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LIGHT HOCKEY WEEK 3</w:t>
            </w:r>
          </w:p>
          <w:p w14:paraId="0745F189" w14:textId="016E9EC3" w:rsidR="00D91DFD" w:rsidRPr="00D91DFD" w:rsidRDefault="00D91DFD" w:rsidP="00D91DFD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 xml:space="preserve">6 ASIDE </w:t>
            </w:r>
            <w:r w:rsidR="00277F9A"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HOC</w:t>
            </w:r>
            <w:r w:rsidR="00277F9A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KEY</w:t>
            </w:r>
            <w:r w:rsidR="00277F9A"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 xml:space="preserve"> </w:t>
            </w: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R5</w:t>
            </w:r>
          </w:p>
          <w:p w14:paraId="5219AAEA" w14:textId="77777777" w:rsidR="00D91DFD" w:rsidRPr="00D91DFD" w:rsidRDefault="00D91DFD" w:rsidP="00D877FD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</w:p>
          <w:p w14:paraId="069B77CE" w14:textId="01C791AE" w:rsidR="00DA66F7" w:rsidRPr="00D91DFD" w:rsidRDefault="00DA66F7" w:rsidP="00D877FD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FDED9" w14:textId="6AE5A154" w:rsidR="00CE2D21" w:rsidRPr="00815830" w:rsidRDefault="00DA66F7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6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24E979" w14:textId="066B13F2" w:rsidR="00CE2D21" w:rsidRPr="00815830" w:rsidRDefault="00DA66F7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5</w:t>
            </w: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E2E4FD" w14:textId="77777777" w:rsidR="00CE2D21" w:rsidRDefault="00663304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5</w:t>
            </w:r>
          </w:p>
          <w:p w14:paraId="071D9B1B" w14:textId="189C0119" w:rsidR="00D6418B" w:rsidRPr="00815830" w:rsidRDefault="00D6418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D40D9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CE65DB" w14:paraId="5873E091" w14:textId="77777777" w:rsidTr="000B6AD9">
        <w:trPr>
          <w:trHeight w:val="353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CDCF02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F6B935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2BDBF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A2E8B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C70F6C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13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A772A2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14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E586D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15</w:t>
            </w:r>
          </w:p>
        </w:tc>
      </w:tr>
      <w:tr w:rsidR="00CE65DB" w14:paraId="4783ABC3" w14:textId="77777777" w:rsidTr="00DC43EB">
        <w:trPr>
          <w:trHeight w:hRule="exact" w:val="2407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8831D3" w14:textId="77777777" w:rsidR="00997ABB" w:rsidRPr="00815830" w:rsidRDefault="00997ABB" w:rsidP="00997ABB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TRIAL DAY</w:t>
            </w:r>
          </w:p>
          <w:p w14:paraId="707B066C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56FEEA4" w14:textId="77777777" w:rsidR="00D81237" w:rsidRDefault="00DB2C73" w:rsidP="00DB2C73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bookmarkStart w:id="9" w:name="_Hlk183179795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 start</w:t>
            </w:r>
            <w:r w:rsidR="0030764F"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 ‘Out of Season’ OOS</w:t>
            </w:r>
          </w:p>
          <w:p w14:paraId="3AB23EB7" w14:textId="4EEE71E2" w:rsidR="00CE2D21" w:rsidRPr="00815830" w:rsidRDefault="00D81237" w:rsidP="00DB2C73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D81237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JMC Trial Rally Window opens (3 Weeks)</w:t>
            </w:r>
            <w:r w:rsidR="00DB2C73" w:rsidRPr="00D81237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</w:t>
            </w:r>
            <w:bookmarkEnd w:id="9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A15584" w14:textId="52B19534" w:rsidR="00D877FD" w:rsidRPr="00D91DFD" w:rsidRDefault="00D877FD" w:rsidP="00D877FD">
            <w:pPr>
              <w:pStyle w:val="Dates"/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TW</w:t>
            </w:r>
            <w:r w:rsidR="005038E3"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I</w:t>
            </w:r>
            <w:r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LIGHT HOCKEY WEEK 4</w:t>
            </w:r>
          </w:p>
          <w:p w14:paraId="7A0D2534" w14:textId="60E6E78F" w:rsidR="00D91DFD" w:rsidRPr="00815830" w:rsidRDefault="00D91DFD" w:rsidP="00D91DFD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 xml:space="preserve">6 ASIDE </w:t>
            </w:r>
            <w:r w:rsidR="00277F9A"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HOC</w:t>
            </w:r>
            <w:r w:rsidR="00277F9A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KEY</w:t>
            </w:r>
            <w:r w:rsidRPr="00D91DFD"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 xml:space="preserve"> R</w:t>
            </w:r>
            <w:r>
              <w:rPr>
                <w:rFonts w:ascii="Poppins" w:hAnsi="Poppins" w:cs="Poppins"/>
                <w:b/>
                <w:bCs/>
                <w:color w:val="073779" w:themeColor="accent1"/>
                <w:sz w:val="16"/>
                <w:szCs w:val="16"/>
              </w:rPr>
              <w:t>6</w:t>
            </w:r>
          </w:p>
          <w:p w14:paraId="516F8F0E" w14:textId="77777777" w:rsidR="00CE2D21" w:rsidRDefault="003766C4" w:rsidP="00D877FD">
            <w:pPr>
              <w:pStyle w:val="Dates"/>
              <w:rPr>
                <w:b/>
                <w:bCs/>
                <w:color w:val="267BF2" w:themeColor="accent1" w:themeTint="99"/>
              </w:rPr>
            </w:pPr>
            <w:r w:rsidRPr="003766C4">
              <w:rPr>
                <w:b/>
                <w:bCs/>
                <w:color w:val="267BF2" w:themeColor="accent1" w:themeTint="99"/>
              </w:rPr>
              <w:t>Networking Breakfast</w:t>
            </w:r>
          </w:p>
          <w:p w14:paraId="00C09E86" w14:textId="77777777" w:rsidR="00DC43EB" w:rsidRDefault="00D81237" w:rsidP="00D877FD">
            <w:pPr>
              <w:pStyle w:val="Dates"/>
              <w:rPr>
                <w:b/>
                <w:bCs/>
                <w:color w:val="267BF2" w:themeColor="accent1" w:themeTint="99"/>
              </w:rPr>
            </w:pPr>
            <w:r>
              <w:rPr>
                <w:b/>
                <w:bCs/>
                <w:color w:val="267BF2" w:themeColor="accent1" w:themeTint="99"/>
              </w:rPr>
              <w:t>JMC AGM,</w:t>
            </w:r>
          </w:p>
          <w:p w14:paraId="631CD875" w14:textId="2DF08F92" w:rsidR="00D81237" w:rsidRPr="003766C4" w:rsidRDefault="00D81237" w:rsidP="00D877FD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267BF2" w:themeColor="accent1" w:themeTint="99"/>
              </w:rPr>
              <w:t xml:space="preserve"> JMC committee meeting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A8E282" w14:textId="20ECE49E" w:rsidR="00CE2D21" w:rsidRPr="00815830" w:rsidRDefault="00DB2C7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 (OOS)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9FEA6D" w14:textId="77777777" w:rsidR="00CE2D21" w:rsidRDefault="00DA66F7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6</w:t>
            </w:r>
          </w:p>
          <w:p w14:paraId="40F1575A" w14:textId="1AFC888D" w:rsidR="00776549" w:rsidRDefault="00776549" w:rsidP="00776549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SNR CLUBS </w:t>
            </w:r>
            <w:r w:rsidR="001514EE"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trainings (</w:t>
            </w: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OOS) </w:t>
            </w:r>
          </w:p>
          <w:p w14:paraId="3E06858B" w14:textId="6E7E3ABA" w:rsidR="00776549" w:rsidRPr="00815830" w:rsidRDefault="00776549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C885B2" w14:textId="77777777" w:rsidR="00CE2D21" w:rsidRDefault="00DB2C73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SNR CLUBS </w:t>
            </w:r>
            <w:proofErr w:type="gramStart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trainings(</w:t>
            </w:r>
            <w:proofErr w:type="gramEnd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OOS) </w:t>
            </w:r>
          </w:p>
          <w:p w14:paraId="1B3E0A0D" w14:textId="68063DF2" w:rsidR="00663304" w:rsidRPr="00815830" w:rsidRDefault="00663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  <w:u w:val="single"/>
              </w:rPr>
              <w:t>SUMMER 8’s WEEK 6</w:t>
            </w: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14656C" w14:textId="2B612265" w:rsidR="00CE2D21" w:rsidRPr="00815830" w:rsidRDefault="00DB2C7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SNR CLUBS </w:t>
            </w:r>
            <w:proofErr w:type="gramStart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trainings(</w:t>
            </w:r>
            <w:proofErr w:type="gramEnd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OOS) </w:t>
            </w:r>
          </w:p>
        </w:tc>
      </w:tr>
      <w:tr w:rsidR="00CE65DB" w14:paraId="5D2E5EFD" w14:textId="77777777" w:rsidTr="000B6AD9">
        <w:trPr>
          <w:trHeight w:val="353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613547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45ABA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D7DF3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9C2DBC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934178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20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43469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21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F849A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22</w:t>
            </w:r>
          </w:p>
        </w:tc>
      </w:tr>
      <w:tr w:rsidR="00CE65DB" w14:paraId="6E7E32D8" w14:textId="77777777" w:rsidTr="004516C6">
        <w:trPr>
          <w:trHeight w:hRule="exact" w:val="171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FEE926" w14:textId="3FEDECD8" w:rsidR="00CE2D21" w:rsidRPr="00815830" w:rsidRDefault="00DB2C7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SNR CLUBS </w:t>
            </w:r>
            <w:r w:rsidR="005A3ABC"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trainings (</w:t>
            </w: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OOS) 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C433D76" w14:textId="24031477" w:rsidR="00CE2D21" w:rsidRPr="00815830" w:rsidRDefault="00DB2C73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SNR CLUBS </w:t>
            </w:r>
            <w:r w:rsidR="005A3ABC"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trainings (OOS</w:t>
            </w:r>
            <w:r w:rsidR="00D81237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)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EAE551" w14:textId="7C93F1D6" w:rsidR="00D877FD" w:rsidRPr="00D91DFD" w:rsidRDefault="00D877FD" w:rsidP="00D877FD">
            <w:pPr>
              <w:pStyle w:val="Dates"/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TW</w:t>
            </w:r>
            <w:r w:rsidR="005038E3"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I</w:t>
            </w:r>
            <w:r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LIGHT HOCKEY WEEK 5</w:t>
            </w:r>
          </w:p>
          <w:p w14:paraId="0A998581" w14:textId="77777777" w:rsidR="00CE2D21" w:rsidRPr="00D91DFD" w:rsidRDefault="00CE2D21" w:rsidP="00D877FD">
            <w:pPr>
              <w:pStyle w:val="Dates"/>
              <w:rPr>
                <w:rFonts w:ascii="Poppins" w:hAnsi="Poppins" w:cs="Poppins"/>
                <w:color w:val="C76402" w:themeColor="accent5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A34ABA" w14:textId="47FCAD5C" w:rsidR="00CE2D21" w:rsidRPr="00815830" w:rsidRDefault="00DB2C73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SNR CLUBS </w:t>
            </w:r>
            <w:r w:rsidR="007B483C"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trainings (</w:t>
            </w: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OOS)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76A980" w14:textId="2271660E" w:rsidR="00CE2D21" w:rsidRPr="00815830" w:rsidRDefault="0092676F" w:rsidP="007B483C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210678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Men’s Reserve and D2M Starts</w:t>
            </w:r>
            <w:r w:rsidR="004362B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round 1</w:t>
            </w: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514480" w14:textId="7C9D7A4B" w:rsidR="00CE2D21" w:rsidRPr="00815830" w:rsidRDefault="00487A37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RAW round 1</w:t>
            </w: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8BDB20" w14:textId="7896255A" w:rsidR="007A3437" w:rsidRDefault="00776549" w:rsidP="004C0938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DC43EB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RBW, </w:t>
            </w:r>
          </w:p>
          <w:p w14:paraId="46B4A972" w14:textId="71BE3F35" w:rsidR="004C0938" w:rsidRPr="009D0A15" w:rsidRDefault="00DC43EB" w:rsidP="004C0938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Div2 Women 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1</w:t>
            </w:r>
          </w:p>
          <w:p w14:paraId="76EE7D53" w14:textId="35BCC276" w:rsidR="00BE1F19" w:rsidRDefault="00B52037" w:rsidP="00BE1F19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Premier W round </w:t>
            </w:r>
            <w:r w:rsidRPr="00815830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1</w:t>
            </w:r>
          </w:p>
          <w:p w14:paraId="7CE39FFB" w14:textId="3918E80B" w:rsidR="004516C6" w:rsidRPr="009D0A15" w:rsidRDefault="004516C6" w:rsidP="004516C6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W 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1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60BDDAC2" w14:textId="79193780" w:rsidR="00BE1F19" w:rsidRPr="00815830" w:rsidRDefault="00BE1F19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CE65DB" w14:paraId="108E3C40" w14:textId="77777777" w:rsidTr="000B6AD9">
        <w:trPr>
          <w:trHeight w:val="353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7177A9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087D83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C3F2D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4708E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2C681E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27</w:t>
            </w: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A3329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28</w:t>
            </w: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D7E58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29</w:t>
            </w:r>
          </w:p>
        </w:tc>
      </w:tr>
      <w:tr w:rsidR="00CE65DB" w14:paraId="7920B299" w14:textId="77777777" w:rsidTr="009D0A15">
        <w:trPr>
          <w:trHeight w:hRule="exact" w:val="200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AA178D" w14:textId="101BDE6B" w:rsidR="00CE2D21" w:rsidRPr="00815830" w:rsidRDefault="00D877FD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lastRenderedPageBreak/>
              <w:t xml:space="preserve">SNR CLUBS </w:t>
            </w:r>
            <w:r w:rsidR="005A3ABC"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trainings (</w:t>
            </w: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OOS)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BDC8A0" w14:textId="77777777" w:rsidR="00CE2D21" w:rsidRDefault="00AF6E3D" w:rsidP="00CE2D21">
            <w:pPr>
              <w:pStyle w:val="Dates"/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 xml:space="preserve">YEARS 4,5,6 Development </w:t>
            </w:r>
            <w:proofErr w:type="spellStart"/>
            <w:r w:rsidRPr="00815830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>Programme</w:t>
            </w:r>
            <w:proofErr w:type="spellEnd"/>
          </w:p>
          <w:p w14:paraId="10C68602" w14:textId="5433827D" w:rsidR="000D5EBF" w:rsidRPr="000D5EBF" w:rsidRDefault="000D5EBF" w:rsidP="000D5EBF">
            <w:pPr>
              <w:pStyle w:val="Dates"/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 xml:space="preserve">Advertise </w:t>
            </w:r>
            <w:r w:rsidRPr="000D5EBF"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Umpires club Forum (</w:t>
            </w:r>
            <w:r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3) for April 7th</w:t>
            </w:r>
          </w:p>
          <w:p w14:paraId="07564DD3" w14:textId="57F0BE34" w:rsidR="000D5EBF" w:rsidRPr="00815830" w:rsidRDefault="000D5EBF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2D3DF3" w14:textId="01B5CC7A" w:rsidR="00D877FD" w:rsidRPr="00D91DFD" w:rsidRDefault="00D877FD" w:rsidP="00D877FD">
            <w:pPr>
              <w:pStyle w:val="Dates"/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</w:pPr>
            <w:r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TW</w:t>
            </w:r>
            <w:r w:rsidR="005038E3"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I</w:t>
            </w:r>
            <w:r w:rsidRPr="00D91DFD">
              <w:rPr>
                <w:rFonts w:ascii="Poppins" w:hAnsi="Poppins" w:cs="Poppins"/>
                <w:b/>
                <w:bCs/>
                <w:color w:val="C76402" w:themeColor="accent5"/>
                <w:sz w:val="16"/>
                <w:szCs w:val="16"/>
              </w:rPr>
              <w:t>LIGHT HOCKEY WEEK 6</w:t>
            </w:r>
          </w:p>
          <w:p w14:paraId="14F443B7" w14:textId="77777777" w:rsidR="00CE2D21" w:rsidRPr="00815830" w:rsidRDefault="00CE2D21" w:rsidP="00D877FD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D66F76" w14:textId="73DD66EA" w:rsidR="00CE2D21" w:rsidRPr="00815830" w:rsidRDefault="00D877FD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C825E2" w14:textId="77777777" w:rsidR="00CE2D21" w:rsidRDefault="00210678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Men’s Reserve and D2M </w:t>
            </w:r>
            <w:r w:rsidR="006645F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round </w:t>
            </w:r>
            <w:r w:rsidR="004362B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2</w:t>
            </w:r>
          </w:p>
          <w:p w14:paraId="33624C15" w14:textId="0BC3D827" w:rsidR="00481A5B" w:rsidRDefault="00481A5B" w:rsidP="00481A5B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 1 </w:t>
            </w:r>
            <w:r w:rsidR="004516C6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Men round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1</w:t>
            </w:r>
          </w:p>
          <w:p w14:paraId="327EF39C" w14:textId="22424119" w:rsidR="00481A5B" w:rsidRPr="00815830" w:rsidRDefault="00481A5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547752" w14:textId="2A4B5B56" w:rsidR="00CE2D21" w:rsidRPr="00815830" w:rsidRDefault="00487A37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 w:rsidR="00BE1F19"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2</w:t>
            </w: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8F885F" w14:textId="07F3289E" w:rsidR="004C0938" w:rsidRPr="009D0A15" w:rsidRDefault="00DC43EB" w:rsidP="004C0938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2</w:t>
            </w:r>
          </w:p>
          <w:p w14:paraId="2AD74738" w14:textId="3BABF5E8" w:rsidR="00EF07F2" w:rsidRDefault="00B002BC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</w:pPr>
            <w:r w:rsidRPr="00EF07F2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Prem Men’s comp</w:t>
            </w:r>
            <w:r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 xml:space="preserve"> </w:t>
            </w:r>
            <w:r w:rsidR="008028ED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1</w:t>
            </w:r>
          </w:p>
          <w:p w14:paraId="1FD3EFB6" w14:textId="3788055E" w:rsidR="00BE1F19" w:rsidRDefault="00B52037" w:rsidP="00BE1F19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Premier W </w:t>
            </w:r>
            <w:r w:rsidR="00BE1F19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2</w:t>
            </w:r>
          </w:p>
          <w:p w14:paraId="74D02F1E" w14:textId="66468CBB" w:rsidR="004516C6" w:rsidRPr="009D0A15" w:rsidRDefault="004516C6" w:rsidP="004516C6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W 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2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027261DB" w14:textId="713C2152" w:rsidR="00BE1F19" w:rsidRPr="00815830" w:rsidRDefault="00BE1F19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CE65DB" w14:paraId="2D50FA7E" w14:textId="77777777" w:rsidTr="000B6AD9">
        <w:trPr>
          <w:trHeight w:val="314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6694257" w14:textId="77777777" w:rsidR="00CE2D21" w:rsidRDefault="00CE2D21" w:rsidP="00CE2D21">
            <w:pPr>
              <w:pStyle w:val="Dates"/>
              <w:rPr>
                <w:sz w:val="16"/>
                <w:szCs w:val="16"/>
              </w:rPr>
            </w:pPr>
            <w:r w:rsidRPr="00376CB0">
              <w:rPr>
                <w:sz w:val="16"/>
                <w:szCs w:val="16"/>
              </w:rPr>
              <w:t>30</w:t>
            </w:r>
          </w:p>
          <w:p w14:paraId="76707F95" w14:textId="779C2217" w:rsidR="00182F49" w:rsidRPr="00182F49" w:rsidRDefault="00182F49" w:rsidP="00CE2D21">
            <w:pPr>
              <w:pStyle w:val="Dates"/>
              <w:rPr>
                <w:b/>
                <w:bCs/>
                <w:sz w:val="16"/>
                <w:szCs w:val="16"/>
              </w:rPr>
            </w:pPr>
            <w:r w:rsidRPr="00182F49">
              <w:rPr>
                <w:b/>
                <w:bCs/>
                <w:sz w:val="16"/>
                <w:szCs w:val="16"/>
                <w:highlight w:val="yellow"/>
              </w:rPr>
              <w:t>U18 trials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792F5F" w14:textId="77777777" w:rsidR="00D81237" w:rsidRDefault="00CE2D21" w:rsidP="00CE2D21">
            <w:pPr>
              <w:pStyle w:val="Dates"/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</w:pPr>
            <w:r w:rsidRPr="00376CB0">
              <w:rPr>
                <w:sz w:val="16"/>
                <w:szCs w:val="16"/>
              </w:rPr>
              <w:t>31</w:t>
            </w:r>
            <w:r w:rsidR="00D81237" w:rsidRPr="00815830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 xml:space="preserve"> </w:t>
            </w:r>
          </w:p>
          <w:p w14:paraId="54DB6C8A" w14:textId="6FA6E3AC" w:rsidR="00CE2D21" w:rsidRPr="00376CB0" w:rsidRDefault="00D81237" w:rsidP="00CE2D21">
            <w:pPr>
              <w:pStyle w:val="Dates"/>
              <w:rPr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 xml:space="preserve">YEARS 4,5,6 Development </w:t>
            </w:r>
            <w:proofErr w:type="spellStart"/>
            <w:r w:rsidRPr="00815830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DFDC41" w14:textId="77777777" w:rsidR="00CE2D21" w:rsidRPr="00376CB0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114F3B" w14:textId="77777777" w:rsidR="00CE2D21" w:rsidRPr="00376CB0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1944F4" w14:textId="77777777" w:rsidR="00CE2D21" w:rsidRPr="00376CB0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8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7724AA" w14:textId="77777777" w:rsidR="00CE2D21" w:rsidRPr="00376CB0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C64BA7" w14:textId="77777777" w:rsidR="00CE2D21" w:rsidRPr="00376CB0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</w:tr>
      <w:tr w:rsidR="00CE65DB" w14:paraId="0F93D535" w14:textId="77777777" w:rsidTr="009D0A15">
        <w:trPr>
          <w:trHeight w:hRule="exact" w:val="1051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A68FCA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E6EDF6" w14:textId="70F4D17D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43A4F9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1CBD8C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A07C94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8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D7EFA3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11310E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</w:tr>
      <w:tr w:rsidR="00CE65DB" w14:paraId="3B9EE8D8" w14:textId="77777777" w:rsidTr="000B6AD9">
        <w:trPr>
          <w:trHeight w:hRule="exact" w:val="165"/>
        </w:trPr>
        <w:tc>
          <w:tcPr>
            <w:tcW w:w="1302" w:type="pct"/>
            <w:gridSpan w:val="2"/>
            <w:tcBorders>
              <w:top w:val="single" w:sz="8" w:space="0" w:color="BFBFBF" w:themeColor="background1" w:themeShade="BF"/>
            </w:tcBorders>
          </w:tcPr>
          <w:p w14:paraId="3567140B" w14:textId="77777777" w:rsidR="0076400B" w:rsidRDefault="0076400B" w:rsidP="000E7125"/>
        </w:tc>
        <w:tc>
          <w:tcPr>
            <w:tcW w:w="1203" w:type="pct"/>
            <w:gridSpan w:val="4"/>
            <w:tcBorders>
              <w:top w:val="single" w:sz="8" w:space="0" w:color="BFBFBF" w:themeColor="background1" w:themeShade="BF"/>
            </w:tcBorders>
          </w:tcPr>
          <w:p w14:paraId="4E78AFE7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07011CD2" w14:textId="77777777" w:rsidR="0076400B" w:rsidRDefault="0076400B" w:rsidP="000E7125"/>
        </w:tc>
        <w:tc>
          <w:tcPr>
            <w:tcW w:w="1159" w:type="pct"/>
            <w:gridSpan w:val="4"/>
            <w:tcBorders>
              <w:top w:val="single" w:sz="8" w:space="0" w:color="BFBFBF" w:themeColor="background1" w:themeShade="BF"/>
            </w:tcBorders>
          </w:tcPr>
          <w:p w14:paraId="50BB46FB" w14:textId="77777777" w:rsidR="0076400B" w:rsidRDefault="0076400B" w:rsidP="000E7125"/>
        </w:tc>
      </w:tr>
      <w:tr w:rsidR="00CE65DB" w14:paraId="31CDA4E3" w14:textId="77777777" w:rsidTr="000B6AD9">
        <w:trPr>
          <w:trHeight w:hRule="exact" w:val="1390"/>
        </w:trPr>
        <w:tc>
          <w:tcPr>
            <w:tcW w:w="1339" w:type="pct"/>
            <w:gridSpan w:val="3"/>
          </w:tcPr>
          <w:p w14:paraId="5A578241" w14:textId="6C2997A3" w:rsidR="0076400B" w:rsidRPr="00376CB0" w:rsidRDefault="0076400B" w:rsidP="00376CB0"/>
        </w:tc>
        <w:tc>
          <w:tcPr>
            <w:tcW w:w="1220" w:type="pct"/>
            <w:gridSpan w:val="4"/>
          </w:tcPr>
          <w:p w14:paraId="575A5F0F" w14:textId="7FE2D1C6" w:rsidR="0076400B" w:rsidRDefault="0076400B" w:rsidP="00174DB7"/>
        </w:tc>
        <w:tc>
          <w:tcPr>
            <w:tcW w:w="1220" w:type="pct"/>
            <w:gridSpan w:val="3"/>
          </w:tcPr>
          <w:p w14:paraId="5C19B7C9" w14:textId="220B3AD7" w:rsidR="0076400B" w:rsidRDefault="0076400B" w:rsidP="00174DB7"/>
        </w:tc>
        <w:tc>
          <w:tcPr>
            <w:tcW w:w="1221" w:type="pct"/>
            <w:gridSpan w:val="5"/>
          </w:tcPr>
          <w:p w14:paraId="33C543FA" w14:textId="27206D3B" w:rsidR="0076400B" w:rsidRDefault="0076400B" w:rsidP="00174DB7"/>
        </w:tc>
      </w:tr>
    </w:tbl>
    <w:p w14:paraId="393B74DA" w14:textId="77777777" w:rsidR="0076400B" w:rsidRDefault="0076400B" w:rsidP="0076400B">
      <w:pPr>
        <w:sectPr w:rsidR="0076400B" w:rsidSect="000B6AD9">
          <w:pgSz w:w="16838" w:h="11906" w:orient="landscape" w:code="9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198" w:type="pct"/>
        <w:tblInd w:w="-426" w:type="dxa"/>
        <w:tblLook w:val="0600" w:firstRow="0" w:lastRow="0" w:firstColumn="0" w:lastColumn="0" w:noHBand="1" w:noVBand="1"/>
        <w:tblCaption w:val="Layout table"/>
      </w:tblPr>
      <w:tblGrid>
        <w:gridCol w:w="2269"/>
        <w:gridCol w:w="1934"/>
        <w:gridCol w:w="419"/>
        <w:gridCol w:w="1899"/>
        <w:gridCol w:w="1729"/>
        <w:gridCol w:w="166"/>
        <w:gridCol w:w="231"/>
        <w:gridCol w:w="2837"/>
        <w:gridCol w:w="727"/>
        <w:gridCol w:w="86"/>
        <w:gridCol w:w="698"/>
        <w:gridCol w:w="256"/>
        <w:gridCol w:w="439"/>
        <w:gridCol w:w="2212"/>
        <w:gridCol w:w="106"/>
      </w:tblGrid>
      <w:tr w:rsidR="0076400B" w14:paraId="34100E05" w14:textId="77777777" w:rsidTr="00797B24">
        <w:trPr>
          <w:gridAfter w:val="1"/>
          <w:wAfter w:w="33" w:type="pct"/>
          <w:trHeight w:val="973"/>
        </w:trPr>
        <w:tc>
          <w:tcPr>
            <w:tcW w:w="4059" w:type="pct"/>
            <w:gridSpan w:val="11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8FEA79D" w14:textId="25974642" w:rsidR="0076400B" w:rsidRPr="00427E07" w:rsidRDefault="0088706F" w:rsidP="0088706F">
            <w:pPr>
              <w:pStyle w:val="Month"/>
              <w:jc w:val="center"/>
              <w:rPr>
                <w:sz w:val="48"/>
                <w:szCs w:val="48"/>
              </w:rPr>
            </w:pPr>
            <w:r w:rsidRPr="00427E07"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527E8F3F" wp14:editId="5842411A">
                  <wp:extent cx="845820" cy="393351"/>
                  <wp:effectExtent l="0" t="0" r="0" b="698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67" cy="40048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400B" w:rsidRPr="00427E07">
              <w:rPr>
                <w:sz w:val="48"/>
                <w:szCs w:val="48"/>
              </w:rPr>
              <w:t>April</w:t>
            </w:r>
            <w:r w:rsidR="00B01D72" w:rsidRPr="00427E07">
              <w:rPr>
                <w:noProof/>
                <w:sz w:val="48"/>
                <w:szCs w:val="48"/>
              </w:rPr>
              <w:drawing>
                <wp:inline distT="0" distB="0" distL="0" distR="0" wp14:anchorId="376F1603" wp14:editId="66F28CF4">
                  <wp:extent cx="541020" cy="433930"/>
                  <wp:effectExtent l="0" t="0" r="0" b="444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301" cy="434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C70F267" w14:textId="77777777" w:rsidR="0076400B" w:rsidRPr="00427E07" w:rsidRDefault="00CE2D21" w:rsidP="000E7125">
            <w:pPr>
              <w:pStyle w:val="Year"/>
              <w:jc w:val="right"/>
              <w:rPr>
                <w:sz w:val="48"/>
                <w:szCs w:val="48"/>
              </w:rPr>
            </w:pPr>
            <w:r w:rsidRPr="00427E07">
              <w:rPr>
                <w:sz w:val="48"/>
                <w:szCs w:val="48"/>
              </w:rPr>
              <w:t>2025</w:t>
            </w:r>
          </w:p>
        </w:tc>
      </w:tr>
      <w:tr w:rsidR="0076400B" w14:paraId="72C8171D" w14:textId="77777777" w:rsidTr="000B6AD9">
        <w:trPr>
          <w:gridAfter w:val="1"/>
          <w:wAfter w:w="33" w:type="pct"/>
          <w:trHeight w:val="210"/>
        </w:trPr>
        <w:tc>
          <w:tcPr>
            <w:tcW w:w="4139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6F69CEC" w14:textId="77777777" w:rsidR="0076400B" w:rsidRDefault="0076400B" w:rsidP="00174DB7">
            <w:pPr>
              <w:pStyle w:val="NoSpacing"/>
            </w:pPr>
          </w:p>
        </w:tc>
        <w:tc>
          <w:tcPr>
            <w:tcW w:w="82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DEEF209" w14:textId="77777777" w:rsidR="0076400B" w:rsidRDefault="0076400B" w:rsidP="00174DB7">
            <w:pPr>
              <w:pStyle w:val="NoSpacing"/>
            </w:pPr>
          </w:p>
        </w:tc>
      </w:tr>
      <w:tr w:rsidR="00C0767A" w14:paraId="047FD21C" w14:textId="77777777" w:rsidTr="00120F53">
        <w:trPr>
          <w:gridAfter w:val="1"/>
          <w:wAfter w:w="33" w:type="pct"/>
          <w:trHeight w:val="292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12B9732" w14:textId="77777777" w:rsidR="00C0767A" w:rsidRDefault="00EC22E3" w:rsidP="00C0767A">
            <w:pPr>
              <w:pStyle w:val="Days"/>
            </w:pPr>
            <w:sdt>
              <w:sdtPr>
                <w:id w:val="-1553761721"/>
                <w:placeholder>
                  <w:docPart w:val="0E5E8AEF0B8B4713BF8C91ABDFE3354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6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053FCC2" w14:textId="77777777" w:rsidR="00C0767A" w:rsidRDefault="00EC22E3" w:rsidP="00C0767A">
            <w:pPr>
              <w:pStyle w:val="Days"/>
            </w:pPr>
            <w:sdt>
              <w:sdtPr>
                <w:id w:val="1251081738"/>
                <w:placeholder>
                  <w:docPart w:val="681B043D9979413B92CB154A0D2CE25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1145CAB" w14:textId="77777777" w:rsidR="00C0767A" w:rsidRDefault="00EC22E3" w:rsidP="00C0767A">
            <w:pPr>
              <w:pStyle w:val="Days"/>
            </w:pPr>
            <w:sdt>
              <w:sdtPr>
                <w:id w:val="902867685"/>
                <w:placeholder>
                  <w:docPart w:val="FF02A5977F1C40F98D7016612ED848B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66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533E851" w14:textId="77777777" w:rsidR="00C0767A" w:rsidRDefault="00EC22E3" w:rsidP="00C0767A">
            <w:pPr>
              <w:pStyle w:val="Days"/>
            </w:pPr>
            <w:sdt>
              <w:sdtPr>
                <w:id w:val="1878502411"/>
                <w:placeholder>
                  <w:docPart w:val="69A21CD866F4477393FBB421918E701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36457D8" w14:textId="77777777" w:rsidR="00C0767A" w:rsidRDefault="00EC22E3" w:rsidP="00C0767A">
            <w:pPr>
              <w:pStyle w:val="Days"/>
            </w:pPr>
            <w:sdt>
              <w:sdtPr>
                <w:id w:val="1940021769"/>
                <w:placeholder>
                  <w:docPart w:val="5BD97250BC774C428460C9329F39B1B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68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B8AF361" w14:textId="77777777" w:rsidR="00C0767A" w:rsidRDefault="00EC22E3" w:rsidP="00C0767A">
            <w:pPr>
              <w:pStyle w:val="Days"/>
            </w:pPr>
            <w:sdt>
              <w:sdtPr>
                <w:id w:val="1389991667"/>
                <w:placeholder>
                  <w:docPart w:val="FFE6F3269F72419DA7E00E1EC6A2D45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6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3CA79805" w14:textId="77777777" w:rsidR="00C0767A" w:rsidRDefault="00EC22E3" w:rsidP="00C0767A">
            <w:pPr>
              <w:pStyle w:val="Days"/>
            </w:pPr>
            <w:sdt>
              <w:sdtPr>
                <w:id w:val="1183400956"/>
                <w:placeholder>
                  <w:docPart w:val="5FFB4C222DBB460D913CE9B99FD42D4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68E8C1DE" w14:textId="77777777" w:rsidTr="00120F53">
        <w:trPr>
          <w:gridAfter w:val="1"/>
          <w:wAfter w:w="33" w:type="pct"/>
          <w:trHeight w:val="409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AC2AEE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6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F7AD21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B9751A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1</w:t>
            </w:r>
          </w:p>
        </w:tc>
        <w:tc>
          <w:tcPr>
            <w:tcW w:w="66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CE1D12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2</w:t>
            </w:r>
          </w:p>
        </w:tc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3DFEFA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3</w:t>
            </w:r>
          </w:p>
        </w:tc>
        <w:tc>
          <w:tcPr>
            <w:tcW w:w="68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56B8295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4</w:t>
            </w:r>
          </w:p>
        </w:tc>
        <w:tc>
          <w:tcPr>
            <w:tcW w:w="6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7D45BA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5</w:t>
            </w:r>
          </w:p>
        </w:tc>
      </w:tr>
      <w:tr w:rsidR="00CE2D21" w14:paraId="0F603362" w14:textId="77777777" w:rsidTr="006E63C2">
        <w:trPr>
          <w:gridAfter w:val="1"/>
          <w:wAfter w:w="33" w:type="pct"/>
          <w:trHeight w:hRule="exact" w:val="422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623E8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06D6C9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2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6A808A" w14:textId="0FC22056" w:rsidR="00CE2D21" w:rsidRPr="00815830" w:rsidRDefault="00D877FD" w:rsidP="00D877FD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6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D1ADCC" w14:textId="77777777" w:rsidR="00CE2D21" w:rsidRDefault="00D877FD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55D1E55B" w14:textId="3FD8430C" w:rsidR="00D81237" w:rsidRPr="00815830" w:rsidRDefault="00D81237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bookmarkStart w:id="10" w:name="_Hlk192247496"/>
            <w:r w:rsidRPr="00D81237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 xml:space="preserve">NSSSA </w:t>
            </w:r>
            <w:r w:rsidR="00A731D1" w:rsidRPr="00D81237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Yrs.</w:t>
            </w:r>
            <w:r w:rsidRPr="00D81237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 xml:space="preserve"> 9-10 &amp; </w:t>
            </w:r>
            <w:r w:rsidR="00A731D1" w:rsidRPr="00D81237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Yrs.</w:t>
            </w:r>
            <w:r w:rsidRPr="00D81237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 xml:space="preserve"> 11 -12 Hockey 5s</w:t>
            </w:r>
            <w:bookmarkEnd w:id="10"/>
          </w:p>
        </w:tc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E0069D" w14:textId="653B4295" w:rsidR="00CE2D21" w:rsidRDefault="00B52037" w:rsidP="00CE2D21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 1 </w:t>
            </w:r>
            <w:proofErr w:type="gramStart"/>
            <w:r w:rsidR="0092676F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CC4E8A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 round</w:t>
            </w:r>
            <w:proofErr w:type="gramEnd"/>
            <w:r w:rsidR="00CC4E8A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 </w:t>
            </w:r>
            <w:r w:rsidR="00481A5B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2</w:t>
            </w:r>
          </w:p>
          <w:p w14:paraId="7058A8E0" w14:textId="4A0324FD" w:rsidR="00613458" w:rsidRPr="00CC4E8A" w:rsidRDefault="00210678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Men’s Reserve and D2</w:t>
            </w:r>
            <w:proofErr w:type="gramStart"/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M  </w:t>
            </w:r>
            <w:r w:rsidR="006645F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round</w:t>
            </w:r>
            <w:proofErr w:type="gramEnd"/>
            <w:r w:rsidR="006645F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4362B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68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538AE5" w14:textId="4D10DD94" w:rsidR="00CE2D21" w:rsidRPr="00815830" w:rsidRDefault="00487A37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 w:rsidR="00BE1F19"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3</w:t>
            </w:r>
          </w:p>
        </w:tc>
        <w:tc>
          <w:tcPr>
            <w:tcW w:w="69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E78520" w14:textId="7DF8ADC9" w:rsidR="004C0938" w:rsidRDefault="00DC43EB" w:rsidP="00DC43EB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 3</w:t>
            </w:r>
          </w:p>
          <w:p w14:paraId="04C3DE18" w14:textId="00CECB9A" w:rsidR="009D0A15" w:rsidRPr="006215B3" w:rsidRDefault="009D0A15" w:rsidP="00DC43EB">
            <w:pPr>
              <w:pStyle w:val="Dates"/>
              <w:rPr>
                <w:rFonts w:ascii="Poppins" w:hAnsi="Poppins" w:cs="Poppins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215B3">
              <w:rPr>
                <w:rFonts w:ascii="Poppins" w:hAnsi="Poppins" w:cs="Poppins"/>
                <w:b/>
                <w:bCs/>
                <w:i/>
                <w:iCs/>
                <w:color w:val="FF0000"/>
                <w:sz w:val="16"/>
                <w:szCs w:val="16"/>
              </w:rPr>
              <w:t>(Double header round 4 Monday 7</w:t>
            </w:r>
            <w:r w:rsidRPr="006215B3">
              <w:rPr>
                <w:rFonts w:ascii="Poppins" w:hAnsi="Poppins" w:cs="Poppins"/>
                <w:b/>
                <w:bCs/>
                <w:i/>
                <w:iCs/>
                <w:color w:val="FF0000"/>
                <w:sz w:val="16"/>
                <w:szCs w:val="16"/>
                <w:vertAlign w:val="superscript"/>
              </w:rPr>
              <w:t>th</w:t>
            </w:r>
            <w:r w:rsidRPr="006215B3">
              <w:rPr>
                <w:rFonts w:ascii="Poppins" w:hAnsi="Poppins" w:cs="Poppins"/>
                <w:b/>
                <w:bCs/>
                <w:i/>
                <w:iCs/>
                <w:color w:val="FF0000"/>
                <w:sz w:val="16"/>
                <w:szCs w:val="16"/>
              </w:rPr>
              <w:t>)</w:t>
            </w:r>
          </w:p>
          <w:p w14:paraId="680B88B5" w14:textId="25D2F8A4" w:rsidR="00EF07F2" w:rsidRDefault="00B002BC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</w:pPr>
            <w:r w:rsidRPr="00EF07F2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Prem Men’s comp</w:t>
            </w:r>
            <w:r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 xml:space="preserve"> </w:t>
            </w:r>
            <w:r w:rsidR="008028ED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2</w:t>
            </w:r>
          </w:p>
          <w:p w14:paraId="1D888290" w14:textId="58C472E6" w:rsidR="00BE1F19" w:rsidRDefault="00B52037" w:rsidP="00BE1F19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Premier W </w:t>
            </w:r>
            <w:r w:rsidR="00BE1F19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3</w:t>
            </w:r>
          </w:p>
          <w:p w14:paraId="482FFB5E" w14:textId="6444656A" w:rsidR="004516C6" w:rsidRPr="009D0A15" w:rsidRDefault="004516C6" w:rsidP="004516C6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W 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3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0378BBD9" w14:textId="77777777" w:rsidR="004516C6" w:rsidRDefault="004516C6" w:rsidP="00BE1F19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</w:p>
          <w:p w14:paraId="64042DDC" w14:textId="20C2B0F6" w:rsidR="00BE1F19" w:rsidRPr="00815830" w:rsidRDefault="00BE1F19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CE2D21" w14:paraId="2A206BD0" w14:textId="77777777" w:rsidTr="00120F53">
        <w:trPr>
          <w:gridAfter w:val="1"/>
          <w:wAfter w:w="33" w:type="pct"/>
          <w:trHeight w:val="386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9FDDA3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6</w:t>
            </w:r>
          </w:p>
        </w:tc>
        <w:tc>
          <w:tcPr>
            <w:tcW w:w="6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06A868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7</w:t>
            </w:r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7770B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8</w:t>
            </w:r>
          </w:p>
        </w:tc>
        <w:tc>
          <w:tcPr>
            <w:tcW w:w="66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2C6C55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9</w:t>
            </w:r>
          </w:p>
        </w:tc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44CDC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10</w:t>
            </w:r>
          </w:p>
        </w:tc>
        <w:tc>
          <w:tcPr>
            <w:tcW w:w="68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96F70D" w14:textId="08169E74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11</w:t>
            </w:r>
          </w:p>
        </w:tc>
        <w:tc>
          <w:tcPr>
            <w:tcW w:w="6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908A9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12</w:t>
            </w:r>
          </w:p>
        </w:tc>
      </w:tr>
      <w:tr w:rsidR="00CE2D21" w14:paraId="1B545927" w14:textId="77777777" w:rsidTr="006E63C2">
        <w:trPr>
          <w:gridAfter w:val="1"/>
          <w:wAfter w:w="33" w:type="pct"/>
          <w:trHeight w:hRule="exact" w:val="4538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D4D890" w14:textId="59A1221C" w:rsidR="00CE2D21" w:rsidRPr="00815830" w:rsidRDefault="00182F49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182F49">
              <w:rPr>
                <w:b/>
                <w:bCs/>
                <w:sz w:val="16"/>
                <w:szCs w:val="16"/>
                <w:highlight w:val="yellow"/>
              </w:rPr>
              <w:t>U18 trials</w:t>
            </w:r>
          </w:p>
        </w:tc>
        <w:tc>
          <w:tcPr>
            <w:tcW w:w="6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10CE24" w14:textId="77777777" w:rsidR="00D81237" w:rsidRDefault="00D81237" w:rsidP="005B1570">
            <w:pPr>
              <w:pStyle w:val="Dates"/>
              <w:rPr>
                <w:b/>
                <w:bCs/>
                <w:color w:val="00B050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 xml:space="preserve">YEARS 4,5,6 Development </w:t>
            </w:r>
            <w:proofErr w:type="spellStart"/>
            <w:r w:rsidRPr="00815830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>Programme</w:t>
            </w:r>
            <w:proofErr w:type="spellEnd"/>
            <w:r w:rsidRPr="00815830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649DA319" w14:textId="2814E0CF" w:rsidR="005B1570" w:rsidRDefault="00DC43EB" w:rsidP="005B1570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 4</w:t>
            </w:r>
          </w:p>
          <w:p w14:paraId="7F04727E" w14:textId="4E3D83E8" w:rsidR="004516C6" w:rsidRPr="009D0A15" w:rsidRDefault="004516C6" w:rsidP="004516C6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W 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4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44014016" w14:textId="77777777" w:rsidR="004516C6" w:rsidRDefault="004516C6" w:rsidP="005B1570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</w:p>
          <w:p w14:paraId="75CE03C5" w14:textId="77777777" w:rsidR="00481A5B" w:rsidRDefault="00481A5B" w:rsidP="005B1570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</w:p>
          <w:p w14:paraId="0615CFB1" w14:textId="50AB608D" w:rsidR="000D5EBF" w:rsidRPr="000D5EBF" w:rsidRDefault="000D5EBF" w:rsidP="005B1570">
            <w:pPr>
              <w:pStyle w:val="Dates"/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</w:pPr>
            <w:r w:rsidRPr="000D5EBF"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Umpires club Forum 7pm (1)</w:t>
            </w:r>
          </w:p>
          <w:p w14:paraId="23D6DF87" w14:textId="77777777" w:rsidR="000D5EBF" w:rsidRPr="009D0A15" w:rsidRDefault="000D5EBF" w:rsidP="005B1570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20"/>
                <w:szCs w:val="20"/>
              </w:rPr>
            </w:pPr>
          </w:p>
          <w:p w14:paraId="5884E986" w14:textId="77777777" w:rsidR="00CE2D21" w:rsidRPr="00815830" w:rsidRDefault="00CE2D21" w:rsidP="005B1570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2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3C1B24" w14:textId="77777777" w:rsidR="00CE2D21" w:rsidRDefault="008E6304" w:rsidP="00156D0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7DFF9204" w14:textId="50C0196A" w:rsidR="00A731D1" w:rsidRPr="00815830" w:rsidRDefault="00A731D1" w:rsidP="00156D0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bookmarkStart w:id="11" w:name="_Hlk192247531"/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JMC Committee meeting</w:t>
            </w:r>
            <w:bookmarkEnd w:id="11"/>
          </w:p>
        </w:tc>
        <w:tc>
          <w:tcPr>
            <w:tcW w:w="66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91A993" w14:textId="5E5E56F1" w:rsidR="00CE2D21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FB70A1" w14:textId="1242B976" w:rsidR="00613458" w:rsidRDefault="00B52037" w:rsidP="00CE2D21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 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CC4E8A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6C0866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3</w:t>
            </w:r>
          </w:p>
          <w:p w14:paraId="7F234BA2" w14:textId="31BBB89E" w:rsidR="00CE2D21" w:rsidRPr="00815830" w:rsidRDefault="00210678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Men’s Reserve and D2M </w:t>
            </w:r>
            <w:r w:rsidR="006645F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round </w:t>
            </w:r>
            <w:r w:rsidR="004362B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4</w:t>
            </w:r>
          </w:p>
        </w:tc>
        <w:tc>
          <w:tcPr>
            <w:tcW w:w="68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B7F0FF" w14:textId="77777777" w:rsidR="00CE2D21" w:rsidRPr="00815830" w:rsidRDefault="00A7218A" w:rsidP="00CE2D21">
            <w:pPr>
              <w:pStyle w:val="Dates"/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</w:rPr>
              <w:t>School term 1 ends</w:t>
            </w:r>
          </w:p>
          <w:p w14:paraId="081980E3" w14:textId="01DE1808" w:rsidR="001D199B" w:rsidRPr="00815830" w:rsidRDefault="00487A37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 w:rsidR="00BE1F19"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4</w:t>
            </w:r>
          </w:p>
        </w:tc>
        <w:tc>
          <w:tcPr>
            <w:tcW w:w="69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115863" w14:textId="0DFC99FD" w:rsidR="004C0938" w:rsidRPr="009D0A15" w:rsidRDefault="00DC43EB" w:rsidP="004C0938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5</w:t>
            </w:r>
          </w:p>
          <w:p w14:paraId="607249DB" w14:textId="16441B0E" w:rsidR="00CE2D21" w:rsidRDefault="00B52037" w:rsidP="00CE2D21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Premier W </w:t>
            </w:r>
            <w:r w:rsidR="00BE1F19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4</w:t>
            </w:r>
          </w:p>
          <w:p w14:paraId="690CAD61" w14:textId="77777777" w:rsidR="00EF07F2" w:rsidRDefault="00B002BC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</w:pPr>
            <w:r w:rsidRPr="00EF07F2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Prem Men’s comp</w:t>
            </w:r>
            <w:r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 xml:space="preserve"> </w:t>
            </w:r>
            <w:r w:rsidR="008028ED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3</w:t>
            </w:r>
          </w:p>
          <w:p w14:paraId="26645A5A" w14:textId="38ED9868" w:rsidR="004516C6" w:rsidRPr="009D0A15" w:rsidRDefault="004516C6" w:rsidP="004516C6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W 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5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557241D5" w14:textId="20C963F7" w:rsidR="004516C6" w:rsidRPr="00815830" w:rsidRDefault="004516C6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CE2D21" w14:paraId="3A8B2C1B" w14:textId="77777777" w:rsidTr="00120F53">
        <w:trPr>
          <w:gridAfter w:val="1"/>
          <w:wAfter w:w="33" w:type="pct"/>
          <w:trHeight w:val="386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ECFFA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lastRenderedPageBreak/>
              <w:t>13</w:t>
            </w:r>
          </w:p>
        </w:tc>
        <w:tc>
          <w:tcPr>
            <w:tcW w:w="6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18F612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14</w:t>
            </w:r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A4FE29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15</w:t>
            </w:r>
          </w:p>
        </w:tc>
        <w:tc>
          <w:tcPr>
            <w:tcW w:w="66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B73AC4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16</w:t>
            </w:r>
          </w:p>
        </w:tc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56632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17</w:t>
            </w:r>
          </w:p>
        </w:tc>
        <w:tc>
          <w:tcPr>
            <w:tcW w:w="68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274D0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18</w:t>
            </w:r>
          </w:p>
        </w:tc>
        <w:tc>
          <w:tcPr>
            <w:tcW w:w="6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C2C84E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19</w:t>
            </w:r>
          </w:p>
        </w:tc>
      </w:tr>
      <w:tr w:rsidR="00CE2D21" w14:paraId="67CC6C78" w14:textId="77777777" w:rsidTr="000D5EBF">
        <w:trPr>
          <w:gridAfter w:val="1"/>
          <w:wAfter w:w="33" w:type="pct"/>
          <w:trHeight w:hRule="exact" w:val="3539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27E480" w14:textId="15E215B4" w:rsidR="00CE2D21" w:rsidRPr="00815830" w:rsidRDefault="00182F49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U13/U16 Taniwha </w:t>
            </w:r>
            <w:proofErr w:type="spellStart"/>
            <w:r>
              <w:rPr>
                <w:rFonts w:ascii="Poppins" w:hAnsi="Poppins" w:cs="Poppins"/>
                <w:sz w:val="16"/>
                <w:szCs w:val="16"/>
              </w:rPr>
              <w:t>programme</w:t>
            </w:r>
            <w:proofErr w:type="spellEnd"/>
            <w:r>
              <w:rPr>
                <w:rFonts w:ascii="Poppins" w:hAnsi="Poppins" w:cs="Poppins"/>
                <w:sz w:val="16"/>
                <w:szCs w:val="16"/>
              </w:rPr>
              <w:t xml:space="preserve"> 1</w:t>
            </w:r>
          </w:p>
        </w:tc>
        <w:tc>
          <w:tcPr>
            <w:tcW w:w="6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F951DFE" w14:textId="182EF691" w:rsidR="001F5A8F" w:rsidRDefault="001F5A8F" w:rsidP="001F5A8F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 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round </w:t>
            </w:r>
            <w:r w:rsidR="006C0866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4</w:t>
            </w:r>
          </w:p>
          <w:p w14:paraId="79C5AC85" w14:textId="0D3C9A14" w:rsidR="005B1570" w:rsidRPr="00815830" w:rsidRDefault="001F5A8F" w:rsidP="005B1570">
            <w:pPr>
              <w:pStyle w:val="Dates"/>
              <w:rPr>
                <w:b/>
                <w:bCs/>
                <w:color w:val="00B050"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RAW round 5</w:t>
            </w:r>
          </w:p>
          <w:p w14:paraId="2F8EABB1" w14:textId="0FE38543" w:rsidR="00611696" w:rsidRDefault="00611696" w:rsidP="00611696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</w:pPr>
            <w:r w:rsidRPr="00EF07F2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Prem Men’s comp</w:t>
            </w:r>
            <w:r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4</w:t>
            </w:r>
          </w:p>
          <w:p w14:paraId="7D75AA0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2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AEF40C" w14:textId="77777777" w:rsidR="00CE2D21" w:rsidRDefault="0030764F" w:rsidP="00DA66F7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p w14:paraId="2609FE0F" w14:textId="7DD52AA6" w:rsidR="008E6304" w:rsidRPr="00815830" w:rsidRDefault="008E6304" w:rsidP="00DA66F7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6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545206" w14:textId="77777777" w:rsidR="00CE2D21" w:rsidRDefault="0030764F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p w14:paraId="68643B9F" w14:textId="0CDB812E" w:rsidR="008E6304" w:rsidRPr="00815830" w:rsidRDefault="008E6304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939FD9" w14:textId="77777777" w:rsidR="00CE2D21" w:rsidRDefault="0030764F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p w14:paraId="1C1E2EA1" w14:textId="055E907E" w:rsidR="00CC4E8A" w:rsidRDefault="00B52037" w:rsidP="0092676F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 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CC4E8A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1F5A8F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5</w:t>
            </w:r>
          </w:p>
          <w:p w14:paraId="50127B8A" w14:textId="0219C589" w:rsidR="006645F6" w:rsidRDefault="00210678" w:rsidP="006645F6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Men’s Reserve and D2</w:t>
            </w:r>
            <w:proofErr w:type="gramStart"/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M  </w:t>
            </w:r>
            <w:r w:rsidR="006645F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round</w:t>
            </w:r>
            <w:proofErr w:type="gramEnd"/>
            <w:r w:rsidR="006645F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4362B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5</w:t>
            </w:r>
          </w:p>
          <w:p w14:paraId="79681B60" w14:textId="19F0F27F" w:rsidR="0092676F" w:rsidRPr="00CC4E8A" w:rsidRDefault="0092676F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</w:p>
          <w:p w14:paraId="6850291D" w14:textId="66C5C140" w:rsidR="0092676F" w:rsidRPr="00815830" w:rsidRDefault="0092676F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</w:p>
        </w:tc>
        <w:tc>
          <w:tcPr>
            <w:tcW w:w="68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569A23" w14:textId="77777777" w:rsidR="00A5224C" w:rsidRPr="00390618" w:rsidRDefault="00A7218A" w:rsidP="00CE2D21">
            <w:pPr>
              <w:pStyle w:val="Dates"/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EASTER FRIDAY</w:t>
            </w:r>
          </w:p>
          <w:p w14:paraId="66461C05" w14:textId="64DE0E53" w:rsidR="00CE2D21" w:rsidRPr="00815830" w:rsidRDefault="00A5224C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 xml:space="preserve"> No Hockey</w:t>
            </w:r>
          </w:p>
        </w:tc>
        <w:tc>
          <w:tcPr>
            <w:tcW w:w="69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6DD0D4" w14:textId="77777777" w:rsidR="00A5224C" w:rsidRPr="00390618" w:rsidRDefault="00A7218A" w:rsidP="00CE2D21">
            <w:pPr>
              <w:pStyle w:val="Dates"/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 xml:space="preserve">EASTER </w:t>
            </w:r>
            <w:r w:rsidR="001253AD"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SATURDAY</w:t>
            </w:r>
          </w:p>
          <w:p w14:paraId="2AADC788" w14:textId="25E1CD47" w:rsidR="00CE2D21" w:rsidRPr="00815830" w:rsidRDefault="00A5224C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 xml:space="preserve"> No Hockey </w:t>
            </w:r>
          </w:p>
        </w:tc>
      </w:tr>
      <w:tr w:rsidR="00CE2D21" w14:paraId="57028F97" w14:textId="77777777" w:rsidTr="00120F53">
        <w:trPr>
          <w:gridAfter w:val="1"/>
          <w:wAfter w:w="33" w:type="pct"/>
          <w:trHeight w:val="386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6A1D0C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20</w:t>
            </w:r>
          </w:p>
        </w:tc>
        <w:tc>
          <w:tcPr>
            <w:tcW w:w="6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E92CF4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21</w:t>
            </w:r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6E4D14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22</w:t>
            </w:r>
          </w:p>
        </w:tc>
        <w:tc>
          <w:tcPr>
            <w:tcW w:w="66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8FDA33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23</w:t>
            </w:r>
          </w:p>
        </w:tc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B29984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24</w:t>
            </w:r>
          </w:p>
        </w:tc>
        <w:tc>
          <w:tcPr>
            <w:tcW w:w="68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B81F45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25</w:t>
            </w:r>
          </w:p>
        </w:tc>
        <w:tc>
          <w:tcPr>
            <w:tcW w:w="6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94440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26</w:t>
            </w:r>
          </w:p>
        </w:tc>
      </w:tr>
      <w:tr w:rsidR="00CE2D21" w14:paraId="2EC4290B" w14:textId="77777777" w:rsidTr="000D5EBF">
        <w:trPr>
          <w:gridAfter w:val="1"/>
          <w:wAfter w:w="33" w:type="pct"/>
          <w:trHeight w:hRule="exact" w:val="2758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FCA740" w14:textId="77777777" w:rsidR="00CE2D21" w:rsidRPr="00390618" w:rsidRDefault="001253AD" w:rsidP="00CE2D21">
            <w:pPr>
              <w:pStyle w:val="Dates"/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EASTER SUNDAY</w:t>
            </w:r>
          </w:p>
          <w:p w14:paraId="184B85E6" w14:textId="19FA7FB6" w:rsidR="00A5224C" w:rsidRPr="00815830" w:rsidRDefault="00A5224C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No Hockey</w:t>
            </w:r>
          </w:p>
        </w:tc>
        <w:tc>
          <w:tcPr>
            <w:tcW w:w="6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0AAA6E4" w14:textId="77777777" w:rsidR="00CE2D21" w:rsidRPr="00390618" w:rsidRDefault="001253AD" w:rsidP="00CE2D21">
            <w:pPr>
              <w:pStyle w:val="Dates"/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EASTER MONDAY</w:t>
            </w:r>
          </w:p>
          <w:p w14:paraId="245C8D91" w14:textId="2DD12EDA" w:rsidR="00A5224C" w:rsidRPr="00815830" w:rsidRDefault="00A5224C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No Hockey</w:t>
            </w:r>
          </w:p>
        </w:tc>
        <w:tc>
          <w:tcPr>
            <w:tcW w:w="72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5FCCB4" w14:textId="77777777" w:rsidR="00CE2D21" w:rsidRDefault="0030764F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p w14:paraId="0DAFB252" w14:textId="133CDDC6" w:rsidR="008E6304" w:rsidRPr="00815830" w:rsidRDefault="008E6304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6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3990AD" w14:textId="77777777" w:rsidR="00CE2D21" w:rsidRDefault="0030764F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p w14:paraId="2858A192" w14:textId="7AFE9F29" w:rsidR="008E6304" w:rsidRPr="00815830" w:rsidRDefault="008E6304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E4854F8" w14:textId="77777777" w:rsidR="00CE2D21" w:rsidRDefault="0030764F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p w14:paraId="69D7194E" w14:textId="17283838" w:rsidR="008E6304" w:rsidRDefault="00B52037" w:rsidP="008E6304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 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1F5A8F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6</w:t>
            </w:r>
          </w:p>
          <w:p w14:paraId="7D75A4FA" w14:textId="4C555E91" w:rsidR="006645F6" w:rsidRDefault="00210678" w:rsidP="006645F6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Men’s Reserve and D2</w:t>
            </w:r>
            <w:proofErr w:type="gramStart"/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M  </w:t>
            </w:r>
            <w:r w:rsidR="006645F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round</w:t>
            </w:r>
            <w:proofErr w:type="gramEnd"/>
            <w:r w:rsidR="006645F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4362B6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6</w:t>
            </w:r>
          </w:p>
          <w:p w14:paraId="6B3B3734" w14:textId="4B93BAE4" w:rsidR="0092676F" w:rsidRPr="00815830" w:rsidRDefault="0092676F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</w:p>
        </w:tc>
        <w:tc>
          <w:tcPr>
            <w:tcW w:w="68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5207E6" w14:textId="439376CB" w:rsidR="00CE2D21" w:rsidRPr="00390618" w:rsidRDefault="001253AD" w:rsidP="00CE2D21">
            <w:pPr>
              <w:pStyle w:val="Dates"/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ANZAC</w:t>
            </w:r>
            <w:r w:rsidR="002D0123"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 xml:space="preserve"> DAY</w:t>
            </w:r>
            <w:r w:rsid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 xml:space="preserve"> no play before noon</w:t>
            </w:r>
          </w:p>
          <w:p w14:paraId="59C1A593" w14:textId="4C2E2318" w:rsidR="00A5224C" w:rsidRPr="00815830" w:rsidRDefault="00487A37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  <w:u w:val="single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 w:rsidR="001F5A8F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6</w:t>
            </w:r>
          </w:p>
        </w:tc>
        <w:tc>
          <w:tcPr>
            <w:tcW w:w="69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BACEF6" w14:textId="0788585A" w:rsidR="004C0938" w:rsidRPr="009D0A15" w:rsidRDefault="00DC43EB" w:rsidP="004C0938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 Div</w:t>
            </w:r>
            <w:proofErr w:type="gramEnd"/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6</w:t>
            </w:r>
          </w:p>
          <w:p w14:paraId="73B7C186" w14:textId="5FB9B2C8" w:rsidR="00CE2D21" w:rsidRDefault="00487A37" w:rsidP="00CE2D21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Premier W </w:t>
            </w:r>
            <w:r w:rsidR="00BE1F19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5</w:t>
            </w:r>
          </w:p>
          <w:p w14:paraId="2E8B96A5" w14:textId="0378F543" w:rsidR="00EF07F2" w:rsidRDefault="00B002BC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</w:pPr>
            <w:r w:rsidRPr="00EF07F2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Prem Men’s comp</w:t>
            </w:r>
            <w:r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 xml:space="preserve"> </w:t>
            </w:r>
            <w:r w:rsidR="00611696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5</w:t>
            </w:r>
          </w:p>
          <w:p w14:paraId="3C1EFEF9" w14:textId="1D86439E" w:rsidR="007A3437" w:rsidRPr="009D0A15" w:rsidRDefault="007A3437" w:rsidP="007A3437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W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6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74F9D097" w14:textId="4B12E297" w:rsidR="007A3437" w:rsidRPr="00815830" w:rsidRDefault="007A3437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CE2D21" w14:paraId="11353A7E" w14:textId="77777777" w:rsidTr="00120F53">
        <w:trPr>
          <w:gridAfter w:val="1"/>
          <w:wAfter w:w="33" w:type="pct"/>
          <w:trHeight w:val="386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674BF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27</w:t>
            </w:r>
          </w:p>
        </w:tc>
        <w:tc>
          <w:tcPr>
            <w:tcW w:w="60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D9E25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28</w:t>
            </w:r>
          </w:p>
        </w:tc>
        <w:tc>
          <w:tcPr>
            <w:tcW w:w="724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CD6332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29</w:t>
            </w:r>
          </w:p>
        </w:tc>
        <w:tc>
          <w:tcPr>
            <w:tcW w:w="66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636077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30</w:t>
            </w:r>
          </w:p>
        </w:tc>
        <w:tc>
          <w:tcPr>
            <w:tcW w:w="886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786CE8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F6B22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9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1E8DD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76400B" w14:paraId="7B6DDE46" w14:textId="77777777" w:rsidTr="000D5EBF">
        <w:trPr>
          <w:gridAfter w:val="1"/>
          <w:wAfter w:w="33" w:type="pct"/>
          <w:trHeight w:hRule="exact" w:val="1707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11BA22" w14:textId="0092AC21" w:rsidR="0076400B" w:rsidRPr="00815830" w:rsidRDefault="00182F49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U13/U16 Taniwha </w:t>
            </w:r>
            <w:proofErr w:type="spellStart"/>
            <w:r>
              <w:rPr>
                <w:rFonts w:ascii="Poppins" w:hAnsi="Poppins" w:cs="Poppins"/>
                <w:sz w:val="16"/>
                <w:szCs w:val="16"/>
              </w:rPr>
              <w:t>programme</w:t>
            </w:r>
            <w:proofErr w:type="spellEnd"/>
            <w:r>
              <w:rPr>
                <w:rFonts w:ascii="Poppins" w:hAnsi="Poppins" w:cs="Poppins"/>
                <w:sz w:val="16"/>
                <w:szCs w:val="16"/>
              </w:rPr>
              <w:t xml:space="preserve"> 2</w:t>
            </w:r>
          </w:p>
        </w:tc>
        <w:tc>
          <w:tcPr>
            <w:tcW w:w="6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FF1884" w14:textId="77777777" w:rsidR="0076400B" w:rsidRDefault="002D0123" w:rsidP="00174DB7">
            <w:pPr>
              <w:pStyle w:val="Dates"/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</w:rPr>
            </w:pPr>
            <w:bookmarkStart w:id="12" w:name="_Hlk183181276"/>
            <w:r w:rsidRPr="00815830"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</w:rPr>
              <w:t>School term 2 starts</w:t>
            </w:r>
            <w:bookmarkEnd w:id="12"/>
          </w:p>
          <w:p w14:paraId="755C3586" w14:textId="77777777" w:rsidR="00926334" w:rsidRDefault="00926334" w:rsidP="00926334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B663C6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  <w:highlight w:val="yellow"/>
              </w:rPr>
              <w:t>Men’s Combined round 1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  <w:p w14:paraId="3D1E7355" w14:textId="7B8E667F" w:rsidR="00926334" w:rsidRPr="00815830" w:rsidRDefault="00926334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2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3B5A92" w14:textId="152CD9A3" w:rsidR="0076400B" w:rsidRPr="00815830" w:rsidRDefault="008E6304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6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0E72F4" w14:textId="611541B9" w:rsidR="0076400B" w:rsidRPr="00815830" w:rsidRDefault="008E6304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5C9AEF" w14:textId="77777777" w:rsidR="0076400B" w:rsidRPr="00815830" w:rsidRDefault="0076400B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B0A7AE" w14:textId="77777777" w:rsidR="0076400B" w:rsidRPr="00815830" w:rsidRDefault="0076400B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9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1D846C" w14:textId="77777777" w:rsidR="0076400B" w:rsidRPr="00815830" w:rsidRDefault="0076400B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76400B" w14:paraId="59CB879F" w14:textId="77777777" w:rsidTr="000D5EBF">
        <w:trPr>
          <w:gridAfter w:val="1"/>
          <w:wAfter w:w="33" w:type="pct"/>
          <w:trHeight w:hRule="exact" w:val="185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55947B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60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2E20E7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24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B1362E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66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784AA4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886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D45DCE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68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1F74B7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69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CD51E5" w14:textId="77777777" w:rsidR="0076400B" w:rsidRPr="00376CB0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</w:tr>
      <w:tr w:rsidR="0076400B" w14:paraId="4CFF2BAF" w14:textId="77777777" w:rsidTr="000B6AD9">
        <w:trPr>
          <w:gridAfter w:val="1"/>
          <w:wAfter w:w="33" w:type="pct"/>
          <w:trHeight w:hRule="exact" w:val="186"/>
        </w:trPr>
        <w:tc>
          <w:tcPr>
            <w:tcW w:w="1313" w:type="pct"/>
            <w:gridSpan w:val="2"/>
            <w:tcBorders>
              <w:top w:val="single" w:sz="8" w:space="0" w:color="BFBFBF" w:themeColor="background1" w:themeShade="BF"/>
            </w:tcBorders>
          </w:tcPr>
          <w:p w14:paraId="701EB8E6" w14:textId="77777777" w:rsidR="0076400B" w:rsidRDefault="0076400B" w:rsidP="000E7125"/>
        </w:tc>
        <w:tc>
          <w:tcPr>
            <w:tcW w:w="1264" w:type="pct"/>
            <w:gridSpan w:val="3"/>
            <w:tcBorders>
              <w:top w:val="single" w:sz="8" w:space="0" w:color="BFBFBF" w:themeColor="background1" w:themeShade="BF"/>
            </w:tcBorders>
          </w:tcPr>
          <w:p w14:paraId="65A83D19" w14:textId="77777777" w:rsidR="0076400B" w:rsidRDefault="0076400B" w:rsidP="000E7125"/>
        </w:tc>
        <w:tc>
          <w:tcPr>
            <w:tcW w:w="1264" w:type="pct"/>
            <w:gridSpan w:val="5"/>
            <w:tcBorders>
              <w:top w:val="single" w:sz="8" w:space="0" w:color="BFBFBF" w:themeColor="background1" w:themeShade="BF"/>
            </w:tcBorders>
          </w:tcPr>
          <w:p w14:paraId="023CD781" w14:textId="77777777" w:rsidR="0076400B" w:rsidRDefault="0076400B" w:rsidP="000E7125"/>
        </w:tc>
        <w:tc>
          <w:tcPr>
            <w:tcW w:w="1126" w:type="pct"/>
            <w:gridSpan w:val="4"/>
            <w:tcBorders>
              <w:top w:val="single" w:sz="8" w:space="0" w:color="BFBFBF" w:themeColor="background1" w:themeShade="BF"/>
            </w:tcBorders>
          </w:tcPr>
          <w:p w14:paraId="73242728" w14:textId="77777777" w:rsidR="0076400B" w:rsidRDefault="0076400B" w:rsidP="000E7125"/>
        </w:tc>
      </w:tr>
      <w:tr w:rsidR="0076400B" w14:paraId="6EFDE9E7" w14:textId="77777777" w:rsidTr="000B6AD9">
        <w:trPr>
          <w:trHeight w:hRule="exact" w:val="1545"/>
        </w:trPr>
        <w:tc>
          <w:tcPr>
            <w:tcW w:w="1444" w:type="pct"/>
            <w:gridSpan w:val="3"/>
          </w:tcPr>
          <w:p w14:paraId="743BB69B" w14:textId="129BB2EA" w:rsidR="0076400B" w:rsidRPr="00376CB0" w:rsidRDefault="0076400B" w:rsidP="00174DB7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185" w:type="pct"/>
            <w:gridSpan w:val="3"/>
          </w:tcPr>
          <w:p w14:paraId="79E90E20" w14:textId="6CDF2362" w:rsidR="0076400B" w:rsidRPr="00376CB0" w:rsidRDefault="0076400B" w:rsidP="00174DB7">
            <w:pPr>
              <w:rPr>
                <w:sz w:val="16"/>
                <w:szCs w:val="16"/>
              </w:rPr>
            </w:pPr>
          </w:p>
        </w:tc>
        <w:tc>
          <w:tcPr>
            <w:tcW w:w="1185" w:type="pct"/>
            <w:gridSpan w:val="3"/>
          </w:tcPr>
          <w:p w14:paraId="4BD58DD5" w14:textId="154E033E" w:rsidR="0076400B" w:rsidRPr="00376CB0" w:rsidRDefault="0076400B" w:rsidP="00174DB7">
            <w:pPr>
              <w:rPr>
                <w:sz w:val="16"/>
                <w:szCs w:val="16"/>
              </w:rPr>
            </w:pPr>
          </w:p>
        </w:tc>
        <w:tc>
          <w:tcPr>
            <w:tcW w:w="1186" w:type="pct"/>
            <w:gridSpan w:val="6"/>
          </w:tcPr>
          <w:p w14:paraId="060AFFA4" w14:textId="0E0FF59B" w:rsidR="0076400B" w:rsidRPr="00376CB0" w:rsidRDefault="0076400B" w:rsidP="00174DB7">
            <w:pPr>
              <w:rPr>
                <w:sz w:val="16"/>
                <w:szCs w:val="16"/>
              </w:rPr>
            </w:pPr>
          </w:p>
        </w:tc>
      </w:tr>
    </w:tbl>
    <w:p w14:paraId="1E032D05" w14:textId="77777777" w:rsidR="0076400B" w:rsidRDefault="0076400B" w:rsidP="0076400B">
      <w:pPr>
        <w:sectPr w:rsidR="0076400B" w:rsidSect="004A1A02">
          <w:pgSz w:w="16838" w:h="11906" w:orient="landscape" w:code="9"/>
          <w:pgMar w:top="505" w:right="720" w:bottom="0" w:left="720" w:header="578" w:footer="578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1701"/>
        <w:gridCol w:w="1560"/>
        <w:gridCol w:w="487"/>
        <w:gridCol w:w="406"/>
        <w:gridCol w:w="1517"/>
        <w:gridCol w:w="1985"/>
        <w:gridCol w:w="127"/>
        <w:gridCol w:w="155"/>
        <w:gridCol w:w="2128"/>
        <w:gridCol w:w="1656"/>
        <w:gridCol w:w="96"/>
        <w:gridCol w:w="90"/>
        <w:gridCol w:w="605"/>
        <w:gridCol w:w="2512"/>
        <w:gridCol w:w="484"/>
      </w:tblGrid>
      <w:tr w:rsidR="0076400B" w14:paraId="724A5789" w14:textId="77777777" w:rsidTr="00797B24">
        <w:trPr>
          <w:gridAfter w:val="1"/>
          <w:wAfter w:w="156" w:type="pct"/>
          <w:trHeight w:val="831"/>
        </w:trPr>
        <w:tc>
          <w:tcPr>
            <w:tcW w:w="4034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AE2D415" w14:textId="0F205F86" w:rsidR="0076400B" w:rsidRPr="001630BB" w:rsidRDefault="0088706F" w:rsidP="0088706F">
            <w:pPr>
              <w:pStyle w:val="Month"/>
              <w:jc w:val="center"/>
              <w:rPr>
                <w:sz w:val="48"/>
                <w:szCs w:val="48"/>
              </w:rPr>
            </w:pPr>
            <w:r w:rsidRPr="001630BB"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7A85E16E" wp14:editId="0BFC2B8A">
                  <wp:extent cx="860226" cy="4000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98" cy="4080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400B" w:rsidRPr="001630BB">
              <w:rPr>
                <w:sz w:val="48"/>
                <w:szCs w:val="48"/>
              </w:rPr>
              <w:t>May</w:t>
            </w:r>
            <w:r w:rsidR="00B01D72" w:rsidRPr="001630BB">
              <w:rPr>
                <w:noProof/>
                <w:sz w:val="48"/>
                <w:szCs w:val="48"/>
              </w:rPr>
              <w:drawing>
                <wp:inline distT="0" distB="0" distL="0" distR="0" wp14:anchorId="67FD5CC3" wp14:editId="7DDC90CF">
                  <wp:extent cx="554990" cy="44513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AEF1D77" w14:textId="77777777" w:rsidR="0076400B" w:rsidRPr="001630BB" w:rsidRDefault="00CE2D21" w:rsidP="0088706F">
            <w:pPr>
              <w:pStyle w:val="Year"/>
              <w:jc w:val="center"/>
              <w:rPr>
                <w:sz w:val="48"/>
                <w:szCs w:val="48"/>
              </w:rPr>
            </w:pPr>
            <w:r w:rsidRPr="001630BB">
              <w:rPr>
                <w:sz w:val="48"/>
                <w:szCs w:val="48"/>
              </w:rPr>
              <w:t>2025</w:t>
            </w:r>
          </w:p>
        </w:tc>
      </w:tr>
      <w:tr w:rsidR="0076400B" w14:paraId="73C142DF" w14:textId="77777777" w:rsidTr="00EF07F2">
        <w:trPr>
          <w:gridAfter w:val="1"/>
          <w:wAfter w:w="156" w:type="pct"/>
        </w:trPr>
        <w:tc>
          <w:tcPr>
            <w:tcW w:w="4034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90D25F8" w14:textId="77777777" w:rsidR="0076400B" w:rsidRDefault="0076400B" w:rsidP="00174DB7">
            <w:pPr>
              <w:pStyle w:val="NoSpacing"/>
            </w:pPr>
          </w:p>
        </w:tc>
        <w:tc>
          <w:tcPr>
            <w:tcW w:w="810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8767707" w14:textId="77777777" w:rsidR="0076400B" w:rsidRDefault="0076400B" w:rsidP="00174DB7">
            <w:pPr>
              <w:pStyle w:val="NoSpacing"/>
            </w:pPr>
          </w:p>
        </w:tc>
      </w:tr>
      <w:tr w:rsidR="00120F53" w14:paraId="4326CCB0" w14:textId="77777777" w:rsidTr="00120F53">
        <w:trPr>
          <w:gridAfter w:val="1"/>
          <w:wAfter w:w="156" w:type="pct"/>
        </w:trPr>
        <w:tc>
          <w:tcPr>
            <w:tcW w:w="5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82F649D" w14:textId="77777777" w:rsidR="00C0767A" w:rsidRDefault="00EC22E3" w:rsidP="00C0767A">
            <w:pPr>
              <w:pStyle w:val="Days"/>
            </w:pPr>
            <w:sdt>
              <w:sdtPr>
                <w:id w:val="652180357"/>
                <w:placeholder>
                  <w:docPart w:val="4DF5D8AF2A4C4DD7BD19B47E2E67519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50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D33C1C3" w14:textId="77777777" w:rsidR="00C0767A" w:rsidRDefault="00EC22E3" w:rsidP="00C0767A">
            <w:pPr>
              <w:pStyle w:val="Days"/>
            </w:pPr>
            <w:sdt>
              <w:sdtPr>
                <w:id w:val="-416396331"/>
                <w:placeholder>
                  <w:docPart w:val="3685A22FC5F543E6B2E5FD6D782A304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59D30CE" w14:textId="77777777" w:rsidR="00C0767A" w:rsidRDefault="00EC22E3" w:rsidP="00C0767A">
            <w:pPr>
              <w:pStyle w:val="Days"/>
            </w:pPr>
            <w:sdt>
              <w:sdtPr>
                <w:id w:val="2111082940"/>
                <w:placeholder>
                  <w:docPart w:val="D724DE07E37E47618203C825D986E48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6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A6615F1" w14:textId="77777777" w:rsidR="00C0767A" w:rsidRDefault="00EC22E3" w:rsidP="00C0767A">
            <w:pPr>
              <w:pStyle w:val="Days"/>
            </w:pPr>
            <w:sdt>
              <w:sdtPr>
                <w:id w:val="754247693"/>
                <w:placeholder>
                  <w:docPart w:val="8F5210353EC44338AAC2A9D012EED30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964A6D9" w14:textId="77777777" w:rsidR="00C0767A" w:rsidRDefault="00EC22E3" w:rsidP="00C0767A">
            <w:pPr>
              <w:pStyle w:val="Days"/>
            </w:pPr>
            <w:sdt>
              <w:sdtPr>
                <w:id w:val="-1651358265"/>
                <w:placeholder>
                  <w:docPart w:val="C00C03D04E55497BBB5B2AC6F0F0205E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59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561CD0A" w14:textId="77777777" w:rsidR="00C0767A" w:rsidRDefault="00EC22E3" w:rsidP="00C0767A">
            <w:pPr>
              <w:pStyle w:val="Days"/>
            </w:pPr>
            <w:sdt>
              <w:sdtPr>
                <w:id w:val="1234742327"/>
                <w:placeholder>
                  <w:docPart w:val="4CB041262A674672875AB574691333A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10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403DC4A" w14:textId="77777777" w:rsidR="00C0767A" w:rsidRDefault="00EC22E3" w:rsidP="00C0767A">
            <w:pPr>
              <w:pStyle w:val="Days"/>
            </w:pPr>
            <w:sdt>
              <w:sdtPr>
                <w:id w:val="720558551"/>
                <w:placeholder>
                  <w:docPart w:val="1ADD34FAD173409AAA8D6CBE42FC71C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120F53" w14:paraId="3960940A" w14:textId="77777777" w:rsidTr="00120F53">
        <w:trPr>
          <w:gridAfter w:val="1"/>
          <w:wAfter w:w="156" w:type="pct"/>
        </w:trPr>
        <w:tc>
          <w:tcPr>
            <w:tcW w:w="5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87528E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50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76EA86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1007D2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6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08E7C4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B03A4D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1</w:t>
            </w:r>
          </w:p>
        </w:tc>
        <w:tc>
          <w:tcPr>
            <w:tcW w:w="59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B94543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2</w:t>
            </w:r>
          </w:p>
        </w:tc>
        <w:tc>
          <w:tcPr>
            <w:tcW w:w="10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A2D20A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3</w:t>
            </w:r>
          </w:p>
        </w:tc>
      </w:tr>
      <w:tr w:rsidR="00120F53" w14:paraId="61256A66" w14:textId="77777777" w:rsidTr="000A5C65">
        <w:trPr>
          <w:gridAfter w:val="1"/>
          <w:wAfter w:w="156" w:type="pct"/>
          <w:trHeight w:hRule="exact" w:val="1898"/>
        </w:trPr>
        <w:tc>
          <w:tcPr>
            <w:tcW w:w="5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1C1C4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50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757EB2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8A67A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4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B653B7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06D7DA" w14:textId="77777777" w:rsidR="00CE2D21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STARTS 1</w:t>
            </w:r>
          </w:p>
          <w:p w14:paraId="7390D026" w14:textId="6C9D2A24" w:rsidR="000A5C65" w:rsidRDefault="000A5C65" w:rsidP="0092676F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round 7 </w:t>
            </w:r>
          </w:p>
          <w:p w14:paraId="79876485" w14:textId="4783B29B" w:rsidR="00693BD5" w:rsidRDefault="00B52037" w:rsidP="0092676F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 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1F5A8F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7</w:t>
            </w:r>
            <w:r w:rsidR="00613458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4E624C4B" w14:textId="21F6B955" w:rsidR="006645F6" w:rsidRDefault="006645F6" w:rsidP="0092676F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2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  <w:p w14:paraId="79B69793" w14:textId="54831699" w:rsidR="0092676F" w:rsidRPr="00815830" w:rsidRDefault="0092676F" w:rsidP="006645F6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785CB7" w14:textId="5B276B64" w:rsidR="00F20721" w:rsidRPr="00815830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JMC STARTS 1 </w:t>
            </w:r>
            <w:r w:rsidRPr="00815830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 </w:t>
            </w:r>
          </w:p>
          <w:p w14:paraId="12790398" w14:textId="5C073C6A" w:rsidR="00CE2D21" w:rsidRDefault="00487A37" w:rsidP="00CE2D21">
            <w:pPr>
              <w:pStyle w:val="Dates"/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 w:rsidR="001F5A8F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7</w:t>
            </w:r>
          </w:p>
          <w:p w14:paraId="2BCC7157" w14:textId="1432CF7D" w:rsidR="008028ED" w:rsidRDefault="008028ED" w:rsidP="008028ED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2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  <w:p w14:paraId="6CE1EB98" w14:textId="51A3C2E7" w:rsidR="008028ED" w:rsidRPr="00815830" w:rsidRDefault="008028ED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10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7AC59F" w14:textId="16D7A4F1" w:rsidR="00F20721" w:rsidRPr="00815830" w:rsidRDefault="00F20721" w:rsidP="004C0938">
            <w:pPr>
              <w:pStyle w:val="Dates"/>
              <w:rPr>
                <w:b/>
                <w:bCs/>
                <w:color w:val="00B050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STARTS 1</w:t>
            </w:r>
            <w:r w:rsidRPr="00815830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3C35FCE4" w14:textId="7C815051" w:rsidR="004C0938" w:rsidRPr="009D0A15" w:rsidRDefault="00DC43EB" w:rsidP="004C0938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7</w:t>
            </w:r>
          </w:p>
          <w:p w14:paraId="2B94DE06" w14:textId="4D2C4E53" w:rsidR="00CE2D21" w:rsidRDefault="00487A37" w:rsidP="00CE2D21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Premier W </w:t>
            </w:r>
            <w:r w:rsidR="00BE1F19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6</w:t>
            </w:r>
          </w:p>
          <w:p w14:paraId="3689703E" w14:textId="72967140" w:rsidR="008028ED" w:rsidRDefault="008028ED" w:rsidP="008028ED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2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  <w:p w14:paraId="22AE6DDF" w14:textId="2811035A" w:rsidR="007A3437" w:rsidRPr="009D0A15" w:rsidRDefault="007A3437" w:rsidP="007A3437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W 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7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3218168A" w14:textId="694927D1" w:rsidR="00EF07F2" w:rsidRPr="00815830" w:rsidRDefault="00EF07F2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120F53" w14:paraId="2D20CB12" w14:textId="77777777" w:rsidTr="00120F53">
        <w:trPr>
          <w:gridAfter w:val="1"/>
          <w:wAfter w:w="156" w:type="pct"/>
        </w:trPr>
        <w:tc>
          <w:tcPr>
            <w:tcW w:w="5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6FA2B8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4</w:t>
            </w:r>
          </w:p>
        </w:tc>
        <w:tc>
          <w:tcPr>
            <w:tcW w:w="50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C25A9E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5</w:t>
            </w:r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1B16E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6</w:t>
            </w:r>
          </w:p>
        </w:tc>
        <w:tc>
          <w:tcPr>
            <w:tcW w:w="6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4B261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7</w:t>
            </w:r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0014D7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8</w:t>
            </w:r>
          </w:p>
        </w:tc>
        <w:tc>
          <w:tcPr>
            <w:tcW w:w="59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2C84E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9</w:t>
            </w:r>
          </w:p>
        </w:tc>
        <w:tc>
          <w:tcPr>
            <w:tcW w:w="10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F445A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10</w:t>
            </w:r>
          </w:p>
        </w:tc>
      </w:tr>
      <w:tr w:rsidR="00120F53" w14:paraId="042A794E" w14:textId="77777777" w:rsidTr="008028ED">
        <w:trPr>
          <w:gridAfter w:val="1"/>
          <w:wAfter w:w="156" w:type="pct"/>
          <w:trHeight w:hRule="exact" w:val="2285"/>
        </w:trPr>
        <w:tc>
          <w:tcPr>
            <w:tcW w:w="5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1B3C3E" w14:textId="6E10C875" w:rsidR="00CE2D21" w:rsidRPr="00120F53" w:rsidRDefault="00182F49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U13/U16 Taniwha </w:t>
            </w:r>
            <w:proofErr w:type="spellStart"/>
            <w:r>
              <w:rPr>
                <w:rFonts w:ascii="Poppins" w:hAnsi="Poppins" w:cs="Poppins"/>
                <w:sz w:val="16"/>
                <w:szCs w:val="16"/>
              </w:rPr>
              <w:t>programme</w:t>
            </w:r>
            <w:proofErr w:type="spellEnd"/>
            <w:r>
              <w:rPr>
                <w:rFonts w:ascii="Poppins" w:hAnsi="Poppins" w:cs="Poppins"/>
                <w:sz w:val="16"/>
                <w:szCs w:val="16"/>
              </w:rPr>
              <w:t xml:space="preserve"> 3</w:t>
            </w:r>
          </w:p>
        </w:tc>
        <w:tc>
          <w:tcPr>
            <w:tcW w:w="50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5E2F408" w14:textId="7C005084" w:rsidR="00CE2D21" w:rsidRPr="00815830" w:rsidRDefault="0063741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Collegiate 1</w:t>
            </w:r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C3835F" w14:textId="77777777" w:rsidR="00CE2D21" w:rsidRDefault="008E6304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7EB8CB1E" w14:textId="2A93A1D0" w:rsidR="00A731D1" w:rsidRPr="00815830" w:rsidRDefault="00A731D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JMC Committee meeting</w:t>
            </w:r>
          </w:p>
        </w:tc>
        <w:tc>
          <w:tcPr>
            <w:tcW w:w="64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55338A" w14:textId="6C58BF58" w:rsidR="00CE2D21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DCC669" w14:textId="77777777" w:rsidR="00CE2D21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2</w:t>
            </w:r>
          </w:p>
          <w:p w14:paraId="26EB3EFA" w14:textId="646686FC" w:rsidR="000A5C65" w:rsidRDefault="000A5C65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round 8 </w:t>
            </w:r>
          </w:p>
          <w:p w14:paraId="7FB46915" w14:textId="018C02C1" w:rsidR="0092676F" w:rsidRPr="00CC4E8A" w:rsidRDefault="00B52037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Men</w:t>
            </w:r>
            <w:r w:rsidR="008E6304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 round </w:t>
            </w:r>
            <w:r w:rsidR="001F5A8F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8</w:t>
            </w:r>
            <w:r w:rsidR="008E630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613458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8E6304"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8E630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92676F"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29420088" w14:textId="7587331E" w:rsidR="006645F6" w:rsidRPr="00CC4E8A" w:rsidRDefault="006645F6" w:rsidP="006645F6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3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69A6EF80" w14:textId="270C3FC5" w:rsidR="0092676F" w:rsidRPr="00815830" w:rsidRDefault="0092676F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59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195626" w14:textId="77777777" w:rsidR="00487A37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2</w:t>
            </w:r>
          </w:p>
          <w:p w14:paraId="3A14EC1D" w14:textId="567D0BF0" w:rsidR="00CE2D21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487A37"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PRE</w:t>
            </w:r>
            <w:r w:rsid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M</w:t>
            </w:r>
            <w:r w:rsidR="00487A37"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/ RAW </w:t>
            </w:r>
            <w:r w:rsidR="001D199B"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WOMEN COMBINED </w:t>
            </w:r>
            <w:r w:rsid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1</w:t>
            </w:r>
          </w:p>
          <w:p w14:paraId="48E62351" w14:textId="77777777" w:rsidR="00487A37" w:rsidRDefault="00487A37" w:rsidP="00487A37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>Tier1 /Tier 2</w:t>
            </w:r>
          </w:p>
          <w:p w14:paraId="3FE5A9A0" w14:textId="63436B89" w:rsidR="008028ED" w:rsidRPr="00CC4E8A" w:rsidRDefault="008028ED" w:rsidP="008028ED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3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443EEE72" w14:textId="6C09A404" w:rsidR="008028ED" w:rsidRPr="00815830" w:rsidRDefault="008028ED" w:rsidP="00487A37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10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852879" w14:textId="77777777" w:rsidR="00DC43EB" w:rsidRDefault="00F20721" w:rsidP="004C0938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JMC 2 </w:t>
            </w:r>
          </w:p>
          <w:p w14:paraId="2A2B84A9" w14:textId="199ECF3F" w:rsidR="004C0938" w:rsidRPr="009D0A15" w:rsidRDefault="00DC43EB" w:rsidP="004C0938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8</w:t>
            </w:r>
          </w:p>
          <w:p w14:paraId="6CAAAC82" w14:textId="163FDE31" w:rsidR="00CE2D21" w:rsidRDefault="00487A37" w:rsidP="00CE2D21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PRE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M</w:t>
            </w: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/ RAW </w:t>
            </w:r>
            <w:r w:rsidR="001D199B" w:rsidRPr="00815830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WOMEN COMBINED 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1 </w:t>
            </w: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>Tier1</w:t>
            </w:r>
          </w:p>
          <w:p w14:paraId="08569B57" w14:textId="2462D23C" w:rsidR="008028ED" w:rsidRPr="00CC4E8A" w:rsidRDefault="008028ED" w:rsidP="008028ED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3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24F4A909" w14:textId="1A8AFAAA" w:rsidR="007A3437" w:rsidRPr="009D0A15" w:rsidRDefault="007A3437" w:rsidP="007A3437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W 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8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3D4E694D" w14:textId="4F6B976E" w:rsidR="00EF07F2" w:rsidRPr="00815830" w:rsidRDefault="00EF07F2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120F53" w14:paraId="18262C79" w14:textId="77777777" w:rsidTr="00120F53">
        <w:trPr>
          <w:gridAfter w:val="1"/>
          <w:wAfter w:w="156" w:type="pct"/>
        </w:trPr>
        <w:tc>
          <w:tcPr>
            <w:tcW w:w="5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7C600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11</w:t>
            </w:r>
          </w:p>
        </w:tc>
        <w:tc>
          <w:tcPr>
            <w:tcW w:w="50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7BE8D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12</w:t>
            </w:r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9F8DD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13</w:t>
            </w:r>
          </w:p>
        </w:tc>
        <w:tc>
          <w:tcPr>
            <w:tcW w:w="6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114AF2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14</w:t>
            </w:r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74F7A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15</w:t>
            </w:r>
          </w:p>
        </w:tc>
        <w:tc>
          <w:tcPr>
            <w:tcW w:w="59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4DEEC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16</w:t>
            </w:r>
          </w:p>
        </w:tc>
        <w:tc>
          <w:tcPr>
            <w:tcW w:w="10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CD2C37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17</w:t>
            </w:r>
          </w:p>
        </w:tc>
      </w:tr>
      <w:tr w:rsidR="00120F53" w14:paraId="601BBEFB" w14:textId="77777777" w:rsidTr="008028ED">
        <w:trPr>
          <w:gridAfter w:val="1"/>
          <w:wAfter w:w="156" w:type="pct"/>
          <w:trHeight w:hRule="exact" w:val="4393"/>
        </w:trPr>
        <w:tc>
          <w:tcPr>
            <w:tcW w:w="5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EDD13D" w14:textId="77777777" w:rsidR="00CE2D21" w:rsidRDefault="00120F53" w:rsidP="00CE2D21">
            <w:pPr>
              <w:pStyle w:val="Dates"/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</w:pPr>
            <w:proofErr w:type="gramStart"/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Mother’s day</w:t>
            </w:r>
            <w:proofErr w:type="gramEnd"/>
          </w:p>
          <w:p w14:paraId="0B84E66B" w14:textId="14E7180F" w:rsidR="00182F49" w:rsidRPr="00390618" w:rsidRDefault="00182F49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U13/U16 Taniwha </w:t>
            </w:r>
            <w:proofErr w:type="spellStart"/>
            <w:r>
              <w:rPr>
                <w:rFonts w:ascii="Poppins" w:hAnsi="Poppins" w:cs="Poppins"/>
                <w:sz w:val="16"/>
                <w:szCs w:val="16"/>
              </w:rPr>
              <w:t>programme</w:t>
            </w:r>
            <w:proofErr w:type="spellEnd"/>
            <w:r>
              <w:rPr>
                <w:rFonts w:ascii="Poppins" w:hAnsi="Poppins" w:cs="Poppins"/>
                <w:sz w:val="16"/>
                <w:szCs w:val="16"/>
              </w:rPr>
              <w:t xml:space="preserve"> 4</w:t>
            </w:r>
          </w:p>
        </w:tc>
        <w:tc>
          <w:tcPr>
            <w:tcW w:w="50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883CCA" w14:textId="68E0328E" w:rsidR="00CE2D21" w:rsidRPr="00815830" w:rsidRDefault="00637414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Collegiate 2</w:t>
            </w:r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90C169" w14:textId="08375A5F" w:rsidR="00CE2D21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4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8D6761" w14:textId="77777777" w:rsidR="00CE2D21" w:rsidRDefault="008E6304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4158C38B" w14:textId="213474FD" w:rsidR="00A731D1" w:rsidRPr="00815830" w:rsidRDefault="00A731D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bookmarkStart w:id="13" w:name="_Hlk192247586"/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WPSSA Yrs. 7&amp;8 winter Sport Tournament</w:t>
            </w:r>
            <w:bookmarkEnd w:id="13"/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2C56E7" w14:textId="44A7BDE0" w:rsidR="000A5C65" w:rsidRDefault="00F20721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3</w:t>
            </w:r>
            <w:r w:rsidR="0092676F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br/>
            </w:r>
            <w:r w:rsidR="000A5C6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Comp round 9 </w:t>
            </w:r>
          </w:p>
          <w:p w14:paraId="39D77A32" w14:textId="3AC43527" w:rsidR="0092676F" w:rsidRDefault="00B52037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1F5A8F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9</w:t>
            </w:r>
            <w:r w:rsidR="008E630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055282A4" w14:textId="2BF77D82" w:rsidR="00CE2D21" w:rsidRPr="00815830" w:rsidRDefault="006645F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4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</w:tc>
        <w:tc>
          <w:tcPr>
            <w:tcW w:w="59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D59324" w14:textId="77777777" w:rsidR="00487A37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3</w:t>
            </w:r>
          </w:p>
          <w:p w14:paraId="549B3C50" w14:textId="7534B9D6" w:rsidR="00CE2D21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487A37"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PRE</w:t>
            </w:r>
            <w:r w:rsid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M</w:t>
            </w:r>
            <w:r w:rsidR="00487A37"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/ RAW </w:t>
            </w:r>
            <w:r w:rsidR="001D199B" w:rsidRPr="00815830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WOMEN COMBINED </w:t>
            </w:r>
            <w:r w:rsid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2</w:t>
            </w:r>
          </w:p>
          <w:p w14:paraId="5440D248" w14:textId="388DEE6D" w:rsidR="00487A37" w:rsidRDefault="00487A37" w:rsidP="00487A37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>Tier1/ Tier 2</w:t>
            </w:r>
          </w:p>
          <w:p w14:paraId="38009002" w14:textId="4E1B4F93" w:rsidR="008028ED" w:rsidRDefault="008028ED" w:rsidP="00487A37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4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  <w:p w14:paraId="496A8A92" w14:textId="4A41AAC3" w:rsidR="008028ED" w:rsidRPr="00815830" w:rsidRDefault="008028ED" w:rsidP="00487A37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10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3C7E98" w14:textId="77777777" w:rsidR="00487A37" w:rsidRDefault="00F20721" w:rsidP="004C0938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JMC 3 </w:t>
            </w:r>
          </w:p>
          <w:p w14:paraId="198B83A9" w14:textId="28336C2C" w:rsidR="004C0938" w:rsidRPr="009D0A15" w:rsidRDefault="00DC43EB" w:rsidP="004C0938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9</w:t>
            </w:r>
          </w:p>
          <w:p w14:paraId="35A29FF2" w14:textId="02CA40A8" w:rsidR="00CE2D21" w:rsidRDefault="00487A37" w:rsidP="00CE2D21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PRE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M</w:t>
            </w: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/ RAW </w:t>
            </w:r>
            <w:r w:rsidR="001D199B" w:rsidRPr="00815830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WOMEN COMBINED 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2</w:t>
            </w: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Tier1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 </w:t>
            </w:r>
          </w:p>
          <w:p w14:paraId="54BADC89" w14:textId="10455336" w:rsidR="007A3437" w:rsidRDefault="008028ED" w:rsidP="00CE2D21">
            <w:pPr>
              <w:pStyle w:val="Dates"/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4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</w:t>
            </w:r>
          </w:p>
          <w:p w14:paraId="1FAB5ED8" w14:textId="1C99F838" w:rsidR="007A3437" w:rsidRPr="009D0A15" w:rsidRDefault="007A3437" w:rsidP="007A3437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W 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9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1752D756" w14:textId="6DAE59E0" w:rsidR="00EF07F2" w:rsidRPr="00815830" w:rsidRDefault="008028ED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</w:t>
            </w:r>
          </w:p>
        </w:tc>
      </w:tr>
      <w:tr w:rsidR="00120F53" w14:paraId="269BAB5C" w14:textId="77777777" w:rsidTr="00120F53">
        <w:trPr>
          <w:gridAfter w:val="1"/>
          <w:wAfter w:w="156" w:type="pct"/>
        </w:trPr>
        <w:tc>
          <w:tcPr>
            <w:tcW w:w="5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7A7AA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lastRenderedPageBreak/>
              <w:t>18</w:t>
            </w:r>
          </w:p>
        </w:tc>
        <w:tc>
          <w:tcPr>
            <w:tcW w:w="50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CBF24FE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19</w:t>
            </w:r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FAE81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20</w:t>
            </w:r>
          </w:p>
        </w:tc>
        <w:tc>
          <w:tcPr>
            <w:tcW w:w="6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A6563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21</w:t>
            </w:r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F46DEC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22</w:t>
            </w:r>
          </w:p>
        </w:tc>
        <w:tc>
          <w:tcPr>
            <w:tcW w:w="59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DDBE8E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23</w:t>
            </w:r>
          </w:p>
        </w:tc>
        <w:tc>
          <w:tcPr>
            <w:tcW w:w="10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E418E5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24</w:t>
            </w:r>
          </w:p>
        </w:tc>
      </w:tr>
      <w:tr w:rsidR="00120F53" w14:paraId="07AEC817" w14:textId="77777777" w:rsidTr="008028ED">
        <w:trPr>
          <w:gridAfter w:val="1"/>
          <w:wAfter w:w="156" w:type="pct"/>
          <w:trHeight w:hRule="exact" w:val="2415"/>
        </w:trPr>
        <w:tc>
          <w:tcPr>
            <w:tcW w:w="5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09BBAC" w14:textId="667693CB" w:rsidR="00CE2D21" w:rsidRPr="00815830" w:rsidRDefault="00182F49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sz w:val="16"/>
                <w:szCs w:val="16"/>
              </w:rPr>
              <w:t xml:space="preserve">U13/U16Taniwha </w:t>
            </w:r>
            <w:proofErr w:type="spellStart"/>
            <w:r>
              <w:rPr>
                <w:rFonts w:ascii="Poppins" w:hAnsi="Poppins" w:cs="Poppins"/>
                <w:sz w:val="16"/>
                <w:szCs w:val="16"/>
              </w:rPr>
              <w:t>programme</w:t>
            </w:r>
            <w:proofErr w:type="spellEnd"/>
            <w:r>
              <w:rPr>
                <w:rFonts w:ascii="Poppins" w:hAnsi="Poppins" w:cs="Poppins"/>
                <w:sz w:val="16"/>
                <w:szCs w:val="16"/>
              </w:rPr>
              <w:t xml:space="preserve"> 5</w:t>
            </w:r>
          </w:p>
        </w:tc>
        <w:tc>
          <w:tcPr>
            <w:tcW w:w="50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717865" w14:textId="0CB0775F" w:rsidR="00CE2D21" w:rsidRPr="00815830" w:rsidRDefault="0063741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Collegiate 3</w:t>
            </w:r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249C66" w14:textId="6C48C277" w:rsidR="00CE2D21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4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90C981" w14:textId="4E92AECD" w:rsidR="00CE2D21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91A68A" w14:textId="77777777" w:rsidR="00CE2D21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4</w:t>
            </w:r>
          </w:p>
          <w:p w14:paraId="342C4D95" w14:textId="76D2664C" w:rsidR="000A5C65" w:rsidRDefault="000A5C65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Comp round 10 </w:t>
            </w:r>
          </w:p>
          <w:p w14:paraId="16AECFD5" w14:textId="29B051C2" w:rsidR="0092676F" w:rsidRPr="00CC4E8A" w:rsidRDefault="00B52037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1F5A8F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10</w:t>
            </w:r>
            <w:r w:rsidR="008E630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418F022D" w14:textId="68308301" w:rsidR="0092676F" w:rsidRPr="00815830" w:rsidRDefault="006645F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5</w:t>
            </w:r>
          </w:p>
        </w:tc>
        <w:tc>
          <w:tcPr>
            <w:tcW w:w="59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0CA665" w14:textId="77777777" w:rsidR="00BE1F19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4</w:t>
            </w:r>
          </w:p>
          <w:p w14:paraId="5158D442" w14:textId="2FAD864D" w:rsidR="00CE2D21" w:rsidRDefault="00CE2D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</w:p>
          <w:p w14:paraId="57D3BB98" w14:textId="03A1E757" w:rsidR="00487A37" w:rsidRDefault="00487A37" w:rsidP="00487A37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PRE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M</w:t>
            </w: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/ RAW </w:t>
            </w:r>
            <w:r w:rsidRPr="00815830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WOMEN COMBINED 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3</w:t>
            </w:r>
          </w:p>
          <w:p w14:paraId="49795A86" w14:textId="77777777" w:rsidR="00487A37" w:rsidRDefault="00487A37" w:rsidP="00487A37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>Tier1 / Tier 2</w:t>
            </w:r>
          </w:p>
          <w:p w14:paraId="2653478C" w14:textId="39564F28" w:rsidR="008028ED" w:rsidRPr="00815830" w:rsidRDefault="008028ED" w:rsidP="00487A37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5</w:t>
            </w:r>
          </w:p>
        </w:tc>
        <w:tc>
          <w:tcPr>
            <w:tcW w:w="10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BCA68A" w14:textId="77777777" w:rsidR="00487A37" w:rsidRDefault="00F20721" w:rsidP="004C0938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JMC 4 </w:t>
            </w:r>
          </w:p>
          <w:p w14:paraId="2F843811" w14:textId="71D58A9C" w:rsidR="004C0938" w:rsidRPr="009D0A15" w:rsidRDefault="00DC43EB" w:rsidP="004C0938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1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0</w:t>
            </w:r>
          </w:p>
          <w:p w14:paraId="2D48A156" w14:textId="241F0E87" w:rsidR="00487A37" w:rsidRDefault="00487A37" w:rsidP="00487A37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PRE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M</w:t>
            </w: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/ RAW </w:t>
            </w:r>
            <w:r w:rsidRPr="00815830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WOMEN COMBINED 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3</w:t>
            </w: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Tier1</w:t>
            </w:r>
          </w:p>
          <w:p w14:paraId="1833BE14" w14:textId="6B232CCB" w:rsidR="00EF07F2" w:rsidRDefault="008028ED" w:rsidP="00CE2D21">
            <w:pPr>
              <w:pStyle w:val="Dates"/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5</w:t>
            </w:r>
          </w:p>
          <w:p w14:paraId="140FCBB4" w14:textId="5BFE9A96" w:rsidR="007A3437" w:rsidRPr="009D0A15" w:rsidRDefault="007A3437" w:rsidP="007A3437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W 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10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63EC9F79" w14:textId="1F4AEB5B" w:rsidR="007A3437" w:rsidRPr="00815830" w:rsidRDefault="007A3437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120F53" w14:paraId="0D2481DC" w14:textId="77777777" w:rsidTr="00120F53">
        <w:trPr>
          <w:gridAfter w:val="1"/>
          <w:wAfter w:w="156" w:type="pct"/>
        </w:trPr>
        <w:tc>
          <w:tcPr>
            <w:tcW w:w="54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3ED9BE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25</w:t>
            </w:r>
          </w:p>
        </w:tc>
        <w:tc>
          <w:tcPr>
            <w:tcW w:w="50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134417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26</w:t>
            </w:r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C12EB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27</w:t>
            </w:r>
          </w:p>
        </w:tc>
        <w:tc>
          <w:tcPr>
            <w:tcW w:w="64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2A790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28</w:t>
            </w:r>
          </w:p>
        </w:tc>
        <w:tc>
          <w:tcPr>
            <w:tcW w:w="777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70D05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29</w:t>
            </w:r>
          </w:p>
        </w:tc>
        <w:tc>
          <w:tcPr>
            <w:tcW w:w="59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F55D3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30</w:t>
            </w:r>
          </w:p>
        </w:tc>
        <w:tc>
          <w:tcPr>
            <w:tcW w:w="100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04F47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31</w:t>
            </w:r>
          </w:p>
        </w:tc>
      </w:tr>
      <w:tr w:rsidR="00120F53" w14:paraId="210297C6" w14:textId="77777777" w:rsidTr="008028ED">
        <w:trPr>
          <w:gridAfter w:val="1"/>
          <w:wAfter w:w="156" w:type="pct"/>
          <w:trHeight w:hRule="exact" w:val="2841"/>
        </w:trPr>
        <w:tc>
          <w:tcPr>
            <w:tcW w:w="5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96809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50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D0902D" w14:textId="11A1F13D" w:rsidR="00CE2D21" w:rsidRPr="00815830" w:rsidRDefault="0063741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Collegiate 4</w:t>
            </w:r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3B58AC" w14:textId="77777777" w:rsidR="00CE2D21" w:rsidRDefault="008E6304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41C58CDC" w14:textId="6F9AF1A3" w:rsidR="000D5EBF" w:rsidRPr="000D5EBF" w:rsidRDefault="000D5EBF" w:rsidP="000D5EBF">
            <w:pPr>
              <w:pStyle w:val="Dates"/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 xml:space="preserve">Advertise </w:t>
            </w:r>
            <w:r w:rsidRPr="000D5EBF"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Umpires club Forum (</w:t>
            </w:r>
            <w:r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 xml:space="preserve">2) for </w:t>
            </w:r>
            <w:proofErr w:type="gramStart"/>
            <w:r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June  9</w:t>
            </w:r>
            <w:proofErr w:type="gramEnd"/>
            <w:r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th</w:t>
            </w:r>
          </w:p>
          <w:p w14:paraId="1037EE56" w14:textId="27FCD9C6" w:rsidR="000D5EBF" w:rsidRPr="00815830" w:rsidRDefault="000D5EBF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4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E2523F" w14:textId="77777777" w:rsidR="00CE2D21" w:rsidRDefault="008E6304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7A542967" w14:textId="77777777" w:rsidR="003766C4" w:rsidRDefault="003766C4" w:rsidP="003766C4">
            <w:pPr>
              <w:pStyle w:val="Dates"/>
              <w:jc w:val="left"/>
              <w:rPr>
                <w:b/>
                <w:bCs/>
                <w:color w:val="267BF2" w:themeColor="accent1" w:themeTint="99"/>
              </w:rPr>
            </w:pPr>
            <w:r w:rsidRPr="003766C4">
              <w:rPr>
                <w:b/>
                <w:bCs/>
                <w:color w:val="267BF2" w:themeColor="accent1" w:themeTint="99"/>
              </w:rPr>
              <w:t>Networking</w:t>
            </w:r>
            <w:r>
              <w:rPr>
                <w:b/>
                <w:bCs/>
                <w:color w:val="267BF2" w:themeColor="accent1" w:themeTint="99"/>
              </w:rPr>
              <w:t xml:space="preserve"> </w:t>
            </w:r>
            <w:r w:rsidRPr="003766C4">
              <w:rPr>
                <w:b/>
                <w:bCs/>
                <w:color w:val="267BF2" w:themeColor="accent1" w:themeTint="99"/>
              </w:rPr>
              <w:t>Breakfast</w:t>
            </w:r>
          </w:p>
          <w:p w14:paraId="4CBF0081" w14:textId="22FD3E33" w:rsidR="00A731D1" w:rsidRPr="00815830" w:rsidRDefault="00A731D1" w:rsidP="003766C4">
            <w:pPr>
              <w:pStyle w:val="Dates"/>
              <w:jc w:val="left"/>
              <w:rPr>
                <w:rFonts w:ascii="Poppins" w:hAnsi="Poppins" w:cs="Poppins"/>
                <w:sz w:val="16"/>
                <w:szCs w:val="16"/>
              </w:rPr>
            </w:pPr>
            <w:bookmarkStart w:id="14" w:name="_Hlk192247621"/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 xml:space="preserve">WPSSA Yrs. </w:t>
            </w:r>
            <w:r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5</w:t>
            </w:r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&amp;</w:t>
            </w:r>
            <w:r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6</w:t>
            </w:r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 xml:space="preserve"> winter Sport Tournament</w:t>
            </w:r>
            <w:bookmarkEnd w:id="14"/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17B500" w14:textId="77777777" w:rsidR="00CE2D21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5</w:t>
            </w:r>
          </w:p>
          <w:p w14:paraId="4D2660DF" w14:textId="427E2CDB" w:rsidR="000A5C65" w:rsidRDefault="000A5C65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Comp round 11 </w:t>
            </w:r>
          </w:p>
          <w:p w14:paraId="2E87973E" w14:textId="2070F26F" w:rsidR="0092676F" w:rsidRPr="00CC4E8A" w:rsidRDefault="00B52037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1F5A8F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11</w:t>
            </w:r>
            <w:r w:rsidR="00613458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 </w:t>
            </w:r>
          </w:p>
          <w:p w14:paraId="56833598" w14:textId="54071D10" w:rsidR="0092676F" w:rsidRPr="00815830" w:rsidRDefault="006645F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6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</w:t>
            </w:r>
          </w:p>
        </w:tc>
        <w:tc>
          <w:tcPr>
            <w:tcW w:w="59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154755" w14:textId="77777777" w:rsidR="00BE1F19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5</w:t>
            </w:r>
            <w:r w:rsidR="00CA2CF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446F6E33" w14:textId="539B3089" w:rsidR="00487A37" w:rsidRDefault="00487A37" w:rsidP="00487A37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PRE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M</w:t>
            </w: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/ RAW </w:t>
            </w:r>
            <w:r w:rsidRPr="00815830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WOMEN COMBINED 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4</w:t>
            </w:r>
          </w:p>
          <w:p w14:paraId="3A7B6F3C" w14:textId="77777777" w:rsidR="008028ED" w:rsidRDefault="00487A37" w:rsidP="00487A37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>Tier1 / Tier 2</w:t>
            </w:r>
          </w:p>
          <w:p w14:paraId="02ABF52B" w14:textId="121688AD" w:rsidR="00CE2D21" w:rsidRPr="00815830" w:rsidRDefault="008028ED" w:rsidP="00487A37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6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</w:t>
            </w:r>
            <w:r w:rsidR="00F20721"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</w:tc>
        <w:tc>
          <w:tcPr>
            <w:tcW w:w="10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C93014" w14:textId="77777777" w:rsidR="00DC43EB" w:rsidRDefault="00F20721" w:rsidP="004C0938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JMC 5 </w:t>
            </w:r>
          </w:p>
          <w:p w14:paraId="4835E00E" w14:textId="0BD142E2" w:rsidR="004C0938" w:rsidRPr="009D0A15" w:rsidRDefault="00DC43EB" w:rsidP="004C0938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proofErr w:type="gramStart"/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 Div</w:t>
            </w:r>
            <w:proofErr w:type="gramEnd"/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1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1</w:t>
            </w:r>
          </w:p>
          <w:p w14:paraId="3A7BDF65" w14:textId="77777777" w:rsidR="00BE1F19" w:rsidRDefault="00BE1F19" w:rsidP="00BE1F19">
            <w:pPr>
              <w:pStyle w:val="Dates"/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>PREM W 2</w:t>
            </w:r>
          </w:p>
          <w:p w14:paraId="590DFA0F" w14:textId="03AFAE1F" w:rsidR="00487A37" w:rsidRDefault="00487A37" w:rsidP="00487A37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PRE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M</w:t>
            </w: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/ RAW </w:t>
            </w:r>
            <w:r w:rsidRPr="00815830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WOMEN COMBINED 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4</w:t>
            </w: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Tier1</w:t>
            </w:r>
          </w:p>
          <w:p w14:paraId="05B780CE" w14:textId="03DFF3F9" w:rsidR="008028ED" w:rsidRDefault="008028ED" w:rsidP="00487A37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6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</w:t>
            </w:r>
          </w:p>
          <w:p w14:paraId="4029F7F8" w14:textId="79CCC0B7" w:rsidR="007A3437" w:rsidRPr="009D0A15" w:rsidRDefault="007A3437" w:rsidP="007A3437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W 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11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19E92A25" w14:textId="1EF81060" w:rsidR="00613458" w:rsidRPr="00815830" w:rsidRDefault="00613458" w:rsidP="00BE1F19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120F53" w14:paraId="5F2951FF" w14:textId="77777777" w:rsidTr="000A5C65">
        <w:trPr>
          <w:gridAfter w:val="1"/>
          <w:wAfter w:w="156" w:type="pct"/>
          <w:trHeight w:hRule="exact" w:val="728"/>
        </w:trPr>
        <w:tc>
          <w:tcPr>
            <w:tcW w:w="54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96C083" w14:textId="77777777" w:rsidR="0076400B" w:rsidRDefault="0076400B" w:rsidP="00174DB7">
            <w:pPr>
              <w:pStyle w:val="Dates"/>
            </w:pPr>
          </w:p>
        </w:tc>
        <w:tc>
          <w:tcPr>
            <w:tcW w:w="50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6429F8" w14:textId="77777777" w:rsidR="0076400B" w:rsidRDefault="0076400B" w:rsidP="00174DB7">
            <w:pPr>
              <w:pStyle w:val="Dates"/>
            </w:pPr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AAFAC4" w14:textId="77777777" w:rsidR="0076400B" w:rsidRDefault="0076400B" w:rsidP="00174DB7">
            <w:pPr>
              <w:pStyle w:val="Dates"/>
            </w:pPr>
          </w:p>
        </w:tc>
        <w:tc>
          <w:tcPr>
            <w:tcW w:w="64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630BB7" w14:textId="77777777" w:rsidR="0076400B" w:rsidRDefault="0076400B" w:rsidP="00174DB7">
            <w:pPr>
              <w:pStyle w:val="Dates"/>
            </w:pPr>
          </w:p>
        </w:tc>
        <w:tc>
          <w:tcPr>
            <w:tcW w:w="777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C55581" w14:textId="77777777" w:rsidR="0076400B" w:rsidRDefault="0076400B" w:rsidP="00174DB7">
            <w:pPr>
              <w:pStyle w:val="Dates"/>
            </w:pPr>
          </w:p>
        </w:tc>
        <w:tc>
          <w:tcPr>
            <w:tcW w:w="59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6E1087" w14:textId="77777777" w:rsidR="0076400B" w:rsidRDefault="0076400B" w:rsidP="00174DB7">
            <w:pPr>
              <w:pStyle w:val="Dates"/>
            </w:pPr>
          </w:p>
        </w:tc>
        <w:tc>
          <w:tcPr>
            <w:tcW w:w="100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7CDCA3" w14:textId="77777777" w:rsidR="0076400B" w:rsidRDefault="0076400B" w:rsidP="00174DB7">
            <w:pPr>
              <w:pStyle w:val="Dates"/>
            </w:pPr>
          </w:p>
        </w:tc>
      </w:tr>
      <w:tr w:rsidR="0076400B" w14:paraId="467C7153" w14:textId="77777777" w:rsidTr="00EF07F2">
        <w:trPr>
          <w:gridAfter w:val="1"/>
          <w:wAfter w:w="156" w:type="pct"/>
          <w:trHeight w:hRule="exact" w:val="191"/>
        </w:trPr>
        <w:tc>
          <w:tcPr>
            <w:tcW w:w="1208" w:type="pct"/>
            <w:gridSpan w:val="3"/>
            <w:tcBorders>
              <w:top w:val="single" w:sz="8" w:space="0" w:color="BFBFBF" w:themeColor="background1" w:themeShade="BF"/>
            </w:tcBorders>
          </w:tcPr>
          <w:p w14:paraId="4F3B9C58" w14:textId="77777777" w:rsidR="0076400B" w:rsidRDefault="0076400B" w:rsidP="000E7125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3CE9CDB6" w14:textId="77777777" w:rsidR="0076400B" w:rsidRDefault="0076400B" w:rsidP="000E7125"/>
        </w:tc>
        <w:tc>
          <w:tcPr>
            <w:tcW w:w="1301" w:type="pct"/>
            <w:gridSpan w:val="4"/>
            <w:tcBorders>
              <w:top w:val="single" w:sz="8" w:space="0" w:color="BFBFBF" w:themeColor="background1" w:themeShade="BF"/>
            </w:tcBorders>
          </w:tcPr>
          <w:p w14:paraId="70858E9D" w14:textId="77777777" w:rsidR="0076400B" w:rsidRDefault="0076400B" w:rsidP="000E7125"/>
        </w:tc>
        <w:tc>
          <w:tcPr>
            <w:tcW w:w="1034" w:type="pct"/>
            <w:gridSpan w:val="3"/>
            <w:tcBorders>
              <w:top w:val="single" w:sz="8" w:space="0" w:color="BFBFBF" w:themeColor="background1" w:themeShade="BF"/>
            </w:tcBorders>
          </w:tcPr>
          <w:p w14:paraId="4EBD1286" w14:textId="77777777" w:rsidR="0076400B" w:rsidRDefault="0076400B" w:rsidP="000E7125"/>
        </w:tc>
      </w:tr>
      <w:tr w:rsidR="0076400B" w14:paraId="26699B7B" w14:textId="77777777" w:rsidTr="00174DB7">
        <w:trPr>
          <w:trHeight w:hRule="exact" w:val="1584"/>
        </w:trPr>
        <w:tc>
          <w:tcPr>
            <w:tcW w:w="1339" w:type="pct"/>
            <w:gridSpan w:val="4"/>
          </w:tcPr>
          <w:p w14:paraId="2F146468" w14:textId="7D2DEF6A" w:rsidR="0076400B" w:rsidRPr="00376CB0" w:rsidRDefault="0076400B" w:rsidP="00174DB7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4"/>
          </w:tcPr>
          <w:p w14:paraId="49C46ABB" w14:textId="7A612DFB" w:rsidR="0076400B" w:rsidRDefault="0076400B" w:rsidP="00174DB7"/>
        </w:tc>
        <w:tc>
          <w:tcPr>
            <w:tcW w:w="1220" w:type="pct"/>
            <w:gridSpan w:val="2"/>
          </w:tcPr>
          <w:p w14:paraId="10261D1E" w14:textId="2E7C8759" w:rsidR="0076400B" w:rsidRDefault="0076400B" w:rsidP="00174DB7"/>
        </w:tc>
        <w:tc>
          <w:tcPr>
            <w:tcW w:w="1221" w:type="pct"/>
            <w:gridSpan w:val="5"/>
          </w:tcPr>
          <w:p w14:paraId="74F642B2" w14:textId="73F238DE" w:rsidR="0076400B" w:rsidRDefault="0076400B" w:rsidP="00174DB7"/>
        </w:tc>
      </w:tr>
    </w:tbl>
    <w:p w14:paraId="3C7E780E" w14:textId="77777777" w:rsidR="0076400B" w:rsidRDefault="0076400B" w:rsidP="0076400B">
      <w:pPr>
        <w:sectPr w:rsidR="0076400B" w:rsidSect="000B6AD9">
          <w:pgSz w:w="16838" w:h="11906" w:orient="landscape" w:code="9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16" w:type="pct"/>
        <w:tblLook w:val="0600" w:firstRow="0" w:lastRow="0" w:firstColumn="0" w:lastColumn="0" w:noHBand="1" w:noVBand="1"/>
        <w:tblCaption w:val="Layout table"/>
      </w:tblPr>
      <w:tblGrid>
        <w:gridCol w:w="1985"/>
        <w:gridCol w:w="2030"/>
        <w:gridCol w:w="105"/>
        <w:gridCol w:w="133"/>
        <w:gridCol w:w="2126"/>
        <w:gridCol w:w="1362"/>
        <w:gridCol w:w="148"/>
        <w:gridCol w:w="615"/>
        <w:gridCol w:w="2268"/>
        <w:gridCol w:w="887"/>
        <w:gridCol w:w="102"/>
        <w:gridCol w:w="704"/>
        <w:gridCol w:w="677"/>
        <w:gridCol w:w="2200"/>
        <w:gridCol w:w="105"/>
      </w:tblGrid>
      <w:tr w:rsidR="0076400B" w14:paraId="2D454C0F" w14:textId="77777777" w:rsidTr="001630BB">
        <w:trPr>
          <w:gridAfter w:val="1"/>
          <w:wAfter w:w="34" w:type="pct"/>
          <w:trHeight w:val="831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AD077AB" w14:textId="3F1C2951" w:rsidR="0076400B" w:rsidRPr="001630BB" w:rsidRDefault="0088706F" w:rsidP="0088706F">
            <w:pPr>
              <w:pStyle w:val="Month"/>
              <w:jc w:val="center"/>
              <w:rPr>
                <w:sz w:val="48"/>
                <w:szCs w:val="48"/>
              </w:rPr>
            </w:pPr>
            <w:r w:rsidRPr="001630BB"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35DEF83C" wp14:editId="098EBB60">
                  <wp:extent cx="868680" cy="403982"/>
                  <wp:effectExtent l="0" t="0" r="762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11" cy="4105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400B" w:rsidRPr="001630BB">
              <w:rPr>
                <w:sz w:val="48"/>
                <w:szCs w:val="48"/>
              </w:rPr>
              <w:t>June</w:t>
            </w:r>
            <w:r w:rsidR="00B01D72" w:rsidRPr="001630BB">
              <w:rPr>
                <w:noProof/>
                <w:sz w:val="48"/>
                <w:szCs w:val="48"/>
              </w:rPr>
              <w:drawing>
                <wp:inline distT="0" distB="0" distL="0" distR="0" wp14:anchorId="3669D288" wp14:editId="14BE7789">
                  <wp:extent cx="554990" cy="44513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A8BB903" w14:textId="77777777" w:rsidR="0076400B" w:rsidRPr="001630BB" w:rsidRDefault="00CE2D21" w:rsidP="000E7125">
            <w:pPr>
              <w:pStyle w:val="Year"/>
              <w:jc w:val="right"/>
              <w:rPr>
                <w:sz w:val="48"/>
                <w:szCs w:val="48"/>
              </w:rPr>
            </w:pPr>
            <w:r w:rsidRPr="001630BB">
              <w:rPr>
                <w:sz w:val="48"/>
                <w:szCs w:val="48"/>
              </w:rPr>
              <w:t>2025</w:t>
            </w:r>
          </w:p>
        </w:tc>
      </w:tr>
      <w:tr w:rsidR="0076400B" w14:paraId="01DF7377" w14:textId="77777777" w:rsidTr="000B6AD9">
        <w:trPr>
          <w:gridAfter w:val="1"/>
          <w:wAfter w:w="34" w:type="pct"/>
          <w:trHeight w:val="210"/>
        </w:trPr>
        <w:tc>
          <w:tcPr>
            <w:tcW w:w="4035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683961E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122DF5B" w14:textId="77777777" w:rsidR="0076400B" w:rsidRDefault="0076400B" w:rsidP="00174DB7">
            <w:pPr>
              <w:pStyle w:val="NoSpacing"/>
            </w:pPr>
          </w:p>
        </w:tc>
      </w:tr>
      <w:tr w:rsidR="00065E8E" w14:paraId="06DF7DEA" w14:textId="77777777" w:rsidTr="00065E8E">
        <w:trPr>
          <w:gridAfter w:val="1"/>
          <w:wAfter w:w="34" w:type="pct"/>
          <w:trHeight w:val="281"/>
        </w:trPr>
        <w:tc>
          <w:tcPr>
            <w:tcW w:w="64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45D41B1" w14:textId="77777777" w:rsidR="00C0767A" w:rsidRDefault="00EC22E3" w:rsidP="00C0767A">
            <w:pPr>
              <w:pStyle w:val="Days"/>
            </w:pPr>
            <w:sdt>
              <w:sdtPr>
                <w:id w:val="-1964635801"/>
                <w:placeholder>
                  <w:docPart w:val="EB2B93BBBDA74D8A9EF18D6AD5222F1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8AE1C9D" w14:textId="77777777" w:rsidR="00C0767A" w:rsidRDefault="00EC22E3" w:rsidP="00C0767A">
            <w:pPr>
              <w:pStyle w:val="Days"/>
            </w:pPr>
            <w:sdt>
              <w:sdtPr>
                <w:id w:val="159210165"/>
                <w:placeholder>
                  <w:docPart w:val="93241925D04B474AB474A8BE78E6EBC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6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A8C8071" w14:textId="77777777" w:rsidR="00C0767A" w:rsidRDefault="00EC22E3" w:rsidP="00C0767A">
            <w:pPr>
              <w:pStyle w:val="Days"/>
            </w:pPr>
            <w:sdt>
              <w:sdtPr>
                <w:id w:val="554208550"/>
                <w:placeholder>
                  <w:docPart w:val="7E7CF2F32BF844EEBA59C9D87068263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68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B281484" w14:textId="77777777" w:rsidR="00C0767A" w:rsidRDefault="00EC22E3" w:rsidP="00C0767A">
            <w:pPr>
              <w:pStyle w:val="Days"/>
            </w:pPr>
            <w:sdt>
              <w:sdtPr>
                <w:id w:val="986439060"/>
                <w:placeholder>
                  <w:docPart w:val="2707ED7F5E804039941BEF98D3683D0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BA7DEE6" w14:textId="77777777" w:rsidR="00C0767A" w:rsidRDefault="00EC22E3" w:rsidP="00C0767A">
            <w:pPr>
              <w:pStyle w:val="Days"/>
            </w:pPr>
            <w:sdt>
              <w:sdtPr>
                <w:id w:val="-797997111"/>
                <w:placeholder>
                  <w:docPart w:val="5776029930694BBE9E0639CB4991539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6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21EFA51" w14:textId="77777777" w:rsidR="00C0767A" w:rsidRDefault="00EC22E3" w:rsidP="00C0767A">
            <w:pPr>
              <w:pStyle w:val="Days"/>
            </w:pPr>
            <w:sdt>
              <w:sdtPr>
                <w:id w:val="-2116894253"/>
                <w:placeholder>
                  <w:docPart w:val="12B811CCB4AA4DD4919C19AAD1CB50E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975CA53" w14:textId="77777777" w:rsidR="00C0767A" w:rsidRDefault="00EC22E3" w:rsidP="00C0767A">
            <w:pPr>
              <w:pStyle w:val="Days"/>
            </w:pPr>
            <w:sdt>
              <w:sdtPr>
                <w:id w:val="317770242"/>
                <w:placeholder>
                  <w:docPart w:val="101BA765CFAC42D484F00AA6EF7FFB7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7FFBF13D" w14:textId="77777777" w:rsidTr="00065E8E">
        <w:trPr>
          <w:gridAfter w:val="1"/>
          <w:wAfter w:w="34" w:type="pct"/>
          <w:trHeight w:val="407"/>
        </w:trPr>
        <w:tc>
          <w:tcPr>
            <w:tcW w:w="64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EE307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</w:t>
            </w:r>
          </w:p>
        </w:tc>
        <w:tc>
          <w:tcPr>
            <w:tcW w:w="7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C6BA8C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</w:t>
            </w:r>
          </w:p>
        </w:tc>
        <w:tc>
          <w:tcPr>
            <w:tcW w:w="6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EF5AD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3</w:t>
            </w:r>
          </w:p>
        </w:tc>
        <w:tc>
          <w:tcPr>
            <w:tcW w:w="68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7D8723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4</w:t>
            </w:r>
          </w:p>
        </w:tc>
        <w:tc>
          <w:tcPr>
            <w:tcW w:w="7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B5FBB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5</w:t>
            </w:r>
          </w:p>
        </w:tc>
        <w:tc>
          <w:tcPr>
            <w:tcW w:w="76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85951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6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B43FA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7</w:t>
            </w:r>
          </w:p>
        </w:tc>
      </w:tr>
      <w:tr w:rsidR="00CE2D21" w14:paraId="36B5401A" w14:textId="77777777" w:rsidTr="000D5EBF">
        <w:trPr>
          <w:gridAfter w:val="1"/>
          <w:wAfter w:w="34" w:type="pct"/>
          <w:trHeight w:hRule="exact" w:val="3910"/>
        </w:trPr>
        <w:tc>
          <w:tcPr>
            <w:tcW w:w="64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62BB19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43653A" w14:textId="77777777" w:rsidR="00CE2D21" w:rsidRPr="00390618" w:rsidRDefault="002D0123" w:rsidP="00CE2D21">
            <w:pPr>
              <w:pStyle w:val="Dates"/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</w:pPr>
            <w:bookmarkStart w:id="15" w:name="_Hlk183181740"/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KINGS BIRTHDAY</w:t>
            </w:r>
          </w:p>
          <w:p w14:paraId="09B0BDB9" w14:textId="5E8F2FD8" w:rsidR="00A5224C" w:rsidRPr="00815830" w:rsidRDefault="00A5224C" w:rsidP="00CE2D21">
            <w:pPr>
              <w:pStyle w:val="Dates"/>
              <w:rPr>
                <w:rFonts w:ascii="Poppins" w:hAnsi="Poppins" w:cs="Poppins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No Hockey</w:t>
            </w:r>
            <w:bookmarkEnd w:id="15"/>
          </w:p>
        </w:tc>
        <w:tc>
          <w:tcPr>
            <w:tcW w:w="68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6B1DA0" w14:textId="7D56693A" w:rsidR="00CE2D21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8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5C5E8A" w14:textId="28C73559" w:rsidR="00CE2D21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73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DC6410" w14:textId="77777777" w:rsidR="00CE2D21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6</w:t>
            </w:r>
          </w:p>
          <w:p w14:paraId="7807F123" w14:textId="281DDA5C" w:rsidR="000A5C65" w:rsidRDefault="000A5C65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Comp round 12 </w:t>
            </w:r>
          </w:p>
          <w:p w14:paraId="14F303EB" w14:textId="3C7562DB" w:rsidR="00EF07F2" w:rsidRDefault="00B52037" w:rsidP="0092676F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8E6304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1</w:t>
            </w:r>
            <w:r w:rsidR="001F5A8F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2</w:t>
            </w:r>
          </w:p>
          <w:p w14:paraId="28B0FDDA" w14:textId="16162F7E" w:rsidR="00B52037" w:rsidRDefault="00B52037" w:rsidP="00B52037">
            <w:pPr>
              <w:pStyle w:val="Dates"/>
              <w:jc w:val="center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7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  <w:p w14:paraId="36A39EB0" w14:textId="08F01EDB" w:rsidR="0092676F" w:rsidRPr="00815830" w:rsidRDefault="0092676F" w:rsidP="006645F6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6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7AA9F1B" w14:textId="1001209C" w:rsidR="00325814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6</w:t>
            </w:r>
          </w:p>
          <w:p w14:paraId="292BDE3D" w14:textId="08122A91" w:rsidR="006F7374" w:rsidRDefault="006F7374" w:rsidP="006F7374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PRE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M</w:t>
            </w: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/ RAW </w:t>
            </w:r>
            <w:r w:rsidRPr="00815830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WOMEN COMBINED 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5</w:t>
            </w:r>
          </w:p>
          <w:p w14:paraId="07C0F17C" w14:textId="3319D1DF" w:rsidR="006F7374" w:rsidRDefault="006F7374" w:rsidP="006F7374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 </w:t>
            </w:r>
            <w:r w:rsidRPr="00E8233F">
              <w:rPr>
                <w:rFonts w:ascii="Poppins" w:hAnsi="Poppins" w:cs="Poppins"/>
                <w:b/>
                <w:bCs/>
                <w:color w:val="auto"/>
                <w:sz w:val="16"/>
                <w:szCs w:val="16"/>
              </w:rPr>
              <w:t>Tier</w:t>
            </w:r>
            <w:r w:rsidR="00065E8E">
              <w:rPr>
                <w:rFonts w:ascii="Poppins" w:hAnsi="Poppins" w:cs="Poppins"/>
                <w:b/>
                <w:bCs/>
                <w:color w:val="auto"/>
                <w:sz w:val="16"/>
                <w:szCs w:val="16"/>
              </w:rPr>
              <w:t xml:space="preserve"> </w:t>
            </w:r>
            <w:r w:rsidRPr="00E8233F">
              <w:rPr>
                <w:rFonts w:ascii="Poppins" w:hAnsi="Poppins" w:cs="Poppins"/>
                <w:b/>
                <w:bCs/>
                <w:color w:val="auto"/>
                <w:sz w:val="16"/>
                <w:szCs w:val="16"/>
              </w:rPr>
              <w:t xml:space="preserve">1 </w:t>
            </w:r>
            <w:r w:rsidRPr="00E8233F">
              <w:rPr>
                <w:rFonts w:ascii="Poppins" w:hAnsi="Poppins" w:cs="Poppins"/>
                <w:b/>
                <w:bCs/>
                <w:color w:val="auto"/>
                <w:lang w:eastAsia="en-NZ"/>
              </w:rPr>
              <w:t>Round robin trophy</w:t>
            </w: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</w:p>
          <w:p w14:paraId="74553D5C" w14:textId="77777777" w:rsidR="00CE2D21" w:rsidRDefault="006F7374" w:rsidP="006F7374">
            <w:pPr>
              <w:pStyle w:val="Dates"/>
              <w:rPr>
                <w:rFonts w:ascii="Poppins" w:hAnsi="Poppins" w:cs="Poppins"/>
                <w:b/>
                <w:bCs/>
                <w:color w:val="auto"/>
                <w:lang w:eastAsia="en-NZ"/>
              </w:rPr>
            </w:pPr>
            <w:r w:rsidRPr="006F7374">
              <w:rPr>
                <w:rFonts w:ascii="Poppins" w:hAnsi="Poppins" w:cs="Poppins"/>
                <w:b/>
                <w:bCs/>
                <w:color w:val="auto"/>
                <w:sz w:val="16"/>
                <w:szCs w:val="16"/>
              </w:rPr>
              <w:t xml:space="preserve"> Tier 2 </w:t>
            </w:r>
            <w:r w:rsidR="0026746E" w:rsidRPr="00E8233F">
              <w:rPr>
                <w:rFonts w:ascii="Poppins" w:hAnsi="Poppins" w:cs="Poppins"/>
                <w:b/>
                <w:bCs/>
                <w:color w:val="auto"/>
                <w:lang w:eastAsia="en-NZ"/>
              </w:rPr>
              <w:t>Round 5 = Ti</w:t>
            </w:r>
            <w:r>
              <w:rPr>
                <w:rFonts w:ascii="Poppins" w:hAnsi="Poppins" w:cs="Poppins"/>
                <w:b/>
                <w:bCs/>
                <w:color w:val="auto"/>
                <w:lang w:eastAsia="en-NZ"/>
              </w:rPr>
              <w:t xml:space="preserve">er 2 </w:t>
            </w:r>
            <w:r w:rsidRPr="00E8233F">
              <w:rPr>
                <w:rFonts w:ascii="Poppins" w:hAnsi="Poppins" w:cs="Poppins"/>
                <w:b/>
                <w:bCs/>
                <w:color w:val="auto"/>
                <w:lang w:eastAsia="en-NZ"/>
              </w:rPr>
              <w:t>super</w:t>
            </w:r>
            <w:r w:rsidR="0026746E" w:rsidRPr="00E8233F">
              <w:rPr>
                <w:rFonts w:ascii="Poppins" w:hAnsi="Poppins" w:cs="Poppins"/>
                <w:b/>
                <w:bCs/>
                <w:color w:val="auto"/>
                <w:lang w:eastAsia="en-NZ"/>
              </w:rPr>
              <w:t xml:space="preserve"> week Tournament trophy games    1v2 /3v4 (5th place team has </w:t>
            </w:r>
            <w:r w:rsidR="0026746E" w:rsidRPr="006F7374">
              <w:rPr>
                <w:rFonts w:ascii="Poppins" w:hAnsi="Poppins" w:cs="Poppins"/>
                <w:b/>
                <w:bCs/>
                <w:color w:val="auto"/>
                <w:lang w:eastAsia="en-NZ"/>
              </w:rPr>
              <w:t>a bye</w:t>
            </w:r>
            <w:r w:rsidR="0026746E" w:rsidRPr="00E8233F">
              <w:rPr>
                <w:rFonts w:ascii="Poppins" w:hAnsi="Poppins" w:cs="Poppins"/>
                <w:b/>
                <w:bCs/>
                <w:color w:val="auto"/>
                <w:lang w:eastAsia="en-NZ"/>
              </w:rPr>
              <w:t>)</w:t>
            </w:r>
          </w:p>
          <w:p w14:paraId="051FEE35" w14:textId="6F7AC908" w:rsidR="008028ED" w:rsidRDefault="008028ED" w:rsidP="008028ED">
            <w:pPr>
              <w:pStyle w:val="Dates"/>
              <w:jc w:val="center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7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  <w:p w14:paraId="3E0B9583" w14:textId="3928FBEB" w:rsidR="008028ED" w:rsidRPr="00815830" w:rsidRDefault="008028ED" w:rsidP="006F7374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6C6B32" w14:textId="77777777" w:rsidR="00DC43EB" w:rsidRDefault="00F2072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JMC 6 </w:t>
            </w:r>
          </w:p>
          <w:p w14:paraId="4425004A" w14:textId="46C1F238" w:rsidR="004C0938" w:rsidRPr="009D0A15" w:rsidRDefault="00DC43EB" w:rsidP="00DC43EB">
            <w:pPr>
              <w:pStyle w:val="Dates"/>
              <w:jc w:val="left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</w:t>
            </w:r>
            <w:proofErr w:type="gramStart"/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, ,</w:t>
            </w:r>
            <w:proofErr w:type="gramEnd"/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Div2 Women 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1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2</w:t>
            </w:r>
          </w:p>
          <w:p w14:paraId="518E8560" w14:textId="6A7FB81B" w:rsidR="0026746E" w:rsidRDefault="0026746E" w:rsidP="0026746E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PRE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M</w:t>
            </w:r>
            <w:r w:rsidRPr="00487A37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/ RAW </w:t>
            </w:r>
            <w:r w:rsidRPr="00815830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WOMEN COMBINED </w:t>
            </w:r>
            <w:r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5</w:t>
            </w: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 </w:t>
            </w:r>
          </w:p>
          <w:p w14:paraId="2D2FC4F4" w14:textId="77777777" w:rsidR="00EF07F2" w:rsidRDefault="0026746E" w:rsidP="00CA2CFA">
            <w:pPr>
              <w:pStyle w:val="Dates"/>
              <w:rPr>
                <w:rFonts w:ascii="Poppins" w:hAnsi="Poppins" w:cs="Poppins"/>
                <w:b/>
                <w:bCs/>
                <w:color w:val="auto"/>
                <w:lang w:eastAsia="en-NZ"/>
              </w:rPr>
            </w:pPr>
            <w:r>
              <w:rPr>
                <w:rFonts w:ascii="Poppins" w:hAnsi="Poppins" w:cs="Poppins"/>
                <w:b/>
                <w:bCs/>
                <w:color w:val="000000"/>
                <w:lang w:eastAsia="en-NZ"/>
              </w:rPr>
              <w:t>   </w:t>
            </w:r>
            <w:r w:rsidR="00E8233F" w:rsidRPr="00E8233F">
              <w:rPr>
                <w:rFonts w:ascii="Poppins" w:hAnsi="Poppins" w:cs="Poppins"/>
                <w:b/>
                <w:bCs/>
                <w:color w:val="auto"/>
                <w:sz w:val="16"/>
                <w:szCs w:val="16"/>
              </w:rPr>
              <w:t xml:space="preserve">Tier1 </w:t>
            </w:r>
            <w:r w:rsidRPr="00E8233F">
              <w:rPr>
                <w:rFonts w:ascii="Poppins" w:hAnsi="Poppins" w:cs="Poppins"/>
                <w:b/>
                <w:bCs/>
                <w:color w:val="auto"/>
                <w:lang w:eastAsia="en-NZ"/>
              </w:rPr>
              <w:t>Round robin trophy</w:t>
            </w:r>
          </w:p>
          <w:p w14:paraId="1CA37CC4" w14:textId="2C5C812B" w:rsidR="008028ED" w:rsidRDefault="008028ED" w:rsidP="008028ED">
            <w:pPr>
              <w:pStyle w:val="Dates"/>
              <w:jc w:val="center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7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  <w:p w14:paraId="151437CF" w14:textId="5C9D426F" w:rsidR="007A3437" w:rsidRPr="009D0A15" w:rsidRDefault="007A3437" w:rsidP="007A3437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1 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W 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12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5D7398AE" w14:textId="35021D6E" w:rsidR="008028ED" w:rsidRPr="00815830" w:rsidRDefault="008028ED" w:rsidP="00CA2CFA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CE2D21" w14:paraId="035FEDFD" w14:textId="77777777" w:rsidTr="00065E8E">
        <w:trPr>
          <w:gridAfter w:val="1"/>
          <w:wAfter w:w="34" w:type="pct"/>
          <w:trHeight w:val="703"/>
        </w:trPr>
        <w:tc>
          <w:tcPr>
            <w:tcW w:w="64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268E6B5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8</w:t>
            </w:r>
          </w:p>
        </w:tc>
        <w:tc>
          <w:tcPr>
            <w:tcW w:w="7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894494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9</w:t>
            </w:r>
          </w:p>
          <w:p w14:paraId="4B97615B" w14:textId="77777777" w:rsidR="00637414" w:rsidRDefault="00637414" w:rsidP="00CE2D21">
            <w:pPr>
              <w:pStyle w:val="Dates"/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Collegiate 5</w:t>
            </w:r>
          </w:p>
          <w:p w14:paraId="1DC65D6B" w14:textId="6C60D3C3" w:rsidR="000D5EBF" w:rsidRPr="000D5EBF" w:rsidRDefault="000D5EBF" w:rsidP="000D5EBF">
            <w:pPr>
              <w:pStyle w:val="Dates"/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</w:pPr>
            <w:r w:rsidRPr="000D5EBF"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Umpires club Forum 7pm (</w:t>
            </w:r>
            <w:r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2</w:t>
            </w:r>
            <w:r w:rsidRPr="000D5EBF"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)</w:t>
            </w:r>
          </w:p>
          <w:p w14:paraId="6D678F9C" w14:textId="11217522" w:rsidR="000D5EBF" w:rsidRPr="00815830" w:rsidRDefault="000D5EBF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BA4D38" w14:textId="77777777" w:rsidR="00CE2D21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10</w:t>
            </w:r>
          </w:p>
          <w:p w14:paraId="38FD360E" w14:textId="14E549CD" w:rsidR="008E6304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8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AD15F8" w14:textId="77777777" w:rsidR="00CE2D21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11</w:t>
            </w:r>
          </w:p>
          <w:p w14:paraId="650F7D97" w14:textId="72307414" w:rsidR="008E6304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7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522D69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12</w:t>
            </w:r>
          </w:p>
          <w:p w14:paraId="1E520723" w14:textId="76AD7DEA" w:rsidR="00F20721" w:rsidRPr="00815830" w:rsidRDefault="00F207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7</w:t>
            </w:r>
          </w:p>
        </w:tc>
        <w:tc>
          <w:tcPr>
            <w:tcW w:w="76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DC237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13</w:t>
            </w:r>
          </w:p>
          <w:p w14:paraId="4BE8982A" w14:textId="0556BB58" w:rsidR="00F20721" w:rsidRPr="00815830" w:rsidRDefault="00F207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7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0D21E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14</w:t>
            </w:r>
          </w:p>
          <w:p w14:paraId="77063136" w14:textId="77777777" w:rsidR="00DC43EB" w:rsidRDefault="00F20721" w:rsidP="00DC43EB">
            <w:pPr>
              <w:pStyle w:val="Dates"/>
              <w:rPr>
                <w:b/>
                <w:bCs/>
                <w:color w:val="00B050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7</w:t>
            </w:r>
            <w:r w:rsidRPr="00815830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</w:p>
          <w:p w14:paraId="699F9D6D" w14:textId="1F79CE2D" w:rsidR="004C0938" w:rsidRDefault="00DC43EB" w:rsidP="00DC43EB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1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3</w:t>
            </w:r>
          </w:p>
          <w:p w14:paraId="2B6754B0" w14:textId="00D2951F" w:rsidR="00F15B85" w:rsidRPr="009D0A15" w:rsidRDefault="00F15B85" w:rsidP="00F15B85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Div1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W 1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3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352263EB" w14:textId="2FC3123E" w:rsidR="00F15B85" w:rsidRPr="009D0A15" w:rsidRDefault="00F15B85" w:rsidP="00DC43EB">
            <w:pPr>
              <w:pStyle w:val="Dates"/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</w:pPr>
          </w:p>
        </w:tc>
      </w:tr>
      <w:tr w:rsidR="00CE2D21" w14:paraId="2A215126" w14:textId="77777777" w:rsidTr="00065E8E">
        <w:trPr>
          <w:gridAfter w:val="1"/>
          <w:wAfter w:w="34" w:type="pct"/>
          <w:trHeight w:hRule="exact" w:val="3302"/>
        </w:trPr>
        <w:tc>
          <w:tcPr>
            <w:tcW w:w="64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39BE8E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50178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A3EDB0" w14:textId="2527747A" w:rsidR="00CE2D21" w:rsidRPr="00815830" w:rsidRDefault="00A731D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JMC Committee meeting</w:t>
            </w:r>
          </w:p>
        </w:tc>
        <w:tc>
          <w:tcPr>
            <w:tcW w:w="68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E249A3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3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70A47FF" w14:textId="0BCDF41E" w:rsidR="000A5C65" w:rsidRDefault="000A5C65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Comp round 13 </w:t>
            </w:r>
          </w:p>
          <w:p w14:paraId="78178A20" w14:textId="00CD14EA" w:rsidR="00EF07F2" w:rsidRDefault="0092676F" w:rsidP="0092676F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B52037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="00B52037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8E6304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1</w:t>
            </w:r>
            <w:r w:rsidR="001F5A8F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3</w:t>
            </w:r>
          </w:p>
          <w:p w14:paraId="4A4A27B0" w14:textId="27FF63A5" w:rsidR="00EF07F2" w:rsidRDefault="006645F6" w:rsidP="00EF07F2">
            <w:pPr>
              <w:pStyle w:val="Dates"/>
              <w:jc w:val="center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8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  <w:p w14:paraId="6852C70D" w14:textId="13FC1F51" w:rsidR="0092676F" w:rsidRPr="00CC4E8A" w:rsidRDefault="008E6304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522FBDBE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6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6B70C2" w14:textId="19C21E16" w:rsidR="00CE2D21" w:rsidRDefault="006F7374" w:rsidP="00CE2D21">
            <w:pPr>
              <w:pStyle w:val="Dates"/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 w:rsidR="001F5A8F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8</w:t>
            </w:r>
          </w:p>
          <w:p w14:paraId="448B8088" w14:textId="56F7E91C" w:rsidR="008028ED" w:rsidRDefault="008028ED" w:rsidP="008028ED">
            <w:pPr>
              <w:pStyle w:val="Dates"/>
              <w:jc w:val="center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8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  <w:p w14:paraId="0C8EFF76" w14:textId="6B4BA7A6" w:rsidR="008028ED" w:rsidRPr="00815830" w:rsidRDefault="008028ED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69EFA3" w14:textId="36CECB81" w:rsidR="00CA2CFA" w:rsidRDefault="00CA2CFA" w:rsidP="00CA2CFA">
            <w:pPr>
              <w:pStyle w:val="Dates"/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 xml:space="preserve">PREM W </w:t>
            </w:r>
            <w:r w:rsidR="006F7374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>7</w:t>
            </w:r>
          </w:p>
          <w:p w14:paraId="6713D69C" w14:textId="216EF235" w:rsidR="008028ED" w:rsidRDefault="008028ED" w:rsidP="008028ED">
            <w:pPr>
              <w:pStyle w:val="Dates"/>
              <w:jc w:val="center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8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</w:t>
            </w:r>
          </w:p>
          <w:p w14:paraId="3661F57F" w14:textId="77777777" w:rsidR="008028ED" w:rsidRPr="00797B24" w:rsidRDefault="008028ED" w:rsidP="00CA2CFA">
            <w:pPr>
              <w:pStyle w:val="Dates"/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</w:pPr>
          </w:p>
          <w:p w14:paraId="64EB18BF" w14:textId="77429E57" w:rsidR="00EF07F2" w:rsidRPr="00815830" w:rsidRDefault="00EF07F2" w:rsidP="00CA2CFA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CE2D21" w14:paraId="1C340FC7" w14:textId="77777777" w:rsidTr="00065E8E">
        <w:trPr>
          <w:gridAfter w:val="1"/>
          <w:wAfter w:w="34" w:type="pct"/>
          <w:trHeight w:val="599"/>
        </w:trPr>
        <w:tc>
          <w:tcPr>
            <w:tcW w:w="64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32D8A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lastRenderedPageBreak/>
              <w:t>15</w:t>
            </w:r>
          </w:p>
        </w:tc>
        <w:tc>
          <w:tcPr>
            <w:tcW w:w="7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75B44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16</w:t>
            </w:r>
          </w:p>
          <w:p w14:paraId="48AE3AD6" w14:textId="67700B89" w:rsidR="00637414" w:rsidRPr="00815830" w:rsidRDefault="0063741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Collegiate 6</w:t>
            </w:r>
          </w:p>
        </w:tc>
        <w:tc>
          <w:tcPr>
            <w:tcW w:w="6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1C63AC" w14:textId="77777777" w:rsidR="00CE2D21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17</w:t>
            </w:r>
          </w:p>
          <w:p w14:paraId="5F13F81C" w14:textId="11289D9F" w:rsidR="008E6304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8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C5CEF7" w14:textId="77777777" w:rsidR="00CE2D21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18</w:t>
            </w:r>
          </w:p>
          <w:p w14:paraId="1C22383E" w14:textId="50A1A7CE" w:rsidR="008E6304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7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DCB6AA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19</w:t>
            </w:r>
          </w:p>
          <w:p w14:paraId="67D475D7" w14:textId="5625CAE5" w:rsidR="00B32F0B" w:rsidRPr="00815830" w:rsidRDefault="00B32F0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8</w:t>
            </w:r>
          </w:p>
        </w:tc>
        <w:tc>
          <w:tcPr>
            <w:tcW w:w="76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B9B8B5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20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61A7AD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21</w:t>
            </w:r>
          </w:p>
          <w:p w14:paraId="5632584B" w14:textId="77777777" w:rsidR="006F7374" w:rsidRDefault="00B32F0B" w:rsidP="004C0938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8</w:t>
            </w:r>
          </w:p>
          <w:p w14:paraId="5BEFDE67" w14:textId="445789AE" w:rsidR="004C0938" w:rsidRPr="009D0A15" w:rsidRDefault="00B32F0B" w:rsidP="004C0938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DC43EB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1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4</w:t>
            </w:r>
          </w:p>
        </w:tc>
      </w:tr>
      <w:tr w:rsidR="00CE2D21" w14:paraId="7975F97C" w14:textId="77777777" w:rsidTr="00065E8E">
        <w:trPr>
          <w:gridAfter w:val="1"/>
          <w:wAfter w:w="34" w:type="pct"/>
          <w:trHeight w:hRule="exact" w:val="1770"/>
        </w:trPr>
        <w:tc>
          <w:tcPr>
            <w:tcW w:w="64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4E108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DCA63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E26FE3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EB4FB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3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A313DE" w14:textId="10380B18" w:rsidR="000A5C65" w:rsidRDefault="000A5C65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Comp round 14 </w:t>
            </w:r>
          </w:p>
          <w:p w14:paraId="13DE2AA2" w14:textId="0526E812" w:rsidR="00EF07F2" w:rsidRDefault="00B52037" w:rsidP="0092676F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481A5B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1</w:t>
            </w:r>
            <w:r w:rsidR="001F5A8F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4</w:t>
            </w:r>
          </w:p>
          <w:p w14:paraId="58B10D53" w14:textId="3D4439E0" w:rsidR="006645F6" w:rsidRPr="00CC4E8A" w:rsidRDefault="006645F6" w:rsidP="006645F6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9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63CEAC9C" w14:textId="1CE838F7" w:rsidR="0092676F" w:rsidRPr="00CC4E8A" w:rsidRDefault="008E6304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92676F"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3B5E5A8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6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14036B" w14:textId="77777777" w:rsidR="00CE2D21" w:rsidRPr="00390618" w:rsidRDefault="002D0123" w:rsidP="004C0938">
            <w:pPr>
              <w:pStyle w:val="Dates"/>
              <w:jc w:val="left"/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MATARIKI</w:t>
            </w:r>
          </w:p>
          <w:p w14:paraId="2DC2C8BB" w14:textId="4FD3FE81" w:rsidR="00A5224C" w:rsidRPr="00815830" w:rsidRDefault="00A5224C" w:rsidP="004C0938">
            <w:pPr>
              <w:pStyle w:val="Dates"/>
              <w:jc w:val="left"/>
              <w:rPr>
                <w:rFonts w:ascii="Poppins" w:hAnsi="Poppins" w:cs="Poppins"/>
                <w:sz w:val="16"/>
                <w:szCs w:val="16"/>
                <w:u w:val="single"/>
              </w:rPr>
            </w:pPr>
            <w:r w:rsidRPr="00390618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  <w:u w:val="single"/>
              </w:rPr>
              <w:t>No Hockey</w:t>
            </w: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49ADDA" w14:textId="4B73BE1E" w:rsidR="00F15B85" w:rsidRPr="009D0A15" w:rsidRDefault="00F15B85" w:rsidP="00F15B85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Div1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W 1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4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0A8733BD" w14:textId="6DB56515" w:rsidR="00CA2CFA" w:rsidRPr="00797B24" w:rsidRDefault="00CA2CFA" w:rsidP="00CA2CFA">
            <w:pPr>
              <w:pStyle w:val="Dates"/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 xml:space="preserve">PREM W </w:t>
            </w:r>
            <w:r w:rsidR="006F7374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>8</w:t>
            </w:r>
          </w:p>
          <w:p w14:paraId="1A281535" w14:textId="5E966E5C" w:rsidR="008028ED" w:rsidRPr="00CC4E8A" w:rsidRDefault="008028ED" w:rsidP="008028ED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Men’s Combined round </w:t>
            </w:r>
            <w:r w:rsidR="0092633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9</w:t>
            </w:r>
            <w:r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249B6B74" w14:textId="7FD88E55" w:rsidR="00EF07F2" w:rsidRPr="00815830" w:rsidRDefault="00CA2CFA" w:rsidP="00B002BC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</w:t>
            </w:r>
            <w:r w:rsidR="002E760E" w:rsidRPr="00613458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  </w:t>
            </w:r>
          </w:p>
        </w:tc>
      </w:tr>
      <w:tr w:rsidR="00CE2D21" w14:paraId="2F3804CE" w14:textId="77777777" w:rsidTr="00065E8E">
        <w:trPr>
          <w:gridAfter w:val="1"/>
          <w:wAfter w:w="34" w:type="pct"/>
          <w:trHeight w:val="407"/>
        </w:trPr>
        <w:tc>
          <w:tcPr>
            <w:tcW w:w="64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F0FAAA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22</w:t>
            </w:r>
          </w:p>
        </w:tc>
        <w:tc>
          <w:tcPr>
            <w:tcW w:w="7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CD25E5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23</w:t>
            </w:r>
          </w:p>
        </w:tc>
        <w:tc>
          <w:tcPr>
            <w:tcW w:w="6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33AFB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24</w:t>
            </w:r>
          </w:p>
        </w:tc>
        <w:tc>
          <w:tcPr>
            <w:tcW w:w="68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E9AE92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25</w:t>
            </w:r>
          </w:p>
        </w:tc>
        <w:tc>
          <w:tcPr>
            <w:tcW w:w="7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DAC067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26</w:t>
            </w:r>
          </w:p>
        </w:tc>
        <w:tc>
          <w:tcPr>
            <w:tcW w:w="76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13ED16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27</w:t>
            </w: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7B2B47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28</w:t>
            </w:r>
          </w:p>
        </w:tc>
      </w:tr>
      <w:tr w:rsidR="00CE2D21" w14:paraId="476CE28B" w14:textId="77777777" w:rsidTr="00065E8E">
        <w:trPr>
          <w:gridAfter w:val="1"/>
          <w:wAfter w:w="34" w:type="pct"/>
          <w:trHeight w:hRule="exact" w:val="2800"/>
        </w:trPr>
        <w:tc>
          <w:tcPr>
            <w:tcW w:w="64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31D2DA7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6D18D6" w14:textId="4313BE15" w:rsidR="00CE2D21" w:rsidRPr="00815830" w:rsidRDefault="0063741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Collegiate 7</w:t>
            </w:r>
          </w:p>
        </w:tc>
        <w:tc>
          <w:tcPr>
            <w:tcW w:w="68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5EBA49" w14:textId="78AB4C53" w:rsidR="00CE2D21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8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1D559E" w14:textId="5E3391F6" w:rsidR="00CE2D21" w:rsidRPr="00815830" w:rsidRDefault="008E630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73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0E58E8" w14:textId="43F718AF" w:rsidR="000A5C65" w:rsidRDefault="000A5C65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Comp round 15 </w:t>
            </w:r>
          </w:p>
          <w:p w14:paraId="32D2B8AC" w14:textId="47BF952A" w:rsidR="006645F6" w:rsidRDefault="00B52037" w:rsidP="006645F6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8E6304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1</w:t>
            </w:r>
            <w:r w:rsidR="001F5A8F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5</w:t>
            </w:r>
            <w:r w:rsidR="00EF07F2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 </w:t>
            </w:r>
          </w:p>
          <w:p w14:paraId="11992FAD" w14:textId="77777777" w:rsidR="00B52037" w:rsidRPr="00B52037" w:rsidRDefault="00B52037" w:rsidP="00B52037">
            <w:pPr>
              <w:pStyle w:val="Dates"/>
              <w:rPr>
                <w:rFonts w:ascii="Poppins" w:hAnsi="Poppins" w:cs="Poppins"/>
                <w:b/>
                <w:bCs/>
                <w:color w:val="92D050"/>
                <w:sz w:val="16"/>
                <w:szCs w:val="16"/>
                <w:u w:val="single"/>
              </w:rPr>
            </w:pPr>
            <w:r w:rsidRPr="00B52037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  <w:u w:val="single"/>
              </w:rPr>
              <w:t>No Res men’s Hockey due to U18</w:t>
            </w:r>
          </w:p>
          <w:p w14:paraId="44D2948A" w14:textId="621EE097" w:rsidR="00EF07F2" w:rsidRPr="00CC4E8A" w:rsidRDefault="00EF07F2" w:rsidP="00EF07F2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</w:p>
          <w:p w14:paraId="6F268D87" w14:textId="5D995C61" w:rsidR="00EF07F2" w:rsidRDefault="00EF07F2" w:rsidP="0092676F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</w:p>
          <w:p w14:paraId="46A94A30" w14:textId="2C91C45A" w:rsidR="008E6304" w:rsidRPr="00CC4E8A" w:rsidRDefault="008E6304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726A52BB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6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D2927B" w14:textId="77777777" w:rsidR="00CE2D21" w:rsidRPr="00815830" w:rsidRDefault="002D0123" w:rsidP="00CE2D21">
            <w:pPr>
              <w:pStyle w:val="Dates"/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</w:rPr>
            </w:pPr>
            <w:bookmarkStart w:id="16" w:name="_Hlk183182671"/>
            <w:r w:rsidRPr="00815830"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</w:rPr>
              <w:t>School term 2 ends</w:t>
            </w:r>
          </w:p>
          <w:bookmarkEnd w:id="16"/>
          <w:p w14:paraId="5DF79D6C" w14:textId="7E678782" w:rsidR="00C90F72" w:rsidRPr="00815830" w:rsidRDefault="00C90F72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8</w:t>
            </w:r>
          </w:p>
          <w:p w14:paraId="73F4C2F2" w14:textId="3E5A5B9B" w:rsidR="001D199B" w:rsidRPr="00815830" w:rsidRDefault="006F7374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 w:rsidR="001F5A8F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9</w:t>
            </w: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BDCEF8" w14:textId="42FA0B00" w:rsidR="004C0938" w:rsidRPr="009D0A15" w:rsidRDefault="00DC43EB" w:rsidP="004C0938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1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5</w:t>
            </w:r>
          </w:p>
          <w:p w14:paraId="0D84CAC2" w14:textId="782EE8E6" w:rsidR="00F15B85" w:rsidRPr="009D0A15" w:rsidRDefault="00F15B85" w:rsidP="00F15B85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Div1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W 1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5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0726549A" w14:textId="77777777" w:rsidR="002D0123" w:rsidRDefault="001A5D9A" w:rsidP="00F3271B">
            <w:pPr>
              <w:pStyle w:val="Dates"/>
              <w:rPr>
                <w:rFonts w:ascii="Poppins" w:hAnsi="Poppins" w:cs="Poppins"/>
                <w:b/>
                <w:bCs/>
                <w:color w:val="BF9800" w:themeColor="accent3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BF9800" w:themeColor="accent3" w:themeShade="BF"/>
                <w:sz w:val="16"/>
                <w:szCs w:val="16"/>
              </w:rPr>
              <w:t>NO PREM HOCKEY</w:t>
            </w:r>
          </w:p>
          <w:p w14:paraId="0FE7B73A" w14:textId="6488547C" w:rsidR="00B61372" w:rsidRPr="00815830" w:rsidRDefault="00B61372" w:rsidP="00F3271B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B61372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School Holidays no JMC Hockey</w:t>
            </w:r>
          </w:p>
        </w:tc>
      </w:tr>
      <w:tr w:rsidR="00CE2D21" w14:paraId="30516363" w14:textId="77777777" w:rsidTr="00065E8E">
        <w:trPr>
          <w:gridAfter w:val="1"/>
          <w:wAfter w:w="34" w:type="pct"/>
          <w:trHeight w:val="407"/>
        </w:trPr>
        <w:tc>
          <w:tcPr>
            <w:tcW w:w="64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3BCA5C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29</w:t>
            </w:r>
          </w:p>
        </w:tc>
        <w:tc>
          <w:tcPr>
            <w:tcW w:w="7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CEF96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30</w:t>
            </w:r>
          </w:p>
        </w:tc>
        <w:tc>
          <w:tcPr>
            <w:tcW w:w="6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438173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C9CAC2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742DD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6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10A319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4DBCD1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3271B" w14:paraId="0AC44DAF" w14:textId="77777777" w:rsidTr="00065E8E">
        <w:trPr>
          <w:gridAfter w:val="1"/>
          <w:wAfter w:w="34" w:type="pct"/>
          <w:trHeight w:hRule="exact" w:val="2521"/>
        </w:trPr>
        <w:tc>
          <w:tcPr>
            <w:tcW w:w="64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514A0" w14:textId="77777777" w:rsidR="00F3271B" w:rsidRPr="00815830" w:rsidRDefault="00F3271B" w:rsidP="00F3271B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>U18s STARTS</w:t>
            </w:r>
          </w:p>
          <w:p w14:paraId="033C0D00" w14:textId="23A53C18" w:rsidR="001A5D9A" w:rsidRPr="00815830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bookmarkStart w:id="17" w:name="_Hlk183182785"/>
            <w:r w:rsidRPr="00815830">
              <w:rPr>
                <w:rFonts w:ascii="Poppins" w:hAnsi="Poppins" w:cs="Poppins"/>
                <w:sz w:val="16"/>
                <w:szCs w:val="16"/>
              </w:rPr>
              <w:t xml:space="preserve">Women Nth </w:t>
            </w:r>
            <w:proofErr w:type="spellStart"/>
            <w:r w:rsidRPr="00815830">
              <w:rPr>
                <w:rFonts w:ascii="Poppins" w:hAnsi="Poppins" w:cs="Poppins"/>
                <w:sz w:val="16"/>
                <w:szCs w:val="16"/>
              </w:rPr>
              <w:t>Harbour</w:t>
            </w:r>
            <w:proofErr w:type="spellEnd"/>
            <w:r w:rsidRPr="00815830">
              <w:rPr>
                <w:rFonts w:ascii="Poppins" w:hAnsi="Poppins" w:cs="Poppins"/>
                <w:sz w:val="16"/>
                <w:szCs w:val="16"/>
              </w:rPr>
              <w:t xml:space="preserve"> Men T</w:t>
            </w:r>
            <w:r w:rsidR="001A5D9A" w:rsidRPr="00815830">
              <w:rPr>
                <w:rFonts w:ascii="Poppins" w:hAnsi="Poppins" w:cs="Poppins"/>
                <w:sz w:val="16"/>
                <w:szCs w:val="16"/>
              </w:rPr>
              <w:t xml:space="preserve">imaru </w:t>
            </w:r>
          </w:p>
          <w:bookmarkEnd w:id="17"/>
          <w:p w14:paraId="426D018B" w14:textId="013117DE" w:rsidR="00F3271B" w:rsidRPr="00815830" w:rsidRDefault="001A5D9A" w:rsidP="00F3271B">
            <w:pPr>
              <w:pStyle w:val="Dates"/>
              <w:rPr>
                <w:rFonts w:ascii="Poppins" w:hAnsi="Poppins" w:cs="Poppins"/>
                <w:b/>
                <w:bCs/>
                <w:color w:val="00B050"/>
                <w:sz w:val="16"/>
                <w:szCs w:val="16"/>
                <w:u w:val="single"/>
              </w:rPr>
            </w:pPr>
            <w:r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  <w:u w:val="single"/>
              </w:rPr>
              <w:t xml:space="preserve">TOWN </w:t>
            </w:r>
            <w:r w:rsidR="00DF2336"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  <w:u w:val="single"/>
              </w:rPr>
              <w:t xml:space="preserve">&amp; </w:t>
            </w:r>
            <w:r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  <w:u w:val="single"/>
              </w:rPr>
              <w:t>COUNTRY 1</w:t>
            </w:r>
          </w:p>
          <w:p w14:paraId="3D5E8F0D" w14:textId="550881EB" w:rsidR="001A5D9A" w:rsidRPr="00815830" w:rsidRDefault="001A5D9A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61EAAF" w14:textId="731FAC46" w:rsidR="00F3271B" w:rsidRPr="00815830" w:rsidRDefault="00F3271B" w:rsidP="00F3271B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 xml:space="preserve">U18s </w:t>
            </w:r>
          </w:p>
          <w:p w14:paraId="1443A1AB" w14:textId="77777777" w:rsidR="00F3271B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 xml:space="preserve">Women Nth </w:t>
            </w:r>
            <w:proofErr w:type="spellStart"/>
            <w:r w:rsidRPr="00815830">
              <w:rPr>
                <w:rFonts w:ascii="Poppins" w:hAnsi="Poppins" w:cs="Poppins"/>
                <w:sz w:val="16"/>
                <w:szCs w:val="16"/>
              </w:rPr>
              <w:t>Harbour</w:t>
            </w:r>
            <w:proofErr w:type="spellEnd"/>
            <w:r w:rsidRPr="00815830">
              <w:rPr>
                <w:rFonts w:ascii="Poppins" w:hAnsi="Poppins" w:cs="Poppins"/>
                <w:sz w:val="16"/>
                <w:szCs w:val="16"/>
              </w:rPr>
              <w:t xml:space="preserve"> Men Timaru</w:t>
            </w:r>
          </w:p>
          <w:p w14:paraId="205C3378" w14:textId="0A626067" w:rsidR="00332481" w:rsidRDefault="00332481" w:rsidP="00332481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round </w:t>
            </w: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1</w:t>
            </w: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6</w:t>
            </w: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 </w:t>
            </w:r>
          </w:p>
          <w:p w14:paraId="6FA2C780" w14:textId="5CB5C9D4" w:rsidR="001F5A8F" w:rsidRPr="00815830" w:rsidRDefault="001F5A8F" w:rsidP="0033248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CC7B46" w14:textId="77777777" w:rsidR="00F3271B" w:rsidRPr="00815830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A21D5A" w14:textId="77777777" w:rsidR="00F3271B" w:rsidRPr="00815830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3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4CAEE8" w14:textId="77777777" w:rsidR="00F3271B" w:rsidRPr="00815830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6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DED060" w14:textId="77777777" w:rsidR="00F3271B" w:rsidRPr="00815830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ECC166" w14:textId="77777777" w:rsidR="00F3271B" w:rsidRPr="00815830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F3271B" w14:paraId="08D2032C" w14:textId="77777777" w:rsidTr="00065E8E">
        <w:trPr>
          <w:gridAfter w:val="1"/>
          <w:wAfter w:w="34" w:type="pct"/>
          <w:trHeight w:val="283"/>
        </w:trPr>
        <w:tc>
          <w:tcPr>
            <w:tcW w:w="643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E4EE25" w14:textId="33278384" w:rsidR="00F3271B" w:rsidRPr="0052588B" w:rsidRDefault="00F3271B" w:rsidP="00F3271B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34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90C46E" w14:textId="77777777" w:rsidR="00F3271B" w:rsidRPr="0052588B" w:rsidRDefault="00F3271B" w:rsidP="00F3271B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688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0CC7247" w14:textId="77777777" w:rsidR="00F3271B" w:rsidRPr="0052588B" w:rsidRDefault="00F3271B" w:rsidP="00F3271B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68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48B7C2" w14:textId="77777777" w:rsidR="00F3271B" w:rsidRPr="0052588B" w:rsidRDefault="00F3271B" w:rsidP="00F3271B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34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BE362A" w14:textId="77777777" w:rsidR="00F3271B" w:rsidRPr="0052588B" w:rsidRDefault="00F3271B" w:rsidP="00F3271B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67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30B4F0" w14:textId="77777777" w:rsidR="00F3271B" w:rsidRPr="0052588B" w:rsidRDefault="00F3271B" w:rsidP="00F3271B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1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9A2032" w14:textId="77777777" w:rsidR="00F3271B" w:rsidRPr="0052588B" w:rsidRDefault="00F3271B" w:rsidP="00F3271B">
            <w:pPr>
              <w:pStyle w:val="Dates"/>
              <w:rPr>
                <w:sz w:val="16"/>
                <w:szCs w:val="16"/>
              </w:rPr>
            </w:pPr>
          </w:p>
        </w:tc>
      </w:tr>
      <w:tr w:rsidR="0076400B" w14:paraId="40287B39" w14:textId="77777777" w:rsidTr="00065E8E">
        <w:trPr>
          <w:gridAfter w:val="1"/>
          <w:wAfter w:w="34" w:type="pct"/>
          <w:trHeight w:hRule="exact" w:val="68"/>
        </w:trPr>
        <w:tc>
          <w:tcPr>
            <w:tcW w:w="643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D05CC3" w14:textId="77777777" w:rsidR="0076400B" w:rsidRDefault="0076400B" w:rsidP="00174DB7">
            <w:pPr>
              <w:pStyle w:val="Dates"/>
            </w:pPr>
          </w:p>
        </w:tc>
        <w:tc>
          <w:tcPr>
            <w:tcW w:w="734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83A45F" w14:textId="77777777" w:rsidR="0076400B" w:rsidRDefault="0076400B" w:rsidP="00174DB7">
            <w:pPr>
              <w:pStyle w:val="Dates"/>
            </w:pPr>
          </w:p>
        </w:tc>
        <w:tc>
          <w:tcPr>
            <w:tcW w:w="688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4589FB" w14:textId="77777777" w:rsidR="0076400B" w:rsidRDefault="0076400B" w:rsidP="00174DB7">
            <w:pPr>
              <w:pStyle w:val="Dates"/>
            </w:pPr>
          </w:p>
        </w:tc>
        <w:tc>
          <w:tcPr>
            <w:tcW w:w="68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CB483C" w14:textId="77777777" w:rsidR="0076400B" w:rsidRDefault="0076400B" w:rsidP="00174DB7">
            <w:pPr>
              <w:pStyle w:val="Dates"/>
            </w:pPr>
          </w:p>
        </w:tc>
        <w:tc>
          <w:tcPr>
            <w:tcW w:w="734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B9F0EED" w14:textId="77777777" w:rsidR="0076400B" w:rsidRDefault="0076400B" w:rsidP="00174DB7">
            <w:pPr>
              <w:pStyle w:val="Dates"/>
            </w:pPr>
          </w:p>
        </w:tc>
        <w:tc>
          <w:tcPr>
            <w:tcW w:w="767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0C4780" w14:textId="77777777" w:rsidR="0076400B" w:rsidRDefault="0076400B" w:rsidP="00174DB7">
            <w:pPr>
              <w:pStyle w:val="Dates"/>
            </w:pPr>
          </w:p>
        </w:tc>
        <w:tc>
          <w:tcPr>
            <w:tcW w:w="71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1FFC8D" w14:textId="77777777" w:rsidR="0076400B" w:rsidRDefault="0076400B" w:rsidP="00174DB7">
            <w:pPr>
              <w:pStyle w:val="Dates"/>
            </w:pPr>
          </w:p>
        </w:tc>
      </w:tr>
      <w:tr w:rsidR="0076400B" w14:paraId="2219DD7E" w14:textId="77777777" w:rsidTr="00065E8E">
        <w:trPr>
          <w:gridAfter w:val="1"/>
          <w:wAfter w:w="34" w:type="pct"/>
          <w:trHeight w:hRule="exact" w:val="178"/>
        </w:trPr>
        <w:tc>
          <w:tcPr>
            <w:tcW w:w="1300" w:type="pct"/>
            <w:gridSpan w:val="2"/>
            <w:tcBorders>
              <w:top w:val="single" w:sz="8" w:space="0" w:color="BFBFBF" w:themeColor="background1" w:themeShade="BF"/>
            </w:tcBorders>
          </w:tcPr>
          <w:p w14:paraId="6C0C16EA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26D80DB7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4992DEF3" w14:textId="77777777" w:rsidR="0076400B" w:rsidRDefault="0076400B" w:rsidP="000E7125"/>
        </w:tc>
        <w:tc>
          <w:tcPr>
            <w:tcW w:w="1159" w:type="pct"/>
            <w:gridSpan w:val="3"/>
            <w:tcBorders>
              <w:top w:val="single" w:sz="8" w:space="0" w:color="BFBFBF" w:themeColor="background1" w:themeShade="BF"/>
            </w:tcBorders>
          </w:tcPr>
          <w:p w14:paraId="227FF655" w14:textId="77777777" w:rsidR="0076400B" w:rsidRDefault="0076400B" w:rsidP="000E7125"/>
        </w:tc>
      </w:tr>
      <w:tr w:rsidR="0076400B" w14:paraId="2252A6D1" w14:textId="77777777" w:rsidTr="00065E8E">
        <w:trPr>
          <w:trHeight w:hRule="exact" w:val="1569"/>
        </w:trPr>
        <w:tc>
          <w:tcPr>
            <w:tcW w:w="1334" w:type="pct"/>
            <w:gridSpan w:val="3"/>
          </w:tcPr>
          <w:p w14:paraId="5552F09B" w14:textId="74DC204F" w:rsidR="0076400B" w:rsidRPr="00376CB0" w:rsidRDefault="0076400B" w:rsidP="00174DB7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4"/>
          </w:tcPr>
          <w:p w14:paraId="1D1DA457" w14:textId="6FD260E5" w:rsidR="0076400B" w:rsidRDefault="0076400B" w:rsidP="00174DB7"/>
        </w:tc>
        <w:tc>
          <w:tcPr>
            <w:tcW w:w="1220" w:type="pct"/>
            <w:gridSpan w:val="3"/>
          </w:tcPr>
          <w:p w14:paraId="60559E5A" w14:textId="5F523544" w:rsidR="0076400B" w:rsidRDefault="0076400B" w:rsidP="00174DB7"/>
        </w:tc>
        <w:tc>
          <w:tcPr>
            <w:tcW w:w="1226" w:type="pct"/>
            <w:gridSpan w:val="5"/>
          </w:tcPr>
          <w:p w14:paraId="179AA257" w14:textId="06A76820" w:rsidR="0076400B" w:rsidRDefault="0076400B" w:rsidP="00174DB7"/>
        </w:tc>
      </w:tr>
    </w:tbl>
    <w:p w14:paraId="57D67724" w14:textId="77777777" w:rsidR="0076400B" w:rsidRDefault="0076400B" w:rsidP="0076400B">
      <w:pPr>
        <w:sectPr w:rsidR="0076400B" w:rsidSect="000B6AD9">
          <w:pgSz w:w="16838" w:h="11906" w:orient="landscape" w:code="9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71" w:type="pct"/>
        <w:tblLook w:val="0600" w:firstRow="0" w:lastRow="0" w:firstColumn="0" w:lastColumn="0" w:noHBand="1" w:noVBand="1"/>
        <w:tblCaption w:val="Layout table"/>
      </w:tblPr>
      <w:tblGrid>
        <w:gridCol w:w="2217"/>
        <w:gridCol w:w="1974"/>
        <w:gridCol w:w="241"/>
        <w:gridCol w:w="2214"/>
        <w:gridCol w:w="1356"/>
        <w:gridCol w:w="503"/>
        <w:gridCol w:w="2127"/>
        <w:gridCol w:w="1181"/>
        <w:gridCol w:w="946"/>
        <w:gridCol w:w="2755"/>
        <w:gridCol w:w="103"/>
      </w:tblGrid>
      <w:tr w:rsidR="0076400B" w14:paraId="359BC555" w14:textId="77777777" w:rsidTr="001630BB">
        <w:trPr>
          <w:gridAfter w:val="1"/>
          <w:wAfter w:w="33" w:type="pct"/>
          <w:trHeight w:val="831"/>
        </w:trPr>
        <w:tc>
          <w:tcPr>
            <w:tcW w:w="4085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9A58A66" w14:textId="23577605" w:rsidR="0076400B" w:rsidRPr="001630BB" w:rsidRDefault="0088706F" w:rsidP="0088706F">
            <w:pPr>
              <w:pStyle w:val="Month"/>
              <w:jc w:val="center"/>
              <w:rPr>
                <w:sz w:val="48"/>
                <w:szCs w:val="48"/>
              </w:rPr>
            </w:pPr>
            <w:r w:rsidRPr="001630BB"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30F669CC" wp14:editId="3FBDC1D7">
                  <wp:extent cx="929640" cy="432332"/>
                  <wp:effectExtent l="0" t="0" r="381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00" cy="4479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400B" w:rsidRPr="001630BB">
              <w:rPr>
                <w:sz w:val="48"/>
                <w:szCs w:val="48"/>
              </w:rPr>
              <w:t>July</w:t>
            </w:r>
            <w:r w:rsidR="00B01D72" w:rsidRPr="001630BB">
              <w:rPr>
                <w:noProof/>
                <w:sz w:val="48"/>
                <w:szCs w:val="48"/>
              </w:rPr>
              <w:drawing>
                <wp:inline distT="0" distB="0" distL="0" distR="0" wp14:anchorId="6D576046" wp14:editId="4C15620D">
                  <wp:extent cx="554990" cy="44513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EBB6197" w14:textId="77777777" w:rsidR="0076400B" w:rsidRPr="001630BB" w:rsidRDefault="00CE2D21" w:rsidP="000E7125">
            <w:pPr>
              <w:pStyle w:val="Year"/>
              <w:jc w:val="right"/>
              <w:rPr>
                <w:sz w:val="48"/>
                <w:szCs w:val="48"/>
              </w:rPr>
            </w:pPr>
            <w:r w:rsidRPr="001630BB">
              <w:rPr>
                <w:sz w:val="48"/>
                <w:szCs w:val="48"/>
              </w:rPr>
              <w:t>2025</w:t>
            </w:r>
          </w:p>
        </w:tc>
      </w:tr>
      <w:tr w:rsidR="0076400B" w14:paraId="21B1E6FB" w14:textId="77777777" w:rsidTr="00427E07">
        <w:trPr>
          <w:gridAfter w:val="1"/>
          <w:wAfter w:w="33" w:type="pct"/>
          <w:trHeight w:val="205"/>
        </w:trPr>
        <w:tc>
          <w:tcPr>
            <w:tcW w:w="4085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3EE21CD" w14:textId="77777777" w:rsidR="0076400B" w:rsidRDefault="0076400B" w:rsidP="00174DB7">
            <w:pPr>
              <w:pStyle w:val="NoSpacing"/>
            </w:pPr>
          </w:p>
        </w:tc>
        <w:tc>
          <w:tcPr>
            <w:tcW w:w="882" w:type="pct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19379BB" w14:textId="77777777" w:rsidR="0076400B" w:rsidRDefault="0076400B" w:rsidP="00174DB7">
            <w:pPr>
              <w:pStyle w:val="NoSpacing"/>
            </w:pPr>
          </w:p>
        </w:tc>
      </w:tr>
      <w:tr w:rsidR="00427E07" w14:paraId="3D6CC5D2" w14:textId="77777777" w:rsidTr="00427E07">
        <w:trPr>
          <w:gridAfter w:val="1"/>
          <w:wAfter w:w="33" w:type="pct"/>
          <w:trHeight w:val="274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0F7022D" w14:textId="77777777" w:rsidR="00C0767A" w:rsidRDefault="00EC22E3" w:rsidP="00C0767A">
            <w:pPr>
              <w:pStyle w:val="Days"/>
            </w:pPr>
            <w:sdt>
              <w:sdtPr>
                <w:id w:val="-1696061339"/>
                <w:placeholder>
                  <w:docPart w:val="E6693C92A07B47CBB5326F36D3EF950A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F1B4DC4" w14:textId="77777777" w:rsidR="00C0767A" w:rsidRDefault="00EC22E3" w:rsidP="00C0767A">
            <w:pPr>
              <w:pStyle w:val="Days"/>
            </w:pPr>
            <w:sdt>
              <w:sdtPr>
                <w:id w:val="95523128"/>
                <w:placeholder>
                  <w:docPart w:val="13590313D88A4E4380EF4ED4EBF1D78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58334BE" w14:textId="77777777" w:rsidR="00C0767A" w:rsidRDefault="00EC22E3" w:rsidP="00C0767A">
            <w:pPr>
              <w:pStyle w:val="Days"/>
            </w:pPr>
            <w:sdt>
              <w:sdtPr>
                <w:id w:val="-2097393562"/>
                <w:placeholder>
                  <w:docPart w:val="C5C036F0542C4486A305218101A898C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59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58B1D04" w14:textId="77777777" w:rsidR="00C0767A" w:rsidRDefault="00EC22E3" w:rsidP="00C0767A">
            <w:pPr>
              <w:pStyle w:val="Days"/>
            </w:pPr>
            <w:sdt>
              <w:sdtPr>
                <w:id w:val="-1094326188"/>
                <w:placeholder>
                  <w:docPart w:val="6ED990B715AF4DC9ACBDBD4A89801A89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4E4DA93" w14:textId="77777777" w:rsidR="00C0767A" w:rsidRDefault="00EC22E3" w:rsidP="00C0767A">
            <w:pPr>
              <w:pStyle w:val="Days"/>
            </w:pPr>
            <w:sdt>
              <w:sdtPr>
                <w:id w:val="1523205670"/>
                <w:placeholder>
                  <w:docPart w:val="23AD064DACF842B4B921D40B700FB08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68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AA2151E" w14:textId="77777777" w:rsidR="00C0767A" w:rsidRDefault="00EC22E3" w:rsidP="00C0767A">
            <w:pPr>
              <w:pStyle w:val="Days"/>
            </w:pPr>
            <w:sdt>
              <w:sdtPr>
                <w:id w:val="1658030589"/>
                <w:placeholder>
                  <w:docPart w:val="FAA9E7E77FA141A9AF1871EC72BE1D8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88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710DFF6" w14:textId="77777777" w:rsidR="00C0767A" w:rsidRDefault="00EC22E3" w:rsidP="00C0767A">
            <w:pPr>
              <w:pStyle w:val="Days"/>
            </w:pPr>
            <w:sdt>
              <w:sdtPr>
                <w:id w:val="437803929"/>
                <w:placeholder>
                  <w:docPart w:val="6D23D4BE5EDD482DBC08D8F5BA80D54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3AD31A92" w14:textId="77777777" w:rsidTr="00427E07">
        <w:trPr>
          <w:gridAfter w:val="1"/>
          <w:wAfter w:w="33" w:type="pct"/>
          <w:trHeight w:val="37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EDE0E2" w14:textId="77777777" w:rsidR="00CE2D21" w:rsidRPr="00B32F0B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D8FE8B" w14:textId="77777777" w:rsidR="00CE2D21" w:rsidRPr="00B32F0B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FA9D610" w14:textId="77777777" w:rsidR="00CE2D21" w:rsidRPr="00B32F0B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32F0B">
              <w:rPr>
                <w:rFonts w:ascii="Poppins" w:hAnsi="Poppins" w:cs="Poppins"/>
                <w:sz w:val="16"/>
                <w:szCs w:val="16"/>
              </w:rPr>
              <w:t>1</w:t>
            </w:r>
          </w:p>
        </w:tc>
        <w:tc>
          <w:tcPr>
            <w:tcW w:w="59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860D29" w14:textId="77777777" w:rsidR="00CE2D21" w:rsidRPr="00B32F0B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32F0B">
              <w:rPr>
                <w:rFonts w:ascii="Poppins" w:hAnsi="Poppins" w:cs="Poppins"/>
                <w:sz w:val="16"/>
                <w:szCs w:val="16"/>
              </w:rPr>
              <w:t>2</w:t>
            </w:r>
          </w:p>
        </w:tc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EB3C6B7" w14:textId="77777777" w:rsidR="00CE2D21" w:rsidRPr="00B32F0B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32F0B">
              <w:rPr>
                <w:rFonts w:ascii="Poppins" w:hAnsi="Poppins" w:cs="Poppins"/>
                <w:sz w:val="16"/>
                <w:szCs w:val="16"/>
              </w:rPr>
              <w:t>3</w:t>
            </w:r>
          </w:p>
        </w:tc>
        <w:tc>
          <w:tcPr>
            <w:tcW w:w="68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DB5F1C" w14:textId="77777777" w:rsidR="00CE2D21" w:rsidRPr="00B32F0B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32F0B">
              <w:rPr>
                <w:rFonts w:ascii="Poppins" w:hAnsi="Poppins" w:cs="Poppins"/>
                <w:sz w:val="16"/>
                <w:szCs w:val="16"/>
              </w:rPr>
              <w:t>4</w:t>
            </w:r>
          </w:p>
        </w:tc>
        <w:tc>
          <w:tcPr>
            <w:tcW w:w="88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DC55C4" w14:textId="77777777" w:rsidR="00CE2D21" w:rsidRPr="00B32F0B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32F0B">
              <w:rPr>
                <w:rFonts w:ascii="Poppins" w:hAnsi="Poppins" w:cs="Poppins"/>
                <w:sz w:val="16"/>
                <w:szCs w:val="16"/>
              </w:rPr>
              <w:t>5</w:t>
            </w:r>
          </w:p>
        </w:tc>
      </w:tr>
      <w:tr w:rsidR="00CE2D21" w14:paraId="1BF11579" w14:textId="77777777" w:rsidTr="00BE1F19">
        <w:trPr>
          <w:gridAfter w:val="1"/>
          <w:wAfter w:w="33" w:type="pct"/>
          <w:trHeight w:hRule="exact" w:val="291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AF1FC4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627C0C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5CE1F6" w14:textId="56B69726" w:rsidR="00F3271B" w:rsidRPr="00797B24" w:rsidRDefault="00F3271B" w:rsidP="00F3271B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 xml:space="preserve">U18s </w:t>
            </w:r>
          </w:p>
          <w:p w14:paraId="774EC87E" w14:textId="78C45211" w:rsidR="00CE2D21" w:rsidRPr="00797B24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 xml:space="preserve">Women Nth </w:t>
            </w:r>
            <w:proofErr w:type="spellStart"/>
            <w:r w:rsidRPr="00797B24">
              <w:rPr>
                <w:rFonts w:ascii="Poppins" w:hAnsi="Poppins" w:cs="Poppins"/>
                <w:sz w:val="16"/>
                <w:szCs w:val="16"/>
              </w:rPr>
              <w:t>Harbour</w:t>
            </w:r>
            <w:proofErr w:type="spellEnd"/>
            <w:r w:rsidRPr="00797B24">
              <w:rPr>
                <w:rFonts w:ascii="Poppins" w:hAnsi="Poppins" w:cs="Poppins"/>
                <w:sz w:val="16"/>
                <w:szCs w:val="16"/>
              </w:rPr>
              <w:t xml:space="preserve"> Men Timaru</w:t>
            </w:r>
          </w:p>
          <w:p w14:paraId="1E8D52C9" w14:textId="3C0674AA" w:rsidR="0030764F" w:rsidRPr="00797B24" w:rsidRDefault="0030764F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bookmarkStart w:id="18" w:name="_Hlk183183217"/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bookmarkEnd w:id="18"/>
          <w:p w14:paraId="393D83AB" w14:textId="20727F90" w:rsidR="0030764F" w:rsidRPr="00797B24" w:rsidRDefault="00836196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59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91DA44" w14:textId="77777777" w:rsidR="00F3271B" w:rsidRPr="00797B24" w:rsidRDefault="00F3271B" w:rsidP="00F3271B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 xml:space="preserve">U18s </w:t>
            </w:r>
          </w:p>
          <w:p w14:paraId="1AD48636" w14:textId="77777777" w:rsidR="00CE2D21" w:rsidRPr="00797B24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 xml:space="preserve">Women Nth </w:t>
            </w:r>
            <w:proofErr w:type="spellStart"/>
            <w:r w:rsidRPr="00797B24">
              <w:rPr>
                <w:rFonts w:ascii="Poppins" w:hAnsi="Poppins" w:cs="Poppins"/>
                <w:sz w:val="16"/>
                <w:szCs w:val="16"/>
              </w:rPr>
              <w:t>Harbour</w:t>
            </w:r>
            <w:proofErr w:type="spellEnd"/>
            <w:r w:rsidRPr="00797B24">
              <w:rPr>
                <w:rFonts w:ascii="Poppins" w:hAnsi="Poppins" w:cs="Poppins"/>
                <w:sz w:val="16"/>
                <w:szCs w:val="16"/>
              </w:rPr>
              <w:t xml:space="preserve"> Men Timaru</w:t>
            </w:r>
          </w:p>
          <w:p w14:paraId="264FDFC3" w14:textId="77777777" w:rsidR="0030764F" w:rsidRPr="00797B24" w:rsidRDefault="0030764F" w:rsidP="00F3271B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p w14:paraId="07F11084" w14:textId="6147F442" w:rsidR="00836196" w:rsidRPr="00797B24" w:rsidRDefault="00836196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BC29D2" w14:textId="77777777" w:rsidR="00F3271B" w:rsidRPr="00797B24" w:rsidRDefault="00F3271B" w:rsidP="00F3271B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 xml:space="preserve">U18s </w:t>
            </w:r>
          </w:p>
          <w:p w14:paraId="4404409B" w14:textId="77777777" w:rsidR="00CE2D21" w:rsidRPr="00797B24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 xml:space="preserve">Women Nth </w:t>
            </w:r>
            <w:proofErr w:type="spellStart"/>
            <w:r w:rsidRPr="00797B24">
              <w:rPr>
                <w:rFonts w:ascii="Poppins" w:hAnsi="Poppins" w:cs="Poppins"/>
                <w:sz w:val="16"/>
                <w:szCs w:val="16"/>
              </w:rPr>
              <w:t>Harbour</w:t>
            </w:r>
            <w:proofErr w:type="spellEnd"/>
            <w:r w:rsidRPr="00797B24">
              <w:rPr>
                <w:rFonts w:ascii="Poppins" w:hAnsi="Poppins" w:cs="Poppins"/>
                <w:sz w:val="16"/>
                <w:szCs w:val="16"/>
              </w:rPr>
              <w:t xml:space="preserve"> Men Timaru</w:t>
            </w:r>
          </w:p>
          <w:p w14:paraId="3BEB8D19" w14:textId="77777777" w:rsidR="0030764F" w:rsidRPr="00797B24" w:rsidRDefault="0030764F" w:rsidP="00F3271B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p w14:paraId="75E8FE0A" w14:textId="77750EE4" w:rsidR="000A5C65" w:rsidRDefault="000A5C65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Comp round 16 </w:t>
            </w:r>
          </w:p>
          <w:p w14:paraId="3744C1CB" w14:textId="0C59BCCB" w:rsidR="00EF07F2" w:rsidRPr="00797B24" w:rsidRDefault="00B52037" w:rsidP="008E6304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797B24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round 1</w:t>
            </w:r>
            <w:r w:rsidR="00332481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7</w:t>
            </w:r>
          </w:p>
          <w:p w14:paraId="54DA896B" w14:textId="61D67F5A" w:rsidR="006645F6" w:rsidRPr="00B52037" w:rsidRDefault="006645F6" w:rsidP="006645F6">
            <w:pPr>
              <w:pStyle w:val="Dates"/>
              <w:rPr>
                <w:rFonts w:ascii="Poppins" w:hAnsi="Poppins" w:cs="Poppins"/>
                <w:b/>
                <w:bCs/>
                <w:color w:val="92D050"/>
                <w:sz w:val="16"/>
                <w:szCs w:val="16"/>
                <w:u w:val="single"/>
              </w:rPr>
            </w:pPr>
            <w:r w:rsidRPr="00B52037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  <w:u w:val="single"/>
              </w:rPr>
              <w:t>No Res men’s Hockey due to U18</w:t>
            </w:r>
          </w:p>
          <w:p w14:paraId="4F845520" w14:textId="77777777" w:rsidR="006645F6" w:rsidRPr="00797B24" w:rsidRDefault="006645F6" w:rsidP="008E6304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</w:p>
          <w:p w14:paraId="560D3AE4" w14:textId="0A09DBDF" w:rsidR="008E6304" w:rsidRPr="00797B24" w:rsidRDefault="008E6304" w:rsidP="008E6304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      </w:t>
            </w:r>
          </w:p>
          <w:p w14:paraId="1ECA46A1" w14:textId="54991218" w:rsidR="008E6304" w:rsidRPr="00797B24" w:rsidRDefault="008E6304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</w:p>
          <w:p w14:paraId="63E5063B" w14:textId="354B24A9" w:rsidR="0092676F" w:rsidRPr="00797B24" w:rsidRDefault="0092676F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46133FD1" w14:textId="4928C3C7" w:rsidR="0092676F" w:rsidRPr="00797B24" w:rsidRDefault="0092676F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6FBDA0" w14:textId="77777777" w:rsidR="00F3271B" w:rsidRPr="00797B24" w:rsidRDefault="00F3271B" w:rsidP="00F3271B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 xml:space="preserve">U18s </w:t>
            </w:r>
          </w:p>
          <w:p w14:paraId="7468F12B" w14:textId="1E5CD4BA" w:rsidR="00CE2D21" w:rsidRPr="00797B24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 xml:space="preserve">Women Nth </w:t>
            </w:r>
            <w:proofErr w:type="spellStart"/>
            <w:r w:rsidRPr="00797B24">
              <w:rPr>
                <w:rFonts w:ascii="Poppins" w:hAnsi="Poppins" w:cs="Poppins"/>
                <w:sz w:val="16"/>
                <w:szCs w:val="16"/>
              </w:rPr>
              <w:t>Harbour</w:t>
            </w:r>
            <w:proofErr w:type="spellEnd"/>
            <w:r w:rsidRPr="00797B24">
              <w:rPr>
                <w:rFonts w:ascii="Poppins" w:hAnsi="Poppins" w:cs="Poppins"/>
                <w:sz w:val="16"/>
                <w:szCs w:val="16"/>
              </w:rPr>
              <w:t xml:space="preserve"> Men Timaru</w:t>
            </w:r>
          </w:p>
          <w:p w14:paraId="31F68E17" w14:textId="77777777" w:rsidR="001514EE" w:rsidRDefault="001514EE" w:rsidP="00F3271B">
            <w:pPr>
              <w:pStyle w:val="Dates"/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</w:pPr>
          </w:p>
          <w:p w14:paraId="7591D924" w14:textId="77777777" w:rsidR="006C0866" w:rsidRDefault="006C0866" w:rsidP="00F3271B">
            <w:pPr>
              <w:pStyle w:val="Dates"/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10</w:t>
            </w:r>
          </w:p>
          <w:p w14:paraId="6B8400AD" w14:textId="58BA13AE" w:rsidR="00B61372" w:rsidRPr="00797B24" w:rsidRDefault="00B61372" w:rsidP="00F3271B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B61372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School Holidays no JMC Hockey</w:t>
            </w:r>
          </w:p>
        </w:tc>
        <w:tc>
          <w:tcPr>
            <w:tcW w:w="88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EC589B" w14:textId="27F37FDC" w:rsidR="00F3271B" w:rsidRPr="00797B24" w:rsidRDefault="00F3271B" w:rsidP="00F3271B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sz w:val="16"/>
                <w:szCs w:val="16"/>
                <w:highlight w:val="yellow"/>
              </w:rPr>
              <w:t xml:space="preserve">U18s ENDS </w:t>
            </w:r>
          </w:p>
          <w:p w14:paraId="46FB2439" w14:textId="68511984" w:rsidR="00CE2D21" w:rsidRPr="00797B24" w:rsidRDefault="00F3271B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 xml:space="preserve">Women Nth </w:t>
            </w:r>
            <w:proofErr w:type="spellStart"/>
            <w:r w:rsidRPr="00797B24">
              <w:rPr>
                <w:rFonts w:ascii="Poppins" w:hAnsi="Poppins" w:cs="Poppins"/>
                <w:sz w:val="16"/>
                <w:szCs w:val="16"/>
              </w:rPr>
              <w:t>Harbour</w:t>
            </w:r>
            <w:proofErr w:type="spellEnd"/>
            <w:r w:rsidRPr="00797B24">
              <w:rPr>
                <w:rFonts w:ascii="Poppins" w:hAnsi="Poppins" w:cs="Poppins"/>
                <w:sz w:val="16"/>
                <w:szCs w:val="16"/>
              </w:rPr>
              <w:t xml:space="preserve"> Men Timaru</w:t>
            </w:r>
          </w:p>
          <w:p w14:paraId="0A4CD478" w14:textId="6D2DE9B7" w:rsidR="004C0938" w:rsidRDefault="00DC43EB" w:rsidP="00F3271B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1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6</w:t>
            </w:r>
          </w:p>
          <w:p w14:paraId="156C0A58" w14:textId="1A03ABB2" w:rsidR="00F15B85" w:rsidRPr="009D0A15" w:rsidRDefault="00F15B85" w:rsidP="00F3271B">
            <w:pPr>
              <w:pStyle w:val="Dates"/>
              <w:rPr>
                <w:rFonts w:ascii="Poppins" w:hAnsi="Poppins" w:cs="Poppins"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Div1</w:t>
            </w:r>
            <w:r w:rsidR="007A3437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W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 w:rsidR="007A3437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1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6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491290FD" w14:textId="77777777" w:rsidR="001A5D9A" w:rsidRPr="00797B24" w:rsidRDefault="001A5D9A" w:rsidP="00F3271B">
            <w:pPr>
              <w:pStyle w:val="Dates"/>
              <w:rPr>
                <w:rFonts w:ascii="Poppins" w:hAnsi="Poppins" w:cs="Poppins"/>
                <w:b/>
                <w:bCs/>
                <w:color w:val="BF9800" w:themeColor="accent3" w:themeShade="BF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BF9800" w:themeColor="accent3" w:themeShade="BF"/>
                <w:sz w:val="16"/>
                <w:szCs w:val="16"/>
              </w:rPr>
              <w:t>NO PREM HOCKEY</w:t>
            </w:r>
          </w:p>
          <w:p w14:paraId="421ADF30" w14:textId="73BA84FA" w:rsidR="004C0938" w:rsidRPr="00797B24" w:rsidRDefault="00B61372" w:rsidP="00F3271B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B61372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School Holidays no JMC Hockey</w:t>
            </w:r>
          </w:p>
        </w:tc>
      </w:tr>
      <w:tr w:rsidR="00427E07" w14:paraId="73C2A772" w14:textId="77777777" w:rsidTr="00427E07">
        <w:trPr>
          <w:gridAfter w:val="1"/>
          <w:wAfter w:w="33" w:type="pct"/>
          <w:trHeight w:val="37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D17F0E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6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03E320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A2D0E75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8</w:t>
            </w:r>
          </w:p>
        </w:tc>
        <w:tc>
          <w:tcPr>
            <w:tcW w:w="59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904B15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9</w:t>
            </w:r>
          </w:p>
        </w:tc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9D67C1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10</w:t>
            </w:r>
          </w:p>
        </w:tc>
        <w:tc>
          <w:tcPr>
            <w:tcW w:w="68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A22C28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11</w:t>
            </w:r>
          </w:p>
        </w:tc>
        <w:tc>
          <w:tcPr>
            <w:tcW w:w="88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84DA97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12</w:t>
            </w:r>
          </w:p>
        </w:tc>
      </w:tr>
      <w:tr w:rsidR="00427E07" w14:paraId="6EF70AB9" w14:textId="77777777" w:rsidTr="00B52037">
        <w:trPr>
          <w:gridAfter w:val="1"/>
          <w:wAfter w:w="33" w:type="pct"/>
          <w:trHeight w:hRule="exact" w:val="242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DA3DD35" w14:textId="732C7641" w:rsidR="001A5D9A" w:rsidRPr="00797B24" w:rsidRDefault="001A5D9A" w:rsidP="001A5D9A">
            <w:pPr>
              <w:pStyle w:val="Dates"/>
              <w:rPr>
                <w:rFonts w:ascii="Poppins" w:hAnsi="Poppins" w:cs="Poppins"/>
                <w:b/>
                <w:bCs/>
                <w:color w:val="00B050"/>
                <w:sz w:val="16"/>
                <w:szCs w:val="16"/>
                <w:u w:val="single"/>
              </w:rPr>
            </w:pPr>
            <w:r w:rsidRPr="00797B24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  <w:u w:val="single"/>
              </w:rPr>
              <w:t xml:space="preserve">TOWN </w:t>
            </w:r>
            <w:r w:rsidR="00B570E1" w:rsidRPr="00797B24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  <w:u w:val="single"/>
              </w:rPr>
              <w:t>&amp;</w:t>
            </w:r>
            <w:r w:rsidRPr="00797B24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  <w:u w:val="single"/>
              </w:rPr>
              <w:t xml:space="preserve"> COUNTRY 2</w:t>
            </w:r>
          </w:p>
          <w:p w14:paraId="0D9EC364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BA9A4A" w14:textId="77777777" w:rsidR="00CE2D21" w:rsidRPr="00797B24" w:rsidRDefault="00CE2D21" w:rsidP="0033248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B9C15A" w14:textId="77777777" w:rsidR="00CE2D21" w:rsidRPr="00797B24" w:rsidRDefault="0030764F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p w14:paraId="68551AE2" w14:textId="77777777" w:rsidR="00836196" w:rsidRDefault="00836196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77BDBCE1" w14:textId="23F52E23" w:rsidR="00A731D1" w:rsidRPr="00797B24" w:rsidRDefault="00A731D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JMC Committee meeting</w:t>
            </w:r>
          </w:p>
        </w:tc>
        <w:tc>
          <w:tcPr>
            <w:tcW w:w="59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FBDD90" w14:textId="77777777" w:rsidR="00CE2D21" w:rsidRPr="00797B24" w:rsidRDefault="0030764F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p w14:paraId="45040630" w14:textId="5D6FCD2E" w:rsidR="00836196" w:rsidRPr="00797B24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C9FF39" w14:textId="77777777" w:rsidR="00CE2D21" w:rsidRPr="00797B24" w:rsidRDefault="0030764F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  <w:p w14:paraId="21E7F7A4" w14:textId="1F49E9B4" w:rsidR="000A5C65" w:rsidRDefault="000A5C65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Comp round 17 </w:t>
            </w:r>
          </w:p>
          <w:p w14:paraId="4E334A51" w14:textId="006E36AF" w:rsidR="00EF07F2" w:rsidRPr="00797B24" w:rsidRDefault="00B52037" w:rsidP="008E6304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797B24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round 1</w:t>
            </w:r>
            <w:r w:rsidR="00481A5B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8</w:t>
            </w:r>
            <w:r w:rsidR="00EF07F2" w:rsidRPr="00797B24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 </w:t>
            </w:r>
          </w:p>
          <w:p w14:paraId="63296E3D" w14:textId="4674FA85" w:rsidR="006645F6" w:rsidRPr="00B52037" w:rsidRDefault="006645F6" w:rsidP="006645F6">
            <w:pPr>
              <w:pStyle w:val="Dates"/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</w:pPr>
            <w:r w:rsidRPr="00B52037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RES Men round 7</w:t>
            </w:r>
          </w:p>
          <w:p w14:paraId="08F192D4" w14:textId="5BEDD5E3" w:rsidR="008E6304" w:rsidRPr="00797B24" w:rsidRDefault="008E6304" w:rsidP="008E6304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      </w:t>
            </w:r>
          </w:p>
          <w:p w14:paraId="2251041A" w14:textId="369A795A" w:rsidR="0092676F" w:rsidRPr="00797B24" w:rsidRDefault="0092676F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466E426B" w14:textId="21BEAB9A" w:rsidR="0092676F" w:rsidRPr="00797B24" w:rsidRDefault="0092676F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455231" w14:textId="6055C87F" w:rsidR="00CE2D21" w:rsidRDefault="006F7374" w:rsidP="00B61372">
            <w:pPr>
              <w:pStyle w:val="Dates"/>
              <w:jc w:val="left"/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 w:rsidR="006C0866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11</w:t>
            </w:r>
          </w:p>
          <w:p w14:paraId="0EF6DAB1" w14:textId="360F9948" w:rsidR="00B61372" w:rsidRPr="00797B24" w:rsidRDefault="00B61372" w:rsidP="00B61372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B61372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School Holidays no JMC Hockey</w:t>
            </w:r>
          </w:p>
        </w:tc>
        <w:tc>
          <w:tcPr>
            <w:tcW w:w="88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A70DB9" w14:textId="1EE75217" w:rsidR="009D0A15" w:rsidRDefault="00DC43EB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1</w:t>
            </w:r>
            <w:r w:rsidR="005B1570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7</w:t>
            </w:r>
          </w:p>
          <w:p w14:paraId="62C63D19" w14:textId="013E7A32" w:rsidR="009D0A15" w:rsidRPr="006215B3" w:rsidRDefault="009D0A15" w:rsidP="009D0A15">
            <w:pPr>
              <w:pStyle w:val="Dates"/>
              <w:rPr>
                <w:rFonts w:ascii="Poppins" w:hAnsi="Poppins" w:cs="Poppins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6215B3">
              <w:rPr>
                <w:rFonts w:ascii="Poppins" w:hAnsi="Poppins" w:cs="Poppins"/>
                <w:b/>
                <w:bCs/>
                <w:i/>
                <w:iCs/>
                <w:color w:val="FF0000"/>
                <w:sz w:val="16"/>
                <w:szCs w:val="16"/>
              </w:rPr>
              <w:t>(Double header round 18</w:t>
            </w:r>
            <w:r w:rsidR="006215B3" w:rsidRPr="006215B3">
              <w:rPr>
                <w:rFonts w:ascii="Poppins" w:hAnsi="Poppins" w:cs="Poppins"/>
                <w:b/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  <w:r w:rsidRPr="006215B3">
              <w:rPr>
                <w:rFonts w:ascii="Poppins" w:hAnsi="Poppins" w:cs="Poppins"/>
                <w:b/>
                <w:bCs/>
                <w:i/>
                <w:iCs/>
                <w:color w:val="FF0000"/>
                <w:sz w:val="16"/>
                <w:szCs w:val="16"/>
              </w:rPr>
              <w:t xml:space="preserve">Monday </w:t>
            </w:r>
            <w:r w:rsidR="006215B3" w:rsidRPr="006215B3">
              <w:rPr>
                <w:rFonts w:ascii="Poppins" w:hAnsi="Poppins" w:cs="Poppins"/>
                <w:b/>
                <w:bCs/>
                <w:i/>
                <w:iCs/>
                <w:color w:val="FF0000"/>
                <w:sz w:val="16"/>
                <w:szCs w:val="16"/>
              </w:rPr>
              <w:t>14</w:t>
            </w:r>
            <w:r w:rsidRPr="006215B3">
              <w:rPr>
                <w:rFonts w:ascii="Poppins" w:hAnsi="Poppins" w:cs="Poppins"/>
                <w:b/>
                <w:bCs/>
                <w:i/>
                <w:iCs/>
                <w:color w:val="FF0000"/>
                <w:sz w:val="16"/>
                <w:szCs w:val="16"/>
                <w:vertAlign w:val="superscript"/>
              </w:rPr>
              <w:t>th</w:t>
            </w:r>
            <w:r w:rsidRPr="006215B3">
              <w:rPr>
                <w:rFonts w:ascii="Poppins" w:hAnsi="Poppins" w:cs="Poppins"/>
                <w:b/>
                <w:bCs/>
                <w:i/>
                <w:iCs/>
                <w:color w:val="FF0000"/>
                <w:sz w:val="16"/>
                <w:szCs w:val="16"/>
              </w:rPr>
              <w:t>)</w:t>
            </w:r>
          </w:p>
          <w:p w14:paraId="3F9DE75F" w14:textId="0A699B1A" w:rsidR="004C0938" w:rsidRPr="009D0A15" w:rsidRDefault="00F15B85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Div1</w:t>
            </w:r>
            <w:r w:rsidR="007A3437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W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 w:rsidR="007A3437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1</w:t>
            </w:r>
            <w:r w:rsidR="004516C6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7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693BD5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6562E71B" w14:textId="2333D6A9" w:rsidR="00693BD5" w:rsidRDefault="00B002BC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 xml:space="preserve">Prem Men’s comp </w:t>
            </w:r>
            <w:r w:rsidR="00611696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6</w:t>
            </w:r>
          </w:p>
          <w:p w14:paraId="1E48E10F" w14:textId="3EB0C4B2" w:rsidR="00CA2CFA" w:rsidRPr="00797B24" w:rsidRDefault="00CA2CFA" w:rsidP="00CA2CFA">
            <w:pPr>
              <w:pStyle w:val="Dates"/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 xml:space="preserve">PREM W </w:t>
            </w:r>
            <w:r w:rsidR="006F7374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>9</w:t>
            </w:r>
          </w:p>
          <w:p w14:paraId="2F306748" w14:textId="031957AF" w:rsidR="00CA2CFA" w:rsidRPr="00797B24" w:rsidRDefault="00B61372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B61372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School Holidays no JMC Hockey</w:t>
            </w:r>
          </w:p>
        </w:tc>
      </w:tr>
      <w:tr w:rsidR="00CE2D21" w14:paraId="521EF079" w14:textId="77777777" w:rsidTr="00427E07">
        <w:trPr>
          <w:gridAfter w:val="1"/>
          <w:wAfter w:w="33" w:type="pct"/>
          <w:trHeight w:val="37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6345AF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13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750265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  <w:highlight w:val="yellow"/>
              </w:rPr>
            </w:pPr>
            <w:r w:rsidRPr="00797B24">
              <w:rPr>
                <w:rFonts w:ascii="Poppins" w:hAnsi="Poppins" w:cs="Poppins"/>
                <w:sz w:val="16"/>
                <w:szCs w:val="16"/>
                <w:highlight w:val="yellow"/>
              </w:rPr>
              <w:t>14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8E9C2E5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15</w:t>
            </w:r>
          </w:p>
        </w:tc>
        <w:tc>
          <w:tcPr>
            <w:tcW w:w="59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E69BBD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16</w:t>
            </w:r>
          </w:p>
        </w:tc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F1859D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17</w:t>
            </w:r>
          </w:p>
        </w:tc>
        <w:tc>
          <w:tcPr>
            <w:tcW w:w="68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9FBDB6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18</w:t>
            </w:r>
          </w:p>
        </w:tc>
        <w:tc>
          <w:tcPr>
            <w:tcW w:w="88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3DDB9E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19</w:t>
            </w:r>
          </w:p>
        </w:tc>
      </w:tr>
      <w:tr w:rsidR="00CE2D21" w14:paraId="78F81EE2" w14:textId="77777777" w:rsidTr="00B52037">
        <w:trPr>
          <w:gridAfter w:val="1"/>
          <w:wAfter w:w="33" w:type="pct"/>
          <w:trHeight w:hRule="exact" w:val="241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FC3504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E9E9D6" w14:textId="3DFFBE29" w:rsidR="005B1570" w:rsidRPr="00797B24" w:rsidRDefault="00F3271B" w:rsidP="005B1570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  <w:highlight w:val="yellow"/>
              </w:rPr>
              <w:t>School term 3 starts</w:t>
            </w:r>
            <w:r w:rsidR="005B1570" w:rsidRPr="00797B24">
              <w:rPr>
                <w:b/>
                <w:bCs/>
                <w:color w:val="00B050"/>
                <w:sz w:val="16"/>
                <w:szCs w:val="16"/>
              </w:rPr>
              <w:t xml:space="preserve"> </w:t>
            </w:r>
            <w:r w:rsidR="00DC43EB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RBW, </w:t>
            </w:r>
          </w:p>
          <w:p w14:paraId="332C175C" w14:textId="4ADA0A29" w:rsidR="004516C6" w:rsidRPr="009D0A15" w:rsidRDefault="004516C6" w:rsidP="004516C6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Div1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W 1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8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6D431783" w14:textId="45BC8A4A" w:rsidR="00CE2D21" w:rsidRPr="00797B24" w:rsidRDefault="00CE2D21" w:rsidP="00CE2D21">
            <w:pPr>
              <w:pStyle w:val="Dates"/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  <w:highlight w:val="yellow"/>
              </w:rPr>
            </w:pPr>
          </w:p>
          <w:p w14:paraId="718A92DF" w14:textId="059CD925" w:rsidR="005B1570" w:rsidRPr="00797B24" w:rsidRDefault="005B1570" w:rsidP="00CE2D21">
            <w:pPr>
              <w:pStyle w:val="Dates"/>
              <w:rPr>
                <w:rFonts w:ascii="Poppins" w:hAnsi="Poppins" w:cs="Poppins"/>
                <w:sz w:val="16"/>
                <w:szCs w:val="16"/>
                <w:highlight w:val="yellow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316C98" w14:textId="128B80B1" w:rsidR="00CE2D21" w:rsidRPr="00797B24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59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1FFF86" w14:textId="0CD4C086" w:rsidR="00CE2D21" w:rsidRPr="00797B24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AEAEE1" w14:textId="77777777" w:rsidR="00CE2D21" w:rsidRPr="00797B24" w:rsidRDefault="00705A2E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JMC </w:t>
            </w:r>
            <w:r w:rsidR="00B32F0B"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9</w:t>
            </w:r>
          </w:p>
          <w:p w14:paraId="5A178AAD" w14:textId="75121592" w:rsidR="000A5C65" w:rsidRDefault="000A5C65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Comp round 18 </w:t>
            </w:r>
          </w:p>
          <w:p w14:paraId="687EAA2D" w14:textId="06978355" w:rsidR="00EF07F2" w:rsidRPr="00797B24" w:rsidRDefault="00B52037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797B24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481A5B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19</w:t>
            </w:r>
            <w:r w:rsidR="008E6304"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588954B1" w14:textId="7668DBD6" w:rsidR="006645F6" w:rsidRPr="00B52037" w:rsidRDefault="006645F6" w:rsidP="006645F6">
            <w:pPr>
              <w:pStyle w:val="Dates"/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</w:pPr>
            <w:r w:rsidRPr="00B52037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RES Men round 8</w:t>
            </w:r>
          </w:p>
          <w:p w14:paraId="1C77E5DA" w14:textId="5AA4347E" w:rsidR="0092676F" w:rsidRPr="00797B24" w:rsidRDefault="008E6304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    </w:t>
            </w:r>
          </w:p>
          <w:p w14:paraId="499A9EB5" w14:textId="1FA05377" w:rsidR="0092676F" w:rsidRPr="00797B24" w:rsidRDefault="0092676F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D531B1" w14:textId="61ECC4F4" w:rsidR="006F7374" w:rsidRDefault="006F7374" w:rsidP="00B61372">
            <w:pPr>
              <w:pStyle w:val="Dates"/>
              <w:jc w:val="left"/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1</w:t>
            </w:r>
            <w:r w:rsidR="006C0866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2</w:t>
            </w:r>
          </w:p>
          <w:p w14:paraId="4BC7563A" w14:textId="27FA9FE7" w:rsidR="00705A2E" w:rsidRPr="00797B24" w:rsidRDefault="00705A2E" w:rsidP="00B61372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JMC </w:t>
            </w:r>
            <w:r w:rsidR="00C90F72"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9</w:t>
            </w:r>
          </w:p>
        </w:tc>
        <w:tc>
          <w:tcPr>
            <w:tcW w:w="88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6397BA" w14:textId="2B45099C" w:rsidR="00705A2E" w:rsidRPr="009D0A15" w:rsidRDefault="00DC43EB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RBW, 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735FEF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18</w:t>
            </w:r>
            <w:r w:rsidR="00705A2E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5E34D2C6" w14:textId="070CE9DB" w:rsidR="004C0938" w:rsidRPr="00797B24" w:rsidRDefault="00F15B85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Div1</w:t>
            </w:r>
            <w:r w:rsidR="007A3437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W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 w:rsidR="007A3437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19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705A2E"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JMC </w:t>
            </w:r>
            <w:r w:rsidR="00B32F0B"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9</w:t>
            </w:r>
          </w:p>
          <w:p w14:paraId="1F218344" w14:textId="34649934" w:rsidR="00CA2CFA" w:rsidRDefault="00693BD5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 xml:space="preserve">Prem Men’s comp </w:t>
            </w:r>
            <w:r w:rsidR="00611696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7</w:t>
            </w:r>
          </w:p>
          <w:p w14:paraId="63B59B3F" w14:textId="5AC4747D" w:rsidR="00CA2CFA" w:rsidRPr="00797B24" w:rsidRDefault="00CA2CFA" w:rsidP="00CA2CFA">
            <w:pPr>
              <w:pStyle w:val="Dates"/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 xml:space="preserve">PREM W </w:t>
            </w:r>
            <w:r w:rsidR="006F7374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>10</w:t>
            </w:r>
          </w:p>
          <w:p w14:paraId="6B54300B" w14:textId="6CEEC5A7" w:rsidR="00693BD5" w:rsidRPr="00797B24" w:rsidRDefault="00693BD5" w:rsidP="00CE2D21">
            <w:pPr>
              <w:pStyle w:val="Dates"/>
              <w:rPr>
                <w:b/>
                <w:bCs/>
                <w:color w:val="00B050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    </w:t>
            </w:r>
          </w:p>
          <w:p w14:paraId="3943CC0F" w14:textId="17E24319" w:rsidR="00705A2E" w:rsidRPr="00797B24" w:rsidRDefault="00705A2E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427E07" w14:paraId="7FAAC14D" w14:textId="77777777" w:rsidTr="00427E07">
        <w:trPr>
          <w:gridAfter w:val="1"/>
          <w:wAfter w:w="33" w:type="pct"/>
          <w:trHeight w:val="37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C5B039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20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0658BD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21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687494A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22</w:t>
            </w:r>
          </w:p>
        </w:tc>
        <w:tc>
          <w:tcPr>
            <w:tcW w:w="59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1374D3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23</w:t>
            </w:r>
          </w:p>
        </w:tc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758D6F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24</w:t>
            </w:r>
          </w:p>
        </w:tc>
        <w:tc>
          <w:tcPr>
            <w:tcW w:w="68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0BF9970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25</w:t>
            </w:r>
          </w:p>
        </w:tc>
        <w:tc>
          <w:tcPr>
            <w:tcW w:w="88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6E4DC9" w14:textId="77777777" w:rsidR="00CE2D21" w:rsidRPr="00797B24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sz w:val="16"/>
                <w:szCs w:val="16"/>
              </w:rPr>
              <w:t>26</w:t>
            </w:r>
          </w:p>
        </w:tc>
      </w:tr>
      <w:tr w:rsidR="00427E07" w14:paraId="0D706ABB" w14:textId="77777777" w:rsidTr="002A134A">
        <w:trPr>
          <w:gridAfter w:val="1"/>
          <w:wAfter w:w="33" w:type="pct"/>
          <w:trHeight w:hRule="exact" w:val="2393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C6AA66" w14:textId="56D0409A" w:rsidR="00CE2D21" w:rsidRPr="00797B24" w:rsidRDefault="00B570E1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bookmarkStart w:id="19" w:name="_Hlk183183801"/>
            <w:r w:rsidRPr="00797B24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lastRenderedPageBreak/>
              <w:t>NHC TEAMS NAMED THIS WEEK</w:t>
            </w:r>
            <w:bookmarkEnd w:id="19"/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52B851" w14:textId="77777777" w:rsidR="00CE2D21" w:rsidRDefault="00637414" w:rsidP="00CE2D21">
            <w:pPr>
              <w:pStyle w:val="Dates"/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 xml:space="preserve">Collegiate </w:t>
            </w:r>
            <w:r w:rsidR="005B1570" w:rsidRPr="00797B24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8</w:t>
            </w:r>
          </w:p>
          <w:p w14:paraId="3B75F9C1" w14:textId="73220FF8" w:rsidR="000D5EBF" w:rsidRPr="000D5EBF" w:rsidRDefault="000D5EBF" w:rsidP="000D5EBF">
            <w:pPr>
              <w:pStyle w:val="Dates"/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 xml:space="preserve"> Advertise </w:t>
            </w:r>
            <w:r w:rsidRPr="000D5EBF"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Umpires club Forum (</w:t>
            </w:r>
            <w:r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3) for August 4th</w:t>
            </w:r>
          </w:p>
          <w:p w14:paraId="6483E0FF" w14:textId="14CC2922" w:rsidR="000D5EBF" w:rsidRPr="00797B24" w:rsidRDefault="000D5EBF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5B7D97" w14:textId="393C8F48" w:rsidR="00CE2D21" w:rsidRPr="00797B24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59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98588A" w14:textId="77777777" w:rsidR="00CE2D21" w:rsidRPr="00797B24" w:rsidRDefault="00836196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7AEDD35B" w14:textId="23897662" w:rsidR="00836196" w:rsidRPr="00797B24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 TRIANINGS</w:t>
            </w:r>
          </w:p>
        </w:tc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7560FFA" w14:textId="77777777" w:rsidR="00CE2D21" w:rsidRPr="00797B24" w:rsidRDefault="00705A2E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JMC </w:t>
            </w:r>
            <w:r w:rsidR="00B32F0B"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10</w:t>
            </w:r>
          </w:p>
          <w:p w14:paraId="3BF52A94" w14:textId="30B6F64E" w:rsidR="000A5C65" w:rsidRPr="00B52037" w:rsidRDefault="000A5C65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B52037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D2M Comp round 19</w:t>
            </w:r>
          </w:p>
          <w:p w14:paraId="3C8F61CD" w14:textId="79130B2D" w:rsidR="006645F6" w:rsidRPr="00B52037" w:rsidRDefault="00B52037" w:rsidP="00EF07F2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 w:rsidRPr="00B52037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Men </w:t>
            </w:r>
            <w:r w:rsidR="008E6304" w:rsidRPr="00B52037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481A5B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20</w:t>
            </w:r>
          </w:p>
          <w:p w14:paraId="63A7D8E7" w14:textId="4FA82001" w:rsidR="006645F6" w:rsidRPr="00B52037" w:rsidRDefault="006645F6" w:rsidP="006645F6">
            <w:pPr>
              <w:pStyle w:val="Dates"/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</w:pPr>
            <w:r w:rsidRPr="00B52037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RES Men round 9</w:t>
            </w:r>
          </w:p>
          <w:p w14:paraId="2CEF4C39" w14:textId="105589AD" w:rsidR="00EF07F2" w:rsidRPr="00797B24" w:rsidRDefault="00EF07F2" w:rsidP="00EF07F2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 xml:space="preserve"> </w:t>
            </w:r>
          </w:p>
          <w:p w14:paraId="38B71FCB" w14:textId="734C00FE" w:rsidR="00EF07F2" w:rsidRPr="00797B24" w:rsidRDefault="00EF07F2" w:rsidP="0092676F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</w:p>
          <w:p w14:paraId="7BAFBCEA" w14:textId="3E7F679F" w:rsidR="0092676F" w:rsidRPr="00797B24" w:rsidRDefault="008E6304" w:rsidP="0092676F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     </w:t>
            </w:r>
          </w:p>
          <w:p w14:paraId="10D25188" w14:textId="4FACE83B" w:rsidR="0092676F" w:rsidRPr="00797B24" w:rsidRDefault="0092676F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7032EC" w14:textId="19491028" w:rsidR="006F7374" w:rsidRDefault="006F7374" w:rsidP="00B61372">
            <w:pPr>
              <w:pStyle w:val="Dates"/>
              <w:jc w:val="left"/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 w:rsidR="006C0866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13</w:t>
            </w:r>
          </w:p>
          <w:p w14:paraId="6F8E9177" w14:textId="7BC73358" w:rsidR="00705A2E" w:rsidRPr="00797B24" w:rsidRDefault="00705A2E" w:rsidP="00B61372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JMC </w:t>
            </w:r>
            <w:r w:rsidR="00C90F72"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10</w:t>
            </w:r>
          </w:p>
        </w:tc>
        <w:tc>
          <w:tcPr>
            <w:tcW w:w="88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3AB720" w14:textId="77777777" w:rsidR="00735FEF" w:rsidRDefault="00DC43EB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RBW, Div1, </w:t>
            </w:r>
          </w:p>
          <w:p w14:paraId="40E71357" w14:textId="18D2B5D4" w:rsidR="00705A2E" w:rsidRPr="009D0A15" w:rsidRDefault="00DC43EB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735FEF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19</w:t>
            </w:r>
          </w:p>
          <w:p w14:paraId="2066C4AD" w14:textId="15743C18" w:rsidR="004C0938" w:rsidRPr="00797B24" w:rsidRDefault="00F15B85" w:rsidP="00CE2D21">
            <w:pPr>
              <w:pStyle w:val="Dates"/>
              <w:rPr>
                <w:b/>
                <w:bCs/>
                <w:color w:val="00B050"/>
                <w:sz w:val="16"/>
                <w:szCs w:val="16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Div1</w:t>
            </w:r>
            <w:r w:rsidR="007A3437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W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</w:t>
            </w:r>
            <w:r w:rsidR="007A3437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20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705A2E"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JMC </w:t>
            </w:r>
            <w:r w:rsidR="00B32F0B" w:rsidRPr="00797B24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10</w:t>
            </w:r>
          </w:p>
          <w:p w14:paraId="6510A28C" w14:textId="1064B2F2" w:rsidR="00705A2E" w:rsidRDefault="00B002BC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 xml:space="preserve">Prem Men’s comp </w:t>
            </w:r>
            <w:r w:rsidR="00611696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8</w:t>
            </w:r>
          </w:p>
          <w:p w14:paraId="4A38B1FF" w14:textId="2ABAF909" w:rsidR="00CA2CFA" w:rsidRPr="00797B24" w:rsidRDefault="00CA2CFA" w:rsidP="00CA2CFA">
            <w:pPr>
              <w:pStyle w:val="Dates"/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</w:pPr>
            <w:r w:rsidRPr="00797B24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 xml:space="preserve">PREM W </w:t>
            </w:r>
            <w:r w:rsidR="00B61372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>11</w:t>
            </w:r>
          </w:p>
          <w:p w14:paraId="4B6F71E0" w14:textId="6DB5732E" w:rsidR="00CA2CFA" w:rsidRPr="00797B24" w:rsidRDefault="00CA2CFA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</w:tr>
      <w:tr w:rsidR="00CE2D21" w14:paraId="768F072F" w14:textId="77777777" w:rsidTr="00427E07">
        <w:trPr>
          <w:gridAfter w:val="1"/>
          <w:wAfter w:w="33" w:type="pct"/>
          <w:trHeight w:val="37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CBB3EEF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27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A16B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F7282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29</w:t>
            </w:r>
          </w:p>
        </w:tc>
        <w:tc>
          <w:tcPr>
            <w:tcW w:w="59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CD262D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30</w:t>
            </w:r>
          </w:p>
        </w:tc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B3E98C4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sz w:val="16"/>
                <w:szCs w:val="16"/>
              </w:rPr>
              <w:t>31</w:t>
            </w:r>
          </w:p>
        </w:tc>
        <w:tc>
          <w:tcPr>
            <w:tcW w:w="68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B7759F7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CC32C80" w14:textId="77777777" w:rsidR="00CE2D21" w:rsidRPr="00815830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76400B" w14:paraId="52B1E354" w14:textId="77777777" w:rsidTr="00427E07">
        <w:trPr>
          <w:gridAfter w:val="1"/>
          <w:wAfter w:w="33" w:type="pct"/>
          <w:trHeight w:hRule="exact" w:val="188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BAA33C0" w14:textId="77777777" w:rsidR="0076400B" w:rsidRDefault="007138CA" w:rsidP="00174DB7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>U16 Trial 1</w:t>
            </w:r>
          </w:p>
          <w:p w14:paraId="68138A5C" w14:textId="41210DF0" w:rsidR="00836196" w:rsidRPr="007138CA" w:rsidRDefault="00836196" w:rsidP="00174DB7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0AFE807" w14:textId="122A6321" w:rsidR="0076400B" w:rsidRPr="00815830" w:rsidRDefault="00637414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 xml:space="preserve">Collegiate </w:t>
            </w:r>
            <w:r w:rsidR="005B1570" w:rsidRPr="00815830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9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653102" w14:textId="3C6B4C62" w:rsidR="0076400B" w:rsidRPr="00815830" w:rsidRDefault="00836196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59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003620" w14:textId="77777777" w:rsidR="0076400B" w:rsidRDefault="00836196" w:rsidP="00174DB7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5015D2BF" w14:textId="02AD4209" w:rsidR="00836196" w:rsidRPr="00815830" w:rsidRDefault="00836196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</w:p>
        </w:tc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153308" w14:textId="5D1E1042" w:rsidR="0092676F" w:rsidRDefault="00705A2E" w:rsidP="00174DB7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1</w:t>
            </w:r>
            <w:r w:rsidR="00B32F0B" w:rsidRPr="00815830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1</w:t>
            </w:r>
          </w:p>
          <w:p w14:paraId="73C1E366" w14:textId="199BDD11" w:rsidR="000A5C65" w:rsidRDefault="0092676F" w:rsidP="000A5C65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="000A5C6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D2M Comp round 20 </w:t>
            </w:r>
          </w:p>
          <w:p w14:paraId="69E956D8" w14:textId="64E33E71" w:rsidR="00EF07F2" w:rsidRDefault="00B52037" w:rsidP="00174DB7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Div1 </w:t>
            </w:r>
            <w:r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Men </w:t>
            </w:r>
            <w:r w:rsidR="008E6304" w:rsidRPr="00CC4E8A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 xml:space="preserve">round </w:t>
            </w:r>
            <w:r w:rsidR="00481A5B"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  <w:t>21</w:t>
            </w:r>
          </w:p>
          <w:p w14:paraId="1ABB3A4E" w14:textId="32578987" w:rsidR="006645F6" w:rsidRPr="00B52037" w:rsidRDefault="006645F6" w:rsidP="006645F6">
            <w:pPr>
              <w:pStyle w:val="Dates"/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</w:pPr>
            <w:r w:rsidRPr="00B52037">
              <w:rPr>
                <w:rFonts w:ascii="Poppins" w:hAnsi="Poppins" w:cs="Poppins"/>
                <w:b/>
                <w:bCs/>
                <w:color w:val="92D050"/>
                <w:sz w:val="16"/>
                <w:szCs w:val="16"/>
              </w:rPr>
              <w:t>RES Men round 10</w:t>
            </w:r>
          </w:p>
          <w:p w14:paraId="1389C79A" w14:textId="77777777" w:rsidR="006645F6" w:rsidRDefault="006645F6" w:rsidP="00174DB7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</w:p>
          <w:p w14:paraId="2316B0BE" w14:textId="77777777" w:rsidR="006645F6" w:rsidRDefault="006645F6" w:rsidP="00174DB7">
            <w:pPr>
              <w:pStyle w:val="Dates"/>
              <w:rPr>
                <w:rFonts w:ascii="Poppins" w:hAnsi="Poppins" w:cs="Poppins"/>
                <w:b/>
                <w:bCs/>
                <w:color w:val="FFCC00" w:themeColor="accent3"/>
                <w:sz w:val="16"/>
                <w:szCs w:val="16"/>
              </w:rPr>
            </w:pPr>
          </w:p>
          <w:p w14:paraId="30EA3987" w14:textId="629F9106" w:rsidR="00613458" w:rsidRPr="00613458" w:rsidRDefault="00613458" w:rsidP="00174DB7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</w:p>
          <w:p w14:paraId="79B19F74" w14:textId="3877882C" w:rsidR="008E6304" w:rsidRDefault="008E6304" w:rsidP="00613458">
            <w:pPr>
              <w:pStyle w:val="Dates"/>
              <w:jc w:val="left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57DC3E9D" w14:textId="288B0E55" w:rsidR="0076400B" w:rsidRPr="00CC4E8A" w:rsidRDefault="0092676F" w:rsidP="00174DB7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CC4E8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3F9C561B" w14:textId="77777777" w:rsidR="0092676F" w:rsidRDefault="0092676F" w:rsidP="00174DB7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</w:p>
          <w:p w14:paraId="7042CBFD" w14:textId="69A0C617" w:rsidR="006D6F9A" w:rsidRPr="00815830" w:rsidRDefault="006D6F9A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68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98AA9C" w14:textId="77777777" w:rsidR="0076400B" w:rsidRPr="00815830" w:rsidRDefault="0076400B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88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D60CB1" w14:textId="77777777" w:rsidR="0076400B" w:rsidRPr="00815830" w:rsidRDefault="0076400B" w:rsidP="00174DB7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427E07" w14:paraId="070308EC" w14:textId="77777777" w:rsidTr="00427E07">
        <w:trPr>
          <w:gridAfter w:val="1"/>
          <w:wAfter w:w="33" w:type="pct"/>
          <w:trHeight w:val="329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6ADF44" w14:textId="77777777" w:rsidR="0076400B" w:rsidRPr="00B32F0B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03EDB2" w14:textId="77777777" w:rsidR="0076400B" w:rsidRPr="00B32F0B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C2B622" w14:textId="77777777" w:rsidR="0076400B" w:rsidRPr="00B32F0B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595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D2027B" w14:textId="77777777" w:rsidR="0076400B" w:rsidRPr="00B32F0B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68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B5F123" w14:textId="77777777" w:rsidR="0076400B" w:rsidRPr="00B32F0B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F0BE5C" w14:textId="77777777" w:rsidR="0076400B" w:rsidRPr="00B32F0B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882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C37F9A" w14:textId="77777777" w:rsidR="0076400B" w:rsidRPr="00B32F0B" w:rsidRDefault="0076400B" w:rsidP="00174DB7">
            <w:pPr>
              <w:pStyle w:val="Dates"/>
              <w:rPr>
                <w:sz w:val="16"/>
                <w:szCs w:val="16"/>
              </w:rPr>
            </w:pPr>
          </w:p>
        </w:tc>
      </w:tr>
      <w:tr w:rsidR="00427E07" w14:paraId="1BE8AA11" w14:textId="77777777" w:rsidTr="00427E07">
        <w:trPr>
          <w:gridAfter w:val="1"/>
          <w:wAfter w:w="33" w:type="pct"/>
          <w:trHeight w:hRule="exact" w:val="72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79EE46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B6B12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5B7B23C" w14:textId="77777777" w:rsidR="0076400B" w:rsidRDefault="0076400B" w:rsidP="00174DB7">
            <w:pPr>
              <w:pStyle w:val="Dates"/>
            </w:pPr>
          </w:p>
        </w:tc>
        <w:tc>
          <w:tcPr>
            <w:tcW w:w="595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3D8C0D" w14:textId="77777777" w:rsidR="0076400B" w:rsidRDefault="0076400B" w:rsidP="00174DB7">
            <w:pPr>
              <w:pStyle w:val="Dates"/>
            </w:pPr>
          </w:p>
        </w:tc>
        <w:tc>
          <w:tcPr>
            <w:tcW w:w="68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32A9E9" w14:textId="77777777" w:rsidR="0076400B" w:rsidRDefault="0076400B" w:rsidP="00174DB7">
            <w:pPr>
              <w:pStyle w:val="Dates"/>
            </w:pPr>
          </w:p>
        </w:tc>
        <w:tc>
          <w:tcPr>
            <w:tcW w:w="681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AD2BA8" w14:textId="77777777" w:rsidR="0076400B" w:rsidRDefault="0076400B" w:rsidP="00174DB7">
            <w:pPr>
              <w:pStyle w:val="Dates"/>
            </w:pPr>
          </w:p>
        </w:tc>
        <w:tc>
          <w:tcPr>
            <w:tcW w:w="882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70A7F8" w14:textId="77777777" w:rsidR="0076400B" w:rsidRDefault="0076400B" w:rsidP="00174DB7">
            <w:pPr>
              <w:pStyle w:val="Dates"/>
            </w:pPr>
          </w:p>
        </w:tc>
      </w:tr>
      <w:tr w:rsidR="0016297B" w14:paraId="381C76A2" w14:textId="77777777" w:rsidTr="00427E07">
        <w:trPr>
          <w:gridAfter w:val="1"/>
          <w:wAfter w:w="33" w:type="pct"/>
          <w:trHeight w:hRule="exact" w:val="174"/>
        </w:trPr>
        <w:tc>
          <w:tcPr>
            <w:tcW w:w="4967" w:type="pct"/>
            <w:gridSpan w:val="10"/>
            <w:tcBorders>
              <w:top w:val="single" w:sz="8" w:space="0" w:color="BFBFBF" w:themeColor="background1" w:themeShade="BF"/>
            </w:tcBorders>
          </w:tcPr>
          <w:p w14:paraId="47D100E7" w14:textId="77777777" w:rsidR="0016297B" w:rsidRDefault="0016297B" w:rsidP="000E7125"/>
        </w:tc>
      </w:tr>
      <w:tr w:rsidR="0076400B" w14:paraId="6FFE4E76" w14:textId="77777777" w:rsidTr="000B6AD9">
        <w:trPr>
          <w:trHeight w:hRule="exact" w:val="1534"/>
        </w:trPr>
        <w:tc>
          <w:tcPr>
            <w:tcW w:w="1342" w:type="pct"/>
            <w:gridSpan w:val="2"/>
          </w:tcPr>
          <w:p w14:paraId="37000117" w14:textId="7D5EF707" w:rsidR="0076400B" w:rsidRPr="00376CB0" w:rsidRDefault="0076400B" w:rsidP="00174DB7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3"/>
          </w:tcPr>
          <w:p w14:paraId="47B86F59" w14:textId="6ECE59FB" w:rsidR="0076400B" w:rsidRDefault="0076400B" w:rsidP="00174DB7"/>
        </w:tc>
        <w:tc>
          <w:tcPr>
            <w:tcW w:w="1220" w:type="pct"/>
            <w:gridSpan w:val="3"/>
          </w:tcPr>
          <w:p w14:paraId="21876003" w14:textId="5058840A" w:rsidR="0076400B" w:rsidRDefault="0076400B" w:rsidP="00174DB7"/>
        </w:tc>
        <w:tc>
          <w:tcPr>
            <w:tcW w:w="1218" w:type="pct"/>
            <w:gridSpan w:val="3"/>
          </w:tcPr>
          <w:p w14:paraId="4A4FBC79" w14:textId="5C62AB75" w:rsidR="0076400B" w:rsidRDefault="0076400B" w:rsidP="00174DB7"/>
        </w:tc>
      </w:tr>
    </w:tbl>
    <w:p w14:paraId="0A150346" w14:textId="77777777" w:rsidR="0076400B" w:rsidRDefault="0076400B" w:rsidP="0076400B">
      <w:pPr>
        <w:sectPr w:rsidR="0076400B" w:rsidSect="000B6AD9">
          <w:pgSz w:w="16838" w:h="11906" w:orient="landscape" w:code="9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24" w:type="pct"/>
        <w:tblLook w:val="0600" w:firstRow="0" w:lastRow="0" w:firstColumn="0" w:lastColumn="0" w:noHBand="1" w:noVBand="1"/>
        <w:tblCaption w:val="Layout table"/>
      </w:tblPr>
      <w:tblGrid>
        <w:gridCol w:w="2198"/>
        <w:gridCol w:w="1949"/>
        <w:gridCol w:w="244"/>
        <w:gridCol w:w="2194"/>
        <w:gridCol w:w="1337"/>
        <w:gridCol w:w="857"/>
        <w:gridCol w:w="2194"/>
        <w:gridCol w:w="724"/>
        <w:gridCol w:w="780"/>
        <w:gridCol w:w="687"/>
        <w:gridCol w:w="2197"/>
        <w:gridCol w:w="111"/>
      </w:tblGrid>
      <w:tr w:rsidR="0076400B" w14:paraId="198149FB" w14:textId="77777777" w:rsidTr="00797B24">
        <w:trPr>
          <w:gridAfter w:val="1"/>
          <w:wAfter w:w="36" w:type="pct"/>
          <w:trHeight w:val="831"/>
        </w:trPr>
        <w:tc>
          <w:tcPr>
            <w:tcW w:w="403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32B5863" w14:textId="2F33A3C4" w:rsidR="0076400B" w:rsidRPr="001630BB" w:rsidRDefault="0088706F" w:rsidP="0088706F">
            <w:pPr>
              <w:pStyle w:val="Month"/>
              <w:jc w:val="center"/>
              <w:rPr>
                <w:sz w:val="48"/>
                <w:szCs w:val="48"/>
              </w:rPr>
            </w:pPr>
            <w:r w:rsidRPr="001630BB"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329A4083" wp14:editId="3FFAB76A">
                  <wp:extent cx="853440" cy="396895"/>
                  <wp:effectExtent l="0" t="0" r="381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145" cy="4028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400B" w:rsidRPr="001630BB">
              <w:rPr>
                <w:sz w:val="48"/>
                <w:szCs w:val="48"/>
              </w:rPr>
              <w:t>August</w:t>
            </w:r>
            <w:r w:rsidR="00B01D72" w:rsidRPr="001630BB">
              <w:rPr>
                <w:noProof/>
                <w:sz w:val="48"/>
                <w:szCs w:val="48"/>
              </w:rPr>
              <w:drawing>
                <wp:inline distT="0" distB="0" distL="0" distR="0" wp14:anchorId="6B1E73A3" wp14:editId="0A472177">
                  <wp:extent cx="554990" cy="44513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0EAC481" w14:textId="77777777" w:rsidR="0076400B" w:rsidRPr="001630BB" w:rsidRDefault="00CE2D21" w:rsidP="000E7125">
            <w:pPr>
              <w:pStyle w:val="Year"/>
              <w:jc w:val="right"/>
              <w:rPr>
                <w:sz w:val="48"/>
                <w:szCs w:val="48"/>
              </w:rPr>
            </w:pPr>
            <w:r w:rsidRPr="001630BB">
              <w:rPr>
                <w:sz w:val="48"/>
                <w:szCs w:val="48"/>
              </w:rPr>
              <w:t>2025</w:t>
            </w:r>
          </w:p>
        </w:tc>
      </w:tr>
      <w:tr w:rsidR="0076400B" w14:paraId="74CD6633" w14:textId="77777777" w:rsidTr="000B6AD9">
        <w:trPr>
          <w:gridAfter w:val="1"/>
          <w:wAfter w:w="36" w:type="pct"/>
          <w:trHeight w:val="212"/>
        </w:trPr>
        <w:tc>
          <w:tcPr>
            <w:tcW w:w="4032" w:type="pct"/>
            <w:gridSpan w:val="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FFFCFBE" w14:textId="77777777" w:rsidR="0076400B" w:rsidRDefault="0076400B" w:rsidP="00174DB7">
            <w:pPr>
              <w:pStyle w:val="NoSpacing"/>
            </w:pPr>
          </w:p>
        </w:tc>
        <w:tc>
          <w:tcPr>
            <w:tcW w:w="932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3D17048" w14:textId="77777777" w:rsidR="0076400B" w:rsidRDefault="0076400B" w:rsidP="00174DB7">
            <w:pPr>
              <w:pStyle w:val="NoSpacing"/>
            </w:pPr>
          </w:p>
        </w:tc>
      </w:tr>
      <w:tr w:rsidR="00C0767A" w14:paraId="51F5A0D2" w14:textId="77777777" w:rsidTr="000B6AD9">
        <w:trPr>
          <w:gridAfter w:val="1"/>
          <w:wAfter w:w="36" w:type="pct"/>
          <w:trHeight w:val="283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6D6AFE3" w14:textId="77777777" w:rsidR="00C0767A" w:rsidRDefault="00EC22E3" w:rsidP="00C0767A">
            <w:pPr>
              <w:pStyle w:val="Days"/>
            </w:pPr>
            <w:sdt>
              <w:sdtPr>
                <w:id w:val="1856382231"/>
                <w:placeholder>
                  <w:docPart w:val="FA09E79F19774037868893BB97B8C4B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5264698" w14:textId="77777777" w:rsidR="00C0767A" w:rsidRDefault="00EC22E3" w:rsidP="00C0767A">
            <w:pPr>
              <w:pStyle w:val="Days"/>
            </w:pPr>
            <w:sdt>
              <w:sdtPr>
                <w:id w:val="744233632"/>
                <w:placeholder>
                  <w:docPart w:val="AA274F2B4E27438DA42E13AAF99EEAA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86F18B9" w14:textId="77777777" w:rsidR="00C0767A" w:rsidRDefault="00EC22E3" w:rsidP="00C0767A">
            <w:pPr>
              <w:pStyle w:val="Days"/>
            </w:pPr>
            <w:sdt>
              <w:sdtPr>
                <w:id w:val="-939365847"/>
                <w:placeholder>
                  <w:docPart w:val="E77760415DDC41B2B642D63635A325A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9145370" w14:textId="77777777" w:rsidR="00C0767A" w:rsidRDefault="00EC22E3" w:rsidP="00C0767A">
            <w:pPr>
              <w:pStyle w:val="Days"/>
            </w:pPr>
            <w:sdt>
              <w:sdtPr>
                <w:id w:val="249159954"/>
                <w:placeholder>
                  <w:docPart w:val="0E99370D205B4C20B28915DEE409127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BD1CE8C" w14:textId="77777777" w:rsidR="00C0767A" w:rsidRDefault="00EC22E3" w:rsidP="00C0767A">
            <w:pPr>
              <w:pStyle w:val="Days"/>
            </w:pPr>
            <w:sdt>
              <w:sdtPr>
                <w:id w:val="-488013069"/>
                <w:placeholder>
                  <w:docPart w:val="81BD399292A34F59AF251028E5CD944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AEDA90D" w14:textId="77777777" w:rsidR="00C0767A" w:rsidRDefault="00EC22E3" w:rsidP="00C0767A">
            <w:pPr>
              <w:pStyle w:val="Days"/>
            </w:pPr>
            <w:sdt>
              <w:sdtPr>
                <w:id w:val="328177847"/>
                <w:placeholder>
                  <w:docPart w:val="DB9C5BAFBF6D4CEDA794491BA8641BE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2A7B298C" w14:textId="77777777" w:rsidR="00C0767A" w:rsidRDefault="00EC22E3" w:rsidP="00C0767A">
            <w:pPr>
              <w:pStyle w:val="Days"/>
            </w:pPr>
            <w:sdt>
              <w:sdtPr>
                <w:id w:val="332109579"/>
                <w:placeholder>
                  <w:docPart w:val="5C05EBFAED494B1B8BF26E27FF4135C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720770FD" w14:textId="77777777" w:rsidTr="000B6AD9">
        <w:trPr>
          <w:gridAfter w:val="1"/>
          <w:wAfter w:w="36" w:type="pct"/>
          <w:trHeight w:val="662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2784A2" w14:textId="77777777" w:rsidR="00CE2D21" w:rsidRPr="00DF2336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182DB8" w14:textId="77777777" w:rsidR="00CE2D21" w:rsidRPr="00DF2336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9EB0C8" w14:textId="77777777" w:rsidR="00CE2D21" w:rsidRPr="00DF2336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F0A054" w14:textId="77777777" w:rsidR="00CE2D21" w:rsidRPr="00DF2336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438EC7" w14:textId="77777777" w:rsidR="00CE2D21" w:rsidRPr="00DF2336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C96772" w14:textId="507C6403" w:rsidR="001514EE" w:rsidRPr="00325814" w:rsidRDefault="00CE2D21" w:rsidP="00325814">
            <w:pPr>
              <w:pStyle w:val="Dates"/>
              <w:rPr>
                <w:sz w:val="16"/>
                <w:szCs w:val="16"/>
              </w:rPr>
            </w:pPr>
            <w:r w:rsidRPr="00DF2336">
              <w:rPr>
                <w:sz w:val="16"/>
                <w:szCs w:val="16"/>
              </w:rPr>
              <w:t>1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9D8143" w14:textId="77777777" w:rsidR="00CE2D21" w:rsidRPr="00DF2336" w:rsidRDefault="00CE2D21" w:rsidP="00CE2D21">
            <w:pPr>
              <w:pStyle w:val="Dates"/>
              <w:rPr>
                <w:sz w:val="16"/>
                <w:szCs w:val="16"/>
              </w:rPr>
            </w:pPr>
            <w:r w:rsidRPr="00DF2336">
              <w:rPr>
                <w:sz w:val="16"/>
                <w:szCs w:val="16"/>
              </w:rPr>
              <w:t>2</w:t>
            </w:r>
          </w:p>
          <w:p w14:paraId="05D808C6" w14:textId="77777777" w:rsidR="00735FEF" w:rsidRDefault="00DC43EB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RBW, </w:t>
            </w:r>
          </w:p>
          <w:p w14:paraId="139263B2" w14:textId="1B9031ED" w:rsidR="00DF2336" w:rsidRPr="009D0A15" w:rsidRDefault="00DC43EB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Div2 Women</w:t>
            </w:r>
            <w:r w:rsidR="004C0938" w:rsidRPr="009D0A15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735FEF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20</w:t>
            </w:r>
          </w:p>
        </w:tc>
      </w:tr>
      <w:tr w:rsidR="00CE2D21" w14:paraId="4DF96278" w14:textId="77777777" w:rsidTr="006F7374">
        <w:trPr>
          <w:gridAfter w:val="1"/>
          <w:wAfter w:w="36" w:type="pct"/>
          <w:trHeight w:hRule="exact" w:val="1376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868522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DAE407F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ED0521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EA9748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5BA8C42" w14:textId="5A397740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B6A03D" w14:textId="73882BDA" w:rsidR="006F7374" w:rsidRDefault="006F7374" w:rsidP="00B61372">
            <w:pPr>
              <w:pStyle w:val="Dates"/>
              <w:jc w:val="left"/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</w:pPr>
            <w:r w:rsidRPr="006F7374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 xml:space="preserve">RAW round </w:t>
            </w:r>
            <w:r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1</w:t>
            </w:r>
            <w:r w:rsidR="006C0866">
              <w:rPr>
                <w:rFonts w:ascii="Poppins" w:hAnsi="Poppins" w:cs="Poppins"/>
                <w:b/>
                <w:bCs/>
                <w:color w:val="EB6615" w:themeColor="accent4"/>
                <w:sz w:val="16"/>
                <w:szCs w:val="16"/>
              </w:rPr>
              <w:t>4</w:t>
            </w:r>
          </w:p>
          <w:p w14:paraId="20A3976C" w14:textId="7DA449F8" w:rsidR="00CE2D21" w:rsidRPr="00DF2336" w:rsidRDefault="00705A2E" w:rsidP="00325814">
            <w:pPr>
              <w:pStyle w:val="Dates"/>
              <w:jc w:val="left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JMC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  <w:r w:rsidR="00C90F72"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DE3492" w14:textId="26DAABEF" w:rsidR="006F7374" w:rsidRDefault="00F15B85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</w:rPr>
            </w:pPr>
            <w:r w:rsidRPr="00F15B85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Div1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W </w:t>
            </w:r>
            <w:r w:rsidR="007A3437"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>21</w:t>
            </w:r>
            <w:r>
              <w:rPr>
                <w:rFonts w:ascii="Poppins" w:hAnsi="Poppins" w:cs="Poppins"/>
                <w:b/>
                <w:bCs/>
                <w:color w:val="B523B4" w:themeColor="accent6"/>
                <w:sz w:val="16"/>
                <w:szCs w:val="16"/>
              </w:rPr>
              <w:t xml:space="preserve">  </w:t>
            </w:r>
            <w:r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="001A5D9A" w:rsidRPr="00DF2336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 xml:space="preserve">PREM W </w:t>
            </w:r>
            <w:r w:rsidR="00B61372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>12</w:t>
            </w:r>
            <w:r w:rsidR="00CA2CFA">
              <w:rPr>
                <w:rFonts w:ascii="Poppins" w:hAnsi="Poppins" w:cs="Poppins"/>
                <w:b/>
                <w:bCs/>
                <w:color w:val="FDA147" w:themeColor="accent5" w:themeTint="99"/>
                <w:sz w:val="16"/>
                <w:szCs w:val="16"/>
              </w:rPr>
              <w:t xml:space="preserve"> </w:t>
            </w:r>
            <w:r w:rsidR="00705A2E"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 </w:t>
            </w:r>
          </w:p>
          <w:p w14:paraId="709EDD86" w14:textId="36E7C786" w:rsidR="00CE2D21" w:rsidRDefault="00705A2E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</w:rPr>
            </w:pPr>
            <w:r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JMC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  <w:r w:rsidR="00C90F72"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</w:p>
          <w:p w14:paraId="3EF4BCBD" w14:textId="467C1A51" w:rsidR="00B002BC" w:rsidRPr="00DF2336" w:rsidRDefault="00B002BC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EF07F2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Prem Men’s comp</w:t>
            </w:r>
            <w:r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 xml:space="preserve"> </w:t>
            </w:r>
            <w:r w:rsidR="00611696">
              <w:rPr>
                <w:rFonts w:ascii="Poppins" w:hAnsi="Poppins" w:cs="Poppins"/>
                <w:b/>
                <w:bCs/>
                <w:color w:val="FFC000"/>
                <w:sz w:val="16"/>
                <w:szCs w:val="16"/>
              </w:rPr>
              <w:t>9</w:t>
            </w:r>
          </w:p>
        </w:tc>
      </w:tr>
      <w:tr w:rsidR="00CE2D21" w14:paraId="2E759E83" w14:textId="77777777" w:rsidTr="000B6AD9">
        <w:trPr>
          <w:gridAfter w:val="1"/>
          <w:wAfter w:w="36" w:type="pct"/>
          <w:trHeight w:val="39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437E31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3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4D0D84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0C7A90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5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C6B8A8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A6F6C5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55D96E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8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832029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9</w:t>
            </w:r>
          </w:p>
        </w:tc>
      </w:tr>
      <w:tr w:rsidR="00CE2D21" w14:paraId="25A4E473" w14:textId="77777777" w:rsidTr="00836196">
        <w:trPr>
          <w:gridAfter w:val="1"/>
          <w:wAfter w:w="36" w:type="pct"/>
          <w:trHeight w:hRule="exact" w:val="142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77A002" w14:textId="30722C05" w:rsidR="00CE2D21" w:rsidRDefault="007138CA" w:rsidP="00CE2D21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 xml:space="preserve">U16 Trial </w:t>
            </w:r>
            <w:r w:rsidR="000C10E4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>2</w:t>
            </w:r>
          </w:p>
          <w:p w14:paraId="51FDC1F1" w14:textId="77777777" w:rsidR="00836196" w:rsidRDefault="007138CA" w:rsidP="00CE2D21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br/>
              <w:t>U13 get together</w:t>
            </w:r>
          </w:p>
          <w:p w14:paraId="714EC45B" w14:textId="4B4FDDD3" w:rsidR="007138CA" w:rsidRPr="00DF2336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0DF4C2A" w14:textId="77777777" w:rsidR="00CE2D21" w:rsidRDefault="00637414" w:rsidP="00CE2D21">
            <w:pPr>
              <w:pStyle w:val="Dates"/>
              <w:rPr>
                <w:rFonts w:ascii="Poppins" w:hAnsi="Poppins" w:cs="Poppins"/>
                <w:b/>
                <w:bCs/>
                <w:color w:val="00B050"/>
              </w:rPr>
            </w:pPr>
            <w:r w:rsidRPr="002E760E">
              <w:rPr>
                <w:rFonts w:ascii="Poppins" w:hAnsi="Poppins" w:cs="Poppins"/>
                <w:b/>
                <w:bCs/>
                <w:color w:val="00B050"/>
              </w:rPr>
              <w:t>Collegiate</w:t>
            </w:r>
            <w:r w:rsidRPr="004C0938">
              <w:rPr>
                <w:rFonts w:ascii="Poppins" w:hAnsi="Poppins" w:cs="Poppins"/>
                <w:b/>
                <w:bCs/>
                <w:color w:val="00B050"/>
              </w:rPr>
              <w:t xml:space="preserve"> </w:t>
            </w:r>
            <w:r w:rsidR="005B1570">
              <w:rPr>
                <w:rFonts w:ascii="Poppins" w:hAnsi="Poppins" w:cs="Poppins"/>
                <w:b/>
                <w:bCs/>
                <w:color w:val="00B050"/>
              </w:rPr>
              <w:t>10</w:t>
            </w:r>
          </w:p>
          <w:p w14:paraId="0179C78B" w14:textId="7C4B3119" w:rsidR="000D5EBF" w:rsidRPr="000D5EBF" w:rsidRDefault="000D5EBF" w:rsidP="000D5EBF">
            <w:pPr>
              <w:pStyle w:val="Dates"/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</w:pPr>
            <w:r w:rsidRPr="000D5EBF"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Umpires club Forum 7pm (</w:t>
            </w:r>
            <w:r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3</w:t>
            </w:r>
            <w:r w:rsidRPr="000D5EBF">
              <w:rPr>
                <w:rFonts w:ascii="Poppins" w:hAnsi="Poppins" w:cs="Poppins"/>
                <w:b/>
                <w:bCs/>
                <w:color w:val="6EA7F6" w:themeColor="accent1" w:themeTint="66"/>
                <w:sz w:val="16"/>
                <w:szCs w:val="16"/>
              </w:rPr>
              <w:t>)</w:t>
            </w:r>
          </w:p>
          <w:p w14:paraId="75CFBCCF" w14:textId="3BFE9678" w:rsidR="000D5EBF" w:rsidRPr="00DF2336" w:rsidRDefault="000D5EBF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8B44D0" w14:textId="6370AD02" w:rsidR="00CE2D21" w:rsidRPr="00DF2336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294DD1" w14:textId="77777777" w:rsidR="00CE2D21" w:rsidRDefault="00836196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22DBC3E5" w14:textId="039B09CB" w:rsidR="00836196" w:rsidRPr="00DF2336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06BF64" w14:textId="77777777" w:rsidR="006F7374" w:rsidRDefault="00156D0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</w:rPr>
            </w:pPr>
            <w:bookmarkStart w:id="20" w:name="_Hlk183184248"/>
            <w:r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HOCKEY NORTHLAND CLUB QUATER FINALS WEEK</w:t>
            </w:r>
            <w:r w:rsidR="00705A2E"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 </w:t>
            </w:r>
            <w:bookmarkEnd w:id="20"/>
          </w:p>
          <w:p w14:paraId="63F6E3FB" w14:textId="2A46B126" w:rsidR="00CE2D21" w:rsidRPr="00DF2336" w:rsidRDefault="00705A2E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JMC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  <w:r w:rsidR="008035EB">
              <w:rPr>
                <w:rFonts w:ascii="Poppins" w:hAnsi="Poppins" w:cs="Poppins"/>
                <w:b/>
                <w:bCs/>
                <w:color w:val="267BF2" w:themeColor="accent1" w:themeTint="99"/>
              </w:rPr>
              <w:t>2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4EACC5" w14:textId="77777777" w:rsidR="006F7374" w:rsidRDefault="00156D01" w:rsidP="00CE2D21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HOCKEY NORTHLAND CLUB QUATER FINALS WEEK</w:t>
            </w:r>
          </w:p>
          <w:p w14:paraId="11951271" w14:textId="65B91B06" w:rsidR="00CE2D21" w:rsidRPr="00DF2336" w:rsidRDefault="00705A2E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 JMC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  <w:r w:rsidR="00C90F72">
              <w:rPr>
                <w:rFonts w:ascii="Poppins" w:hAnsi="Poppins" w:cs="Poppins"/>
                <w:b/>
                <w:bCs/>
                <w:color w:val="267BF2" w:themeColor="accent1" w:themeTint="99"/>
              </w:rPr>
              <w:t>2</w:t>
            </w: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901258" w14:textId="77777777" w:rsidR="006F7374" w:rsidRDefault="00156D01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</w:rPr>
            </w:pPr>
            <w:r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HOCKEY NORTHLAND CLUB QUATER FINALS WEEK</w:t>
            </w:r>
            <w:r w:rsidR="00705A2E"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 </w:t>
            </w:r>
          </w:p>
          <w:p w14:paraId="1EF12F00" w14:textId="1EE94F33" w:rsidR="00CE2D21" w:rsidRPr="00DF2336" w:rsidRDefault="00705A2E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JMC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  <w:r w:rsidR="00C90F72">
              <w:rPr>
                <w:rFonts w:ascii="Poppins" w:hAnsi="Poppins" w:cs="Poppins"/>
                <w:b/>
                <w:bCs/>
                <w:color w:val="267BF2" w:themeColor="accent1" w:themeTint="99"/>
              </w:rPr>
              <w:t>2</w:t>
            </w:r>
          </w:p>
        </w:tc>
      </w:tr>
      <w:tr w:rsidR="00CE2D21" w14:paraId="56406A10" w14:textId="77777777" w:rsidTr="000B6AD9">
        <w:trPr>
          <w:gridAfter w:val="1"/>
          <w:wAfter w:w="36" w:type="pct"/>
          <w:trHeight w:val="39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DCD443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10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C7E8ED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11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3FBD17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12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45F1E5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5DD687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14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FBC817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15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380C65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16</w:t>
            </w:r>
          </w:p>
        </w:tc>
      </w:tr>
      <w:tr w:rsidR="00CE2D21" w14:paraId="5333A3B4" w14:textId="77777777" w:rsidTr="00836196">
        <w:trPr>
          <w:gridAfter w:val="1"/>
          <w:wAfter w:w="36" w:type="pct"/>
          <w:trHeight w:hRule="exact" w:val="1139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0BA54E" w14:textId="77777777" w:rsidR="007138CA" w:rsidRDefault="007138CA" w:rsidP="00CE2D21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 xml:space="preserve">U16 </w:t>
            </w:r>
            <w:r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>Training</w:t>
            </w:r>
          </w:p>
          <w:p w14:paraId="1D42088E" w14:textId="77777777" w:rsidR="00836196" w:rsidRDefault="007138CA" w:rsidP="00CE2D21">
            <w:pPr>
              <w:pStyle w:val="Dates"/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color w:val="B04B0F" w:themeColor="accent4" w:themeShade="BF"/>
                <w:sz w:val="16"/>
                <w:szCs w:val="16"/>
              </w:rPr>
              <w:t>U13 Training</w:t>
            </w:r>
            <w:r w:rsidR="00836196"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</w:t>
            </w:r>
          </w:p>
          <w:p w14:paraId="4020D631" w14:textId="45BA75B2" w:rsidR="00CE2D21" w:rsidRDefault="00836196" w:rsidP="00CE2D21">
            <w:pPr>
              <w:pStyle w:val="Dates"/>
              <w:rPr>
                <w:rFonts w:ascii="Poppins" w:hAnsi="Poppins" w:cs="Poppins"/>
                <w:color w:val="B04B0F" w:themeColor="accent4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  <w:r w:rsidR="00156D01" w:rsidRPr="007138CA">
              <w:rPr>
                <w:rFonts w:ascii="Poppins" w:hAnsi="Poppins" w:cs="Poppins"/>
                <w:color w:val="B04B0F" w:themeColor="accent4" w:themeShade="BF"/>
                <w:sz w:val="16"/>
                <w:szCs w:val="16"/>
              </w:rPr>
              <w:t xml:space="preserve"> </w:t>
            </w:r>
          </w:p>
          <w:p w14:paraId="0031CCD2" w14:textId="186D9CB0" w:rsidR="00836196" w:rsidRPr="00DF2336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8B4213" w14:textId="64D83D72" w:rsidR="00CE2D21" w:rsidRPr="00DF2336" w:rsidRDefault="0063741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4C0938">
              <w:rPr>
                <w:rFonts w:ascii="Poppins" w:hAnsi="Poppins" w:cs="Poppins"/>
                <w:b/>
                <w:bCs/>
                <w:color w:val="00B050"/>
              </w:rPr>
              <w:t xml:space="preserve">Collegiate </w:t>
            </w:r>
            <w:r>
              <w:rPr>
                <w:rFonts w:ascii="Poppins" w:hAnsi="Poppins" w:cs="Poppins"/>
                <w:b/>
                <w:bCs/>
                <w:color w:val="00B050"/>
              </w:rPr>
              <w:t>1</w:t>
            </w:r>
            <w:r w:rsidR="005B1570">
              <w:rPr>
                <w:rFonts w:ascii="Poppins" w:hAnsi="Poppins" w:cs="Poppins"/>
                <w:b/>
                <w:bCs/>
                <w:color w:val="00B050"/>
              </w:rPr>
              <w:t>1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07F91FA" w14:textId="77777777" w:rsidR="00CE2D21" w:rsidRDefault="00836196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267285B5" w14:textId="290FE0AA" w:rsidR="00A731D1" w:rsidRPr="00DF2336" w:rsidRDefault="00A731D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JMC Committee meeting</w:t>
            </w: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C599EF" w14:textId="77777777" w:rsidR="00CE2D21" w:rsidRDefault="00836196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12803872" w14:textId="63AF163A" w:rsidR="00836196" w:rsidRPr="00DF2336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02223D" w14:textId="79A04FD8" w:rsidR="00CE2D21" w:rsidRPr="00DF2336" w:rsidRDefault="00156D0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HOCKEY NORTHLAND CLUB SEMI FINALS WEEK</w:t>
            </w:r>
            <w:r w:rsidR="00705A2E"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 JMC </w:t>
            </w:r>
            <w:r w:rsidR="00705A2E"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  <w:r w:rsidR="008035EB">
              <w:rPr>
                <w:rFonts w:ascii="Poppins" w:hAnsi="Poppins" w:cs="Poppins"/>
                <w:b/>
                <w:bCs/>
                <w:color w:val="267BF2" w:themeColor="accent1" w:themeTint="99"/>
              </w:rPr>
              <w:t>3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E85A2C" w14:textId="3C5C6D07" w:rsidR="00CE2D21" w:rsidRPr="00DF2336" w:rsidRDefault="00156D0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HOCKEY NORTHLAND CLUB SEMI FINALS WEEK</w:t>
            </w:r>
            <w:r w:rsidR="00705A2E"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 JMC </w:t>
            </w:r>
            <w:r w:rsidR="00705A2E"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  <w:r w:rsidR="00C90F72">
              <w:rPr>
                <w:rFonts w:ascii="Poppins" w:hAnsi="Poppins" w:cs="Poppins"/>
                <w:b/>
                <w:bCs/>
                <w:color w:val="267BF2" w:themeColor="accent1" w:themeTint="99"/>
              </w:rPr>
              <w:t>3</w:t>
            </w: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D825EB" w14:textId="0B8B3642" w:rsidR="00CE2D21" w:rsidRPr="00DF2336" w:rsidRDefault="00156D0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bookmarkStart w:id="21" w:name="_Hlk183184336"/>
            <w:r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HOCKEY NORTHLAND CLUB SEMI FINALS WEEK</w:t>
            </w:r>
            <w:r w:rsidR="00705A2E"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 </w:t>
            </w:r>
            <w:bookmarkEnd w:id="21"/>
            <w:r w:rsidR="00705A2E"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JMC </w:t>
            </w:r>
            <w:r w:rsidR="00705A2E"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  <w:r w:rsidR="00C90F72">
              <w:rPr>
                <w:rFonts w:ascii="Poppins" w:hAnsi="Poppins" w:cs="Poppins"/>
                <w:b/>
                <w:bCs/>
                <w:color w:val="267BF2" w:themeColor="accent1" w:themeTint="99"/>
              </w:rPr>
              <w:t>3</w:t>
            </w:r>
          </w:p>
        </w:tc>
      </w:tr>
      <w:tr w:rsidR="00CE2D21" w14:paraId="16E94F63" w14:textId="77777777" w:rsidTr="000B6AD9">
        <w:trPr>
          <w:gridAfter w:val="1"/>
          <w:wAfter w:w="36" w:type="pct"/>
          <w:trHeight w:val="39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1C097A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17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A48C65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18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AB014A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19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B5D64CD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F0DC0C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21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368E74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22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03C6AA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23</w:t>
            </w:r>
          </w:p>
        </w:tc>
      </w:tr>
      <w:tr w:rsidR="00CE2D21" w14:paraId="7E0C4872" w14:textId="77777777" w:rsidTr="00836196">
        <w:trPr>
          <w:gridAfter w:val="1"/>
          <w:wAfter w:w="36" w:type="pct"/>
          <w:trHeight w:hRule="exact" w:val="114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C2A8E0" w14:textId="77777777" w:rsidR="007138CA" w:rsidRDefault="007138CA" w:rsidP="007138CA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 xml:space="preserve">U16 </w:t>
            </w:r>
            <w:r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>Training</w:t>
            </w:r>
          </w:p>
          <w:p w14:paraId="1A861602" w14:textId="77777777" w:rsidR="00CE2D21" w:rsidRDefault="007138CA" w:rsidP="007138CA">
            <w:pPr>
              <w:pStyle w:val="Dates"/>
              <w:rPr>
                <w:rFonts w:ascii="Poppins" w:hAnsi="Poppins" w:cs="Poppins"/>
                <w:b/>
                <w:color w:val="B04B0F" w:themeColor="accent4" w:themeShade="BF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color w:val="B04B0F" w:themeColor="accent4" w:themeShade="BF"/>
                <w:sz w:val="16"/>
                <w:szCs w:val="16"/>
              </w:rPr>
              <w:t>U13 Training</w:t>
            </w:r>
          </w:p>
          <w:p w14:paraId="0F974476" w14:textId="4E20C552" w:rsidR="00836196" w:rsidRPr="00DF2336" w:rsidRDefault="00836196" w:rsidP="007138CA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2A1EE3" w14:textId="3FF5DC9C" w:rsidR="00CE2D21" w:rsidRPr="00DF2336" w:rsidRDefault="00637414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4C0938">
              <w:rPr>
                <w:rFonts w:ascii="Poppins" w:hAnsi="Poppins" w:cs="Poppins"/>
                <w:b/>
                <w:bCs/>
                <w:color w:val="00B050"/>
              </w:rPr>
              <w:t xml:space="preserve">Collegiate </w:t>
            </w:r>
            <w:r>
              <w:rPr>
                <w:rFonts w:ascii="Poppins" w:hAnsi="Poppins" w:cs="Poppins"/>
                <w:b/>
                <w:bCs/>
                <w:color w:val="00B050"/>
              </w:rPr>
              <w:t>1</w:t>
            </w:r>
            <w:r w:rsidR="005B1570">
              <w:rPr>
                <w:rFonts w:ascii="Poppins" w:hAnsi="Poppins" w:cs="Poppins"/>
                <w:b/>
                <w:bCs/>
                <w:color w:val="00B050"/>
              </w:rPr>
              <w:t>2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FEFB0E6" w14:textId="1AE5B00B" w:rsidR="00CE2D21" w:rsidRPr="00DF2336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34CBB45" w14:textId="77777777" w:rsidR="00CE2D21" w:rsidRDefault="00836196" w:rsidP="00CE2D21">
            <w:pPr>
              <w:pStyle w:val="Dates"/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SNR CLUBS trainings</w:t>
            </w:r>
          </w:p>
          <w:p w14:paraId="49623781" w14:textId="51B91245" w:rsidR="00836196" w:rsidRPr="00DF2336" w:rsidRDefault="00836196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C076F1" w14:textId="77777777" w:rsidR="006F7374" w:rsidRDefault="00156D01" w:rsidP="00CE2D21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HOCKEY NORTHLAND CLUB FINALS WEEK</w:t>
            </w:r>
          </w:p>
          <w:p w14:paraId="57F8226F" w14:textId="6D1CAA5C" w:rsidR="00CE2D21" w:rsidRPr="00DF2336" w:rsidRDefault="00B32F0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 JMC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  <w:r w:rsidR="008035EB">
              <w:rPr>
                <w:rFonts w:ascii="Poppins" w:hAnsi="Poppins" w:cs="Poppins"/>
                <w:b/>
                <w:bCs/>
                <w:color w:val="267BF2" w:themeColor="accent1" w:themeTint="99"/>
              </w:rPr>
              <w:t>4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90039F" w14:textId="77777777" w:rsidR="006F7374" w:rsidRDefault="00156D01" w:rsidP="00B32F0B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bookmarkStart w:id="22" w:name="_Hlk183184367"/>
            <w:r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HOCKEY NORTHLAND CLUB FINALS WEEK</w:t>
            </w:r>
            <w:r w:rsidR="00B32F0B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 xml:space="preserve"> </w:t>
            </w:r>
            <w:bookmarkEnd w:id="22"/>
          </w:p>
          <w:p w14:paraId="654DDC9B" w14:textId="159FEE92" w:rsidR="00B32F0B" w:rsidRPr="00B32F0B" w:rsidRDefault="00B32F0B" w:rsidP="00B32F0B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JMC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  <w:r w:rsidR="00C90F72">
              <w:rPr>
                <w:rFonts w:ascii="Poppins" w:hAnsi="Poppins" w:cs="Poppins"/>
                <w:b/>
                <w:bCs/>
                <w:color w:val="267BF2" w:themeColor="accent1" w:themeTint="99"/>
              </w:rPr>
              <w:t>4</w:t>
            </w: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AC06DA" w14:textId="77777777" w:rsidR="00CE2D21" w:rsidRDefault="00FC6A69" w:rsidP="00CE2D21">
            <w:pPr>
              <w:pStyle w:val="Dates"/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</w:pPr>
            <w:r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</w:rPr>
              <w:t>HOCKEY NORTHLAND CLUB FINALS DAY</w:t>
            </w:r>
          </w:p>
          <w:p w14:paraId="77150FCE" w14:textId="5E133CEC" w:rsidR="00B32F0B" w:rsidRPr="00DF2336" w:rsidRDefault="00B32F0B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!!!!</w:t>
            </w:r>
            <w:r w:rsidRPr="00B32F0B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NO JMC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!!!!</w:t>
            </w:r>
          </w:p>
        </w:tc>
      </w:tr>
      <w:tr w:rsidR="00CE2D21" w14:paraId="6C2E53AB" w14:textId="77777777" w:rsidTr="000B6AD9">
        <w:trPr>
          <w:gridAfter w:val="1"/>
          <w:wAfter w:w="36" w:type="pct"/>
          <w:trHeight w:val="390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442BEF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24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5646AB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25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E1D59A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26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4CC59B9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9AF3CF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28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8831BA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29</w:t>
            </w: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8E88B21" w14:textId="77777777" w:rsidR="00CE2D21" w:rsidRPr="00DF2336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DF2336">
              <w:rPr>
                <w:rFonts w:ascii="Poppins" w:hAnsi="Poppins" w:cs="Poppins"/>
                <w:sz w:val="16"/>
                <w:szCs w:val="16"/>
              </w:rPr>
              <w:t>30</w:t>
            </w:r>
          </w:p>
        </w:tc>
      </w:tr>
      <w:tr w:rsidR="00CE2D21" w14:paraId="70D09FE5" w14:textId="77777777" w:rsidTr="003A507F">
        <w:trPr>
          <w:gridAfter w:val="1"/>
          <w:wAfter w:w="36" w:type="pct"/>
          <w:trHeight w:hRule="exact" w:val="1988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4CA96D" w14:textId="1B267950" w:rsidR="00CE2D21" w:rsidRPr="007138CA" w:rsidRDefault="00836196" w:rsidP="007138CA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  <w:r w:rsidRPr="007138CA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 xml:space="preserve"> </w:t>
            </w:r>
            <w:r w:rsidR="007138CA" w:rsidRPr="007138CA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 xml:space="preserve">U16 </w:t>
            </w:r>
            <w:r w:rsidR="007138CA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 xml:space="preserve">Training </w:t>
            </w:r>
            <w:r w:rsidR="007138CA" w:rsidRPr="007138CA">
              <w:rPr>
                <w:rFonts w:ascii="Poppins" w:hAnsi="Poppins" w:cs="Poppins"/>
                <w:b/>
                <w:color w:val="B04B0F" w:themeColor="accent4" w:themeShade="BF"/>
                <w:sz w:val="16"/>
                <w:szCs w:val="16"/>
              </w:rPr>
              <w:t>U13 Training</w:t>
            </w:r>
            <w:r w:rsidR="007138CA"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  <w:highlight w:val="yellow"/>
              </w:rPr>
              <w:t xml:space="preserve"> </w:t>
            </w:r>
            <w:r w:rsidR="00156D01"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  <w:highlight w:val="yellow"/>
              </w:rPr>
              <w:t>TURFS CLOSED</w:t>
            </w:r>
            <w:r w:rsidR="007138CA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  <w:highlight w:val="yellow"/>
              </w:rPr>
              <w:t xml:space="preserve"> from 11am for</w:t>
            </w:r>
            <w:r w:rsidR="00156D01" w:rsidRPr="00DF2336">
              <w:rPr>
                <w:rFonts w:ascii="Poppins" w:hAnsi="Poppins" w:cs="Poppins"/>
                <w:b/>
                <w:bCs/>
                <w:color w:val="871A86" w:themeColor="accent6" w:themeShade="BF"/>
                <w:sz w:val="16"/>
                <w:szCs w:val="16"/>
                <w:highlight w:val="yellow"/>
              </w:rPr>
              <w:t xml:space="preserve"> COLLEGE WEEK TRAININGS</w:t>
            </w: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00CA06D" w14:textId="6908D63A" w:rsidR="00CE2D21" w:rsidRPr="00DF2336" w:rsidRDefault="00F3271B" w:rsidP="00CE2D21">
            <w:pPr>
              <w:pStyle w:val="Dates"/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</w:pPr>
            <w:r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 xml:space="preserve">COLLEGE WEEK </w:t>
            </w:r>
            <w:r w:rsidR="00FC6A69"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>U</w:t>
            </w:r>
            <w:r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>pper Nth Girls Mary Clinton Cup Whangarei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7349AB" w14:textId="51D665FB" w:rsidR="00CE2D21" w:rsidRPr="00DF2336" w:rsidRDefault="00F3271B" w:rsidP="00CE2D21">
            <w:pPr>
              <w:pStyle w:val="Dates"/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</w:pPr>
            <w:r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 xml:space="preserve">COLLEGE WEEK </w:t>
            </w:r>
            <w:r w:rsidR="00FC6A69"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>U</w:t>
            </w:r>
            <w:r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>pper Nth Girls Mary Clinton Cup Whangarei</w:t>
            </w: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F7ED3D" w14:textId="77777777" w:rsidR="00CE2D21" w:rsidRDefault="00F3271B" w:rsidP="00CE2D21">
            <w:pPr>
              <w:pStyle w:val="Dates"/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</w:pPr>
            <w:r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 xml:space="preserve">COLLEGE WEEK </w:t>
            </w:r>
            <w:bookmarkStart w:id="23" w:name="_Hlk183184644"/>
            <w:r w:rsidR="00FC6A69"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>U</w:t>
            </w:r>
            <w:r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>pper Nth Girls Mary Clinton Cup Whangarei</w:t>
            </w:r>
            <w:bookmarkEnd w:id="23"/>
          </w:p>
          <w:p w14:paraId="44DDF751" w14:textId="0F551E45" w:rsidR="00836196" w:rsidRPr="00DF2336" w:rsidRDefault="00836196" w:rsidP="00CE2D21">
            <w:pPr>
              <w:pStyle w:val="Dates"/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65C23C" w14:textId="43F5899E" w:rsidR="00CE2D21" w:rsidRPr="00DF2336" w:rsidRDefault="00F3271B" w:rsidP="00CE2D21">
            <w:pPr>
              <w:pStyle w:val="Dates"/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</w:pPr>
            <w:r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 xml:space="preserve">COLLEGE WEEK </w:t>
            </w:r>
            <w:r w:rsidR="00FC6A69"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>U</w:t>
            </w:r>
            <w:r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>pper Nth Girls Mary Clinton Cup Whangarei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D9292C" w14:textId="3AB4A475" w:rsidR="00CE2D21" w:rsidRPr="00DF2336" w:rsidRDefault="00F3271B" w:rsidP="00CE2D21">
            <w:pPr>
              <w:pStyle w:val="Dates"/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</w:pPr>
            <w:r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 xml:space="preserve">COLLEGE WEEK </w:t>
            </w:r>
            <w:r w:rsidR="00FC6A69"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>U</w:t>
            </w:r>
            <w:r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>pper Nth Girls Mary Clinton Cup Whangarei</w:t>
            </w: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3FC98E" w14:textId="77777777" w:rsidR="00CE2D21" w:rsidRDefault="00F3271B" w:rsidP="00CE2D21">
            <w:pPr>
              <w:pStyle w:val="Dates"/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</w:pPr>
            <w:r w:rsidRPr="00DF2336">
              <w:rPr>
                <w:rFonts w:ascii="Poppins" w:hAnsi="Poppins" w:cs="Poppins"/>
                <w:b/>
                <w:bCs/>
                <w:color w:val="944A01" w:themeColor="accent5" w:themeShade="BF"/>
                <w:sz w:val="16"/>
                <w:szCs w:val="16"/>
              </w:rPr>
              <w:t>COLLEGE WEEK</w:t>
            </w:r>
          </w:p>
          <w:p w14:paraId="50B8DCBC" w14:textId="77777777" w:rsidR="00705A2E" w:rsidRDefault="00705A2E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705A2E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AIMS GAMES START</w:t>
            </w:r>
          </w:p>
          <w:p w14:paraId="7A0D71B8" w14:textId="6DA38EE8" w:rsidR="00B32F0B" w:rsidRPr="00705A2E" w:rsidRDefault="00B32F0B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F20721">
              <w:rPr>
                <w:rFonts w:ascii="Poppins" w:hAnsi="Poppins" w:cs="Poppins"/>
                <w:b/>
                <w:bCs/>
                <w:color w:val="267BF2" w:themeColor="accent1" w:themeTint="99"/>
              </w:rPr>
              <w:t xml:space="preserve">JMC </w:t>
            </w:r>
            <w:r>
              <w:rPr>
                <w:rFonts w:ascii="Poppins" w:hAnsi="Poppins" w:cs="Poppins"/>
                <w:b/>
                <w:bCs/>
                <w:color w:val="267BF2" w:themeColor="accent1" w:themeTint="99"/>
              </w:rPr>
              <w:t>1</w:t>
            </w:r>
            <w:r w:rsidR="00C90F72">
              <w:rPr>
                <w:rFonts w:ascii="Poppins" w:hAnsi="Poppins" w:cs="Poppins"/>
                <w:b/>
                <w:bCs/>
                <w:color w:val="267BF2" w:themeColor="accent1" w:themeTint="99"/>
              </w:rPr>
              <w:t>4</w:t>
            </w:r>
          </w:p>
        </w:tc>
      </w:tr>
      <w:tr w:rsidR="00CE2D21" w14:paraId="15E02D75" w14:textId="77777777" w:rsidTr="000B6AD9">
        <w:trPr>
          <w:gridAfter w:val="1"/>
          <w:wAfter w:w="36" w:type="pct"/>
          <w:trHeight w:val="366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E92FE5E" w14:textId="77777777" w:rsidR="00CE2D21" w:rsidRDefault="00CE2D21" w:rsidP="00CE2D21">
            <w:pPr>
              <w:pStyle w:val="Dates"/>
            </w:pPr>
            <w:r>
              <w:lastRenderedPageBreak/>
              <w:t>31</w:t>
            </w: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351E7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DE653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6DCD7D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5191DF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560362" w14:textId="77777777" w:rsidR="00CE2D21" w:rsidRDefault="00CE2D21" w:rsidP="00CE2D21">
            <w:pPr>
              <w:pStyle w:val="Dates"/>
            </w:pPr>
          </w:p>
        </w:tc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CCAB9C" w14:textId="77777777" w:rsidR="00CE2D21" w:rsidRDefault="00CE2D21" w:rsidP="00CE2D21">
            <w:pPr>
              <w:pStyle w:val="Dates"/>
            </w:pPr>
          </w:p>
        </w:tc>
      </w:tr>
      <w:tr w:rsidR="0076400B" w14:paraId="01D4C6B1" w14:textId="77777777" w:rsidTr="003A507F">
        <w:trPr>
          <w:gridAfter w:val="1"/>
          <w:wAfter w:w="36" w:type="pct"/>
          <w:trHeight w:hRule="exact" w:val="1135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3C944E" w14:textId="65939445" w:rsidR="0076400B" w:rsidRDefault="00B01D72" w:rsidP="00174DB7">
            <w:pPr>
              <w:pStyle w:val="Dates"/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12540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2E1B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2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F26AA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F35A4C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8DBDB38" w14:textId="77777777" w:rsidR="0076400B" w:rsidRDefault="0076400B" w:rsidP="00174DB7">
            <w:pPr>
              <w:pStyle w:val="Dates"/>
            </w:pPr>
          </w:p>
        </w:tc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575C35E" w14:textId="77777777" w:rsidR="0076400B" w:rsidRDefault="0076400B" w:rsidP="00174DB7">
            <w:pPr>
              <w:pStyle w:val="Dates"/>
            </w:pPr>
          </w:p>
        </w:tc>
      </w:tr>
      <w:tr w:rsidR="0016297B" w14:paraId="0B76EAF6" w14:textId="77777777" w:rsidTr="000B6AD9">
        <w:trPr>
          <w:gridAfter w:val="1"/>
          <w:wAfter w:w="36" w:type="pct"/>
          <w:trHeight w:hRule="exact" w:val="188"/>
        </w:trPr>
        <w:tc>
          <w:tcPr>
            <w:tcW w:w="4964" w:type="pct"/>
            <w:gridSpan w:val="11"/>
            <w:tcBorders>
              <w:top w:val="single" w:sz="8" w:space="0" w:color="BFBFBF" w:themeColor="background1" w:themeShade="BF"/>
            </w:tcBorders>
          </w:tcPr>
          <w:p w14:paraId="5AD72A19" w14:textId="77777777" w:rsidR="0016297B" w:rsidRDefault="0016297B" w:rsidP="000E7125"/>
        </w:tc>
      </w:tr>
      <w:tr w:rsidR="009A4609" w14:paraId="15673132" w14:textId="77777777" w:rsidTr="000B6AD9">
        <w:trPr>
          <w:trHeight w:hRule="exact" w:val="1561"/>
        </w:trPr>
        <w:tc>
          <w:tcPr>
            <w:tcW w:w="1340" w:type="pct"/>
            <w:gridSpan w:val="2"/>
          </w:tcPr>
          <w:p w14:paraId="6C209CBB" w14:textId="4E3B73F9" w:rsidR="0076400B" w:rsidRPr="00376CB0" w:rsidRDefault="0076400B" w:rsidP="00174DB7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3"/>
          </w:tcPr>
          <w:p w14:paraId="6B47EA2F" w14:textId="4514E900" w:rsidR="0076400B" w:rsidRDefault="0076400B" w:rsidP="00174DB7"/>
        </w:tc>
        <w:tc>
          <w:tcPr>
            <w:tcW w:w="1220" w:type="pct"/>
            <w:gridSpan w:val="3"/>
          </w:tcPr>
          <w:p w14:paraId="507CF9AE" w14:textId="5AF005A1" w:rsidR="0076400B" w:rsidRDefault="0076400B" w:rsidP="00174DB7"/>
        </w:tc>
        <w:tc>
          <w:tcPr>
            <w:tcW w:w="1220" w:type="pct"/>
            <w:gridSpan w:val="4"/>
          </w:tcPr>
          <w:p w14:paraId="7D0A763E" w14:textId="7652A0CE" w:rsidR="0076400B" w:rsidRDefault="0076400B" w:rsidP="00174DB7"/>
        </w:tc>
      </w:tr>
    </w:tbl>
    <w:p w14:paraId="32D70AA1" w14:textId="77777777" w:rsidR="0076400B" w:rsidRDefault="0076400B" w:rsidP="0076400B">
      <w:pPr>
        <w:sectPr w:rsidR="0076400B" w:rsidSect="000B6AD9">
          <w:pgSz w:w="16838" w:h="11906" w:orient="landscape" w:code="9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1" w:type="pct"/>
        <w:tblLook w:val="0600" w:firstRow="0" w:lastRow="0" w:firstColumn="0" w:lastColumn="0" w:noHBand="1" w:noVBand="1"/>
        <w:tblCaption w:val="Layout table"/>
      </w:tblPr>
      <w:tblGrid>
        <w:gridCol w:w="2197"/>
        <w:gridCol w:w="1844"/>
        <w:gridCol w:w="112"/>
        <w:gridCol w:w="239"/>
        <w:gridCol w:w="2197"/>
        <w:gridCol w:w="1187"/>
        <w:gridCol w:w="158"/>
        <w:gridCol w:w="852"/>
        <w:gridCol w:w="2197"/>
        <w:gridCol w:w="731"/>
        <w:gridCol w:w="93"/>
        <w:gridCol w:w="691"/>
        <w:gridCol w:w="260"/>
        <w:gridCol w:w="421"/>
        <w:gridCol w:w="2206"/>
        <w:gridCol w:w="108"/>
      </w:tblGrid>
      <w:tr w:rsidR="0076400B" w14:paraId="6C2E7552" w14:textId="77777777" w:rsidTr="00797B24">
        <w:trPr>
          <w:gridAfter w:val="1"/>
          <w:wAfter w:w="35" w:type="pct"/>
          <w:trHeight w:val="831"/>
        </w:trPr>
        <w:tc>
          <w:tcPr>
            <w:tcW w:w="4033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EBF968E" w14:textId="2BDE0955" w:rsidR="0076400B" w:rsidRPr="001630BB" w:rsidRDefault="0088706F" w:rsidP="0088706F">
            <w:pPr>
              <w:pStyle w:val="Month"/>
              <w:jc w:val="center"/>
              <w:rPr>
                <w:sz w:val="48"/>
                <w:szCs w:val="48"/>
              </w:rPr>
            </w:pPr>
            <w:r w:rsidRPr="001630BB"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6DB65123" wp14:editId="226ABD8A">
                  <wp:extent cx="838200" cy="389806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507" cy="3964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400B" w:rsidRPr="001630BB">
              <w:rPr>
                <w:sz w:val="48"/>
                <w:szCs w:val="48"/>
              </w:rPr>
              <w:t>September</w:t>
            </w:r>
            <w:r w:rsidR="00B01D72" w:rsidRPr="001630BB">
              <w:rPr>
                <w:noProof/>
                <w:sz w:val="48"/>
                <w:szCs w:val="48"/>
              </w:rPr>
              <w:drawing>
                <wp:inline distT="0" distB="0" distL="0" distR="0" wp14:anchorId="0018D14F" wp14:editId="5322657E">
                  <wp:extent cx="554990" cy="44513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pct"/>
            <w:gridSpan w:val="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6FFBE26" w14:textId="77777777" w:rsidR="0076400B" w:rsidRPr="001630BB" w:rsidRDefault="00CE2D21" w:rsidP="000E7125">
            <w:pPr>
              <w:pStyle w:val="Year"/>
              <w:jc w:val="right"/>
              <w:rPr>
                <w:sz w:val="48"/>
                <w:szCs w:val="48"/>
              </w:rPr>
            </w:pPr>
            <w:r w:rsidRPr="001630BB">
              <w:rPr>
                <w:sz w:val="48"/>
                <w:szCs w:val="48"/>
              </w:rPr>
              <w:t>2025</w:t>
            </w:r>
          </w:p>
        </w:tc>
      </w:tr>
      <w:tr w:rsidR="0076400B" w14:paraId="3D2F8F2D" w14:textId="77777777" w:rsidTr="009A1587">
        <w:trPr>
          <w:gridAfter w:val="1"/>
          <w:wAfter w:w="35" w:type="pct"/>
          <w:trHeight w:val="213"/>
        </w:trPr>
        <w:tc>
          <w:tcPr>
            <w:tcW w:w="4117" w:type="pct"/>
            <w:gridSpan w:val="13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D57A97F" w14:textId="77777777" w:rsidR="0076400B" w:rsidRDefault="0076400B" w:rsidP="00174DB7">
            <w:pPr>
              <w:pStyle w:val="NoSpacing"/>
            </w:pPr>
          </w:p>
        </w:tc>
        <w:tc>
          <w:tcPr>
            <w:tcW w:w="848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70E5DC1" w14:textId="77777777" w:rsidR="0076400B" w:rsidRDefault="0076400B" w:rsidP="00174DB7">
            <w:pPr>
              <w:pStyle w:val="NoSpacing"/>
            </w:pPr>
          </w:p>
        </w:tc>
      </w:tr>
      <w:tr w:rsidR="00C0767A" w14:paraId="1B8755FA" w14:textId="77777777" w:rsidTr="009A1587">
        <w:trPr>
          <w:gridAfter w:val="1"/>
          <w:wAfter w:w="37" w:type="pct"/>
          <w:trHeight w:val="299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649497EC" w14:textId="77777777" w:rsidR="00C0767A" w:rsidRDefault="00EC22E3" w:rsidP="00C0767A">
            <w:pPr>
              <w:pStyle w:val="Days"/>
            </w:pPr>
            <w:sdt>
              <w:sdtPr>
                <w:id w:val="1773897657"/>
                <w:placeholder>
                  <w:docPart w:val="35527088198C426AA31CC33737EE668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3952C20" w14:textId="77777777" w:rsidR="00C0767A" w:rsidRDefault="00EC22E3" w:rsidP="00C0767A">
            <w:pPr>
              <w:pStyle w:val="Days"/>
            </w:pPr>
            <w:sdt>
              <w:sdtPr>
                <w:id w:val="250634647"/>
                <w:placeholder>
                  <w:docPart w:val="FEF25B6AB0FF40E19919E87802A5212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7CCA96F8" w14:textId="77777777" w:rsidR="00C0767A" w:rsidRDefault="00EC22E3" w:rsidP="00C0767A">
            <w:pPr>
              <w:pStyle w:val="Days"/>
            </w:pPr>
            <w:sdt>
              <w:sdtPr>
                <w:id w:val="901945671"/>
                <w:placeholder>
                  <w:docPart w:val="8A603C0D56704AA987AA7F4E994503A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30EB603" w14:textId="77777777" w:rsidR="00C0767A" w:rsidRDefault="00EC22E3" w:rsidP="00C0767A">
            <w:pPr>
              <w:pStyle w:val="Days"/>
            </w:pPr>
            <w:sdt>
              <w:sdtPr>
                <w:id w:val="-1802601611"/>
                <w:placeholder>
                  <w:docPart w:val="250C3E145045415BAAEBECFB7F8D24F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66945C3" w14:textId="77777777" w:rsidR="00C0767A" w:rsidRDefault="00EC22E3" w:rsidP="00C0767A">
            <w:pPr>
              <w:pStyle w:val="Days"/>
            </w:pPr>
            <w:sdt>
              <w:sdtPr>
                <w:id w:val="-1615818312"/>
                <w:placeholder>
                  <w:docPart w:val="3823C2374FEF497F8AB364D543BD26B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FA63E47" w14:textId="77777777" w:rsidR="00C0767A" w:rsidRDefault="00EC22E3" w:rsidP="00C0767A">
            <w:pPr>
              <w:pStyle w:val="Days"/>
            </w:pPr>
            <w:sdt>
              <w:sdtPr>
                <w:id w:val="-1550534940"/>
                <w:placeholder>
                  <w:docPart w:val="B7CB470C93224CC5BBEAD13B80FED6A0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57B024F9" w14:textId="77777777" w:rsidR="00C0767A" w:rsidRDefault="00EC22E3" w:rsidP="00C0767A">
            <w:pPr>
              <w:pStyle w:val="Days"/>
            </w:pPr>
            <w:sdt>
              <w:sdtPr>
                <w:id w:val="-1594169860"/>
                <w:placeholder>
                  <w:docPart w:val="B0118CC84A0245A7834BD78D5768A04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0831B6C6" w14:textId="77777777" w:rsidTr="009A1587">
        <w:trPr>
          <w:gridAfter w:val="1"/>
          <w:wAfter w:w="37" w:type="pct"/>
          <w:trHeight w:val="356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FA126A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1A147FE" w14:textId="77777777" w:rsidR="00CE2D21" w:rsidRDefault="00CE2D21" w:rsidP="00CE2D21">
            <w:pPr>
              <w:pStyle w:val="Dates"/>
            </w:pPr>
            <w:r w:rsidRPr="008914D5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53D32A" w14:textId="77777777" w:rsidR="00CE2D21" w:rsidRDefault="00CE2D21" w:rsidP="00CE2D21">
            <w:pPr>
              <w:pStyle w:val="Dates"/>
            </w:pPr>
            <w:r w:rsidRPr="008914D5">
              <w:t>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D89759" w14:textId="77777777" w:rsidR="00CE2D21" w:rsidRDefault="00CE2D21" w:rsidP="00CE2D21">
            <w:pPr>
              <w:pStyle w:val="Dates"/>
            </w:pPr>
            <w:r w:rsidRPr="008914D5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3307CE" w14:textId="77777777" w:rsidR="00CE2D21" w:rsidRDefault="00CE2D21" w:rsidP="00CE2D21">
            <w:pPr>
              <w:pStyle w:val="Dates"/>
            </w:pPr>
            <w:r w:rsidRPr="008914D5">
              <w:t>4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BF257B" w14:textId="77777777" w:rsidR="00CE2D21" w:rsidRDefault="00CE2D21" w:rsidP="00CE2D21">
            <w:pPr>
              <w:pStyle w:val="Dates"/>
            </w:pPr>
            <w:r w:rsidRPr="008914D5">
              <w:t>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0DA9A3" w14:textId="77777777" w:rsidR="00CE2D21" w:rsidRDefault="00CE2D21" w:rsidP="00CE2D21">
            <w:pPr>
              <w:pStyle w:val="Dates"/>
            </w:pPr>
            <w:r w:rsidRPr="008914D5">
              <w:t>6</w:t>
            </w:r>
          </w:p>
        </w:tc>
      </w:tr>
      <w:tr w:rsidR="00CE2D21" w14:paraId="1D362652" w14:textId="77777777" w:rsidTr="005D0047">
        <w:trPr>
          <w:gridAfter w:val="1"/>
          <w:wAfter w:w="37" w:type="pct"/>
          <w:trHeight w:hRule="exact" w:val="137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3D7443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06C4CC" w14:textId="77777777" w:rsidR="00CE2D21" w:rsidRPr="007138CA" w:rsidRDefault="00637414" w:rsidP="00CE2D21">
            <w:pPr>
              <w:pStyle w:val="Dates"/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Collegiate 12</w:t>
            </w:r>
          </w:p>
          <w:p w14:paraId="2EA2203B" w14:textId="39B8A425" w:rsidR="00705A2E" w:rsidRPr="007138CA" w:rsidRDefault="00705A2E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AIMS GAMES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CBB54DF" w14:textId="7B7DF7B4" w:rsidR="00CE2D21" w:rsidRPr="007138CA" w:rsidRDefault="00705A2E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AIMS GAMES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CEA794" w14:textId="77777777" w:rsidR="00CE2D21" w:rsidRDefault="00705A2E" w:rsidP="00CE2D21">
            <w:pPr>
              <w:pStyle w:val="Dates"/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AIMS GAMES</w:t>
            </w:r>
          </w:p>
          <w:p w14:paraId="5ACDA577" w14:textId="77777777" w:rsidR="00836196" w:rsidRDefault="00836196" w:rsidP="00CE2D21">
            <w:pPr>
              <w:pStyle w:val="Dates"/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</w:p>
          <w:p w14:paraId="59B3B5E5" w14:textId="6E98C1B6" w:rsidR="003766C4" w:rsidRPr="007138CA" w:rsidRDefault="003766C4" w:rsidP="00CE2D21">
            <w:pPr>
              <w:pStyle w:val="Dates"/>
              <w:rPr>
                <w:sz w:val="16"/>
                <w:szCs w:val="16"/>
              </w:rPr>
            </w:pPr>
            <w:r w:rsidRPr="003766C4">
              <w:rPr>
                <w:b/>
                <w:bCs/>
                <w:color w:val="267BF2" w:themeColor="accent1" w:themeTint="99"/>
              </w:rPr>
              <w:t>Networking Breakfast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55E596" w14:textId="25B8BEC7" w:rsidR="00CE2D21" w:rsidRPr="007138CA" w:rsidRDefault="00705A2E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AIMS GAMES</w:t>
            </w: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558BB4" w14:textId="3B7BA59F" w:rsidR="00CE2D21" w:rsidRPr="007138CA" w:rsidRDefault="00705A2E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FF0000"/>
                <w:sz w:val="16"/>
                <w:szCs w:val="16"/>
              </w:rPr>
              <w:t>AIMS GAMES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DD3490" w14:textId="59705D31" w:rsidR="00CE2D21" w:rsidRPr="007138CA" w:rsidRDefault="00B32F0B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1</w:t>
            </w:r>
            <w:r w:rsidR="00C90F72"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5</w:t>
            </w:r>
          </w:p>
        </w:tc>
      </w:tr>
      <w:tr w:rsidR="00CE2D21" w14:paraId="456C0E97" w14:textId="77777777" w:rsidTr="009A1587">
        <w:trPr>
          <w:gridAfter w:val="1"/>
          <w:wAfter w:w="37" w:type="pct"/>
          <w:trHeight w:val="1026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72EEC11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7</w:t>
            </w:r>
          </w:p>
          <w:p w14:paraId="1F4BFCFE" w14:textId="77777777" w:rsidR="007138CA" w:rsidRPr="007138CA" w:rsidRDefault="007138CA" w:rsidP="007138CA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>U16 Training</w:t>
            </w:r>
          </w:p>
          <w:p w14:paraId="1E477F59" w14:textId="77777777" w:rsidR="007138CA" w:rsidRDefault="007138CA" w:rsidP="007138CA">
            <w:pPr>
              <w:pStyle w:val="Dates"/>
              <w:rPr>
                <w:rFonts w:ascii="Poppins" w:hAnsi="Poppins" w:cs="Poppins"/>
                <w:b/>
                <w:color w:val="B04B0F" w:themeColor="accent4" w:themeShade="BF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color w:val="B04B0F" w:themeColor="accent4" w:themeShade="BF"/>
                <w:sz w:val="16"/>
                <w:szCs w:val="16"/>
              </w:rPr>
              <w:t>U13 Training</w:t>
            </w:r>
          </w:p>
          <w:p w14:paraId="4168DF7F" w14:textId="150F8D2E" w:rsidR="00836196" w:rsidRPr="007138CA" w:rsidRDefault="00836196" w:rsidP="007138CA">
            <w:pPr>
              <w:pStyle w:val="Dates"/>
              <w:rPr>
                <w:sz w:val="16"/>
                <w:szCs w:val="16"/>
              </w:rPr>
            </w:pPr>
            <w:r w:rsidRPr="00815830"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>NHC TEAM</w:t>
            </w:r>
            <w:r>
              <w:rPr>
                <w:rFonts w:ascii="Poppins" w:hAnsi="Poppins" w:cs="Poppins"/>
                <w:b/>
                <w:bCs/>
                <w:color w:val="C00000"/>
                <w:sz w:val="16"/>
                <w:szCs w:val="16"/>
              </w:rPr>
              <w:t xml:space="preserve"> TRIANINGS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F52DE74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4D67E1" w14:textId="77777777" w:rsidR="00CE2D21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9</w:t>
            </w:r>
          </w:p>
          <w:p w14:paraId="592D07BE" w14:textId="2396F96F" w:rsidR="00A731D1" w:rsidRPr="007138CA" w:rsidRDefault="00A731D1" w:rsidP="00CE2D21">
            <w:pPr>
              <w:pStyle w:val="Dates"/>
              <w:rPr>
                <w:sz w:val="16"/>
                <w:szCs w:val="16"/>
              </w:rPr>
            </w:pPr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JMC Committee meeting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F8EEAC0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8D0A2B7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11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FF0D97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12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B91BCB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13</w:t>
            </w:r>
          </w:p>
        </w:tc>
      </w:tr>
      <w:tr w:rsidR="00CE2D21" w14:paraId="7D8356CD" w14:textId="77777777" w:rsidTr="000B6AD9">
        <w:trPr>
          <w:gridAfter w:val="1"/>
          <w:wAfter w:w="37" w:type="pct"/>
          <w:trHeight w:hRule="exact" w:val="352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789A82" w14:textId="587FEA41" w:rsidR="00CE2D21" w:rsidRPr="007138CA" w:rsidRDefault="00EB63F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Father’s Day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CC5D64" w14:textId="11CA8E59" w:rsidR="00CE2D21" w:rsidRPr="007138CA" w:rsidRDefault="00637414" w:rsidP="007138CA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Collegiate 13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27C250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5629A4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88435B" w14:textId="399C46C5" w:rsidR="00CE2D21" w:rsidRPr="007138CA" w:rsidRDefault="00B32F0B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1</w:t>
            </w:r>
            <w:r w:rsidR="008035EB"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5</w:t>
            </w: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8CDE8B" w14:textId="27690EF3" w:rsidR="00CE2D21" w:rsidRPr="007138CA" w:rsidRDefault="00B32F0B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1</w:t>
            </w:r>
            <w:r w:rsidR="00C90F72"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5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421DF0" w14:textId="009DA306" w:rsidR="00CE2D21" w:rsidRPr="007138CA" w:rsidRDefault="00B32F0B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1</w:t>
            </w:r>
            <w:r w:rsidR="00C90F72"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6</w:t>
            </w:r>
          </w:p>
        </w:tc>
      </w:tr>
      <w:tr w:rsidR="00CE2D21" w14:paraId="3A8571AD" w14:textId="77777777" w:rsidTr="009A1587">
        <w:trPr>
          <w:gridAfter w:val="1"/>
          <w:wAfter w:w="37" w:type="pct"/>
          <w:trHeight w:val="342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2A5F5C7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14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D29E26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209DCE3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16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6BDC70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7F484B6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18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9413A8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19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DC2F031" w14:textId="77777777" w:rsidR="00CE2D21" w:rsidRPr="007138CA" w:rsidRDefault="00CE2D21" w:rsidP="00CE2D21">
            <w:pPr>
              <w:pStyle w:val="Dates"/>
              <w:rPr>
                <w:sz w:val="16"/>
                <w:szCs w:val="16"/>
              </w:rPr>
            </w:pPr>
            <w:r w:rsidRPr="007138CA">
              <w:rPr>
                <w:sz w:val="16"/>
                <w:szCs w:val="16"/>
              </w:rPr>
              <w:t>20</w:t>
            </w:r>
          </w:p>
        </w:tc>
      </w:tr>
      <w:tr w:rsidR="00CE2D21" w14:paraId="43AC2998" w14:textId="77777777" w:rsidTr="003A507F">
        <w:trPr>
          <w:gridAfter w:val="1"/>
          <w:wAfter w:w="37" w:type="pct"/>
          <w:trHeight w:hRule="exact" w:val="1505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3E1388" w14:textId="77777777" w:rsidR="007138CA" w:rsidRPr="007138CA" w:rsidRDefault="007138CA" w:rsidP="007138CA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B04B0F" w:themeColor="accent4" w:themeShade="BF"/>
                <w:sz w:val="16"/>
                <w:szCs w:val="16"/>
              </w:rPr>
              <w:t>U16 Training</w:t>
            </w:r>
          </w:p>
          <w:p w14:paraId="3D2592C3" w14:textId="77777777" w:rsidR="007138CA" w:rsidRPr="007138CA" w:rsidRDefault="007138CA" w:rsidP="007138CA">
            <w:pPr>
              <w:pStyle w:val="Dates"/>
              <w:rPr>
                <w:rFonts w:ascii="Poppins" w:hAnsi="Poppins" w:cs="Poppins"/>
                <w:color w:val="B04B0F" w:themeColor="accent4" w:themeShade="BF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color w:val="B04B0F" w:themeColor="accent4" w:themeShade="BF"/>
                <w:sz w:val="16"/>
                <w:szCs w:val="16"/>
              </w:rPr>
              <w:t>U13 Training</w:t>
            </w:r>
            <w:r w:rsidRPr="007138CA">
              <w:rPr>
                <w:rFonts w:ascii="Poppins" w:hAnsi="Poppins" w:cs="Poppins"/>
                <w:color w:val="B04B0F" w:themeColor="accent4" w:themeShade="BF"/>
                <w:sz w:val="16"/>
                <w:szCs w:val="16"/>
              </w:rPr>
              <w:t xml:space="preserve"> </w:t>
            </w:r>
          </w:p>
          <w:p w14:paraId="2C66C6A7" w14:textId="45893E3D" w:rsidR="00CE2D21" w:rsidRPr="007138CA" w:rsidRDefault="00F3271B" w:rsidP="007138CA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bookmarkStart w:id="24" w:name="_Hlk183185018"/>
            <w:r w:rsidRPr="007138CA">
              <w:rPr>
                <w:rFonts w:ascii="Poppins" w:hAnsi="Poppins" w:cs="Poppins"/>
                <w:b/>
                <w:bCs/>
                <w:color w:val="0784BE" w:themeColor="accent2" w:themeShade="80"/>
                <w:sz w:val="16"/>
                <w:szCs w:val="16"/>
              </w:rPr>
              <w:t>FORD NATIONAL CHAMPIONSHIP CHCH</w:t>
            </w:r>
            <w:bookmarkEnd w:id="24"/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B800E2" w14:textId="77777777" w:rsidR="00637414" w:rsidRPr="007138CA" w:rsidRDefault="00637414" w:rsidP="00CE2D21">
            <w:pPr>
              <w:pStyle w:val="Dates"/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 xml:space="preserve">Collegiate 14 </w:t>
            </w:r>
          </w:p>
          <w:p w14:paraId="7DDFAF1C" w14:textId="4996AEAD" w:rsidR="00CE2D21" w:rsidRPr="007138CA" w:rsidRDefault="00F3271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784BE" w:themeColor="accent2" w:themeShade="80"/>
                <w:sz w:val="16"/>
                <w:szCs w:val="16"/>
              </w:rPr>
              <w:t>FORD NATIONAL CHAMPIONSHIP CHCH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4DB917" w14:textId="50FE099D" w:rsidR="00CE2D21" w:rsidRPr="007138CA" w:rsidRDefault="00F3271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784BE" w:themeColor="accent2" w:themeShade="80"/>
                <w:sz w:val="16"/>
                <w:szCs w:val="16"/>
              </w:rPr>
              <w:t>FORD NATIONAL CHAMPIONSHIP CHCH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5C25AD6" w14:textId="3CC3A487" w:rsidR="00CE2D21" w:rsidRPr="007138CA" w:rsidRDefault="00F3271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784BE" w:themeColor="accent2" w:themeShade="80"/>
                <w:sz w:val="16"/>
                <w:szCs w:val="16"/>
              </w:rPr>
              <w:t>FORD NATIONAL CHAMPIONSHIP CHCH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F668AD" w14:textId="77777777" w:rsidR="00CE2D21" w:rsidRPr="007138CA" w:rsidRDefault="00F3271B" w:rsidP="00CE2D21">
            <w:pPr>
              <w:pStyle w:val="Dates"/>
              <w:rPr>
                <w:rFonts w:ascii="Poppins" w:hAnsi="Poppins" w:cs="Poppins"/>
                <w:b/>
                <w:bCs/>
                <w:color w:val="0784BE" w:themeColor="accent2" w:themeShade="80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784BE" w:themeColor="accent2" w:themeShade="80"/>
                <w:sz w:val="16"/>
                <w:szCs w:val="16"/>
              </w:rPr>
              <w:t>FORD NATIONAL CHAMPIONSHIP CHCH</w:t>
            </w:r>
          </w:p>
          <w:p w14:paraId="0C236F0E" w14:textId="38F9D7EC" w:rsidR="00B32F0B" w:rsidRPr="007138CA" w:rsidRDefault="00B32F0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1</w:t>
            </w:r>
            <w:r w:rsidR="008035EB"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6</w:t>
            </w: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4B690FA" w14:textId="77777777" w:rsidR="00B32F0B" w:rsidRPr="007138CA" w:rsidRDefault="00F3271B" w:rsidP="00CE2D21">
            <w:pPr>
              <w:pStyle w:val="Dates"/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784BE" w:themeColor="accent2" w:themeShade="80"/>
                <w:sz w:val="16"/>
                <w:szCs w:val="16"/>
              </w:rPr>
              <w:t>FORD NATIONAL CHAMPIONSHIP CHCH</w:t>
            </w:r>
            <w:r w:rsidR="00B32F0B"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 xml:space="preserve"> </w:t>
            </w:r>
          </w:p>
          <w:p w14:paraId="46681F1D" w14:textId="67288D58" w:rsidR="00CE2D21" w:rsidRPr="007138CA" w:rsidRDefault="00B32F0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JMC 1</w:t>
            </w:r>
            <w:r w:rsidR="00C90F72" w:rsidRPr="007138CA">
              <w:rPr>
                <w:rFonts w:ascii="Poppins" w:hAnsi="Poppins" w:cs="Poppins"/>
                <w:b/>
                <w:bCs/>
                <w:color w:val="267BF2" w:themeColor="accent1" w:themeTint="99"/>
                <w:sz w:val="16"/>
                <w:szCs w:val="16"/>
              </w:rPr>
              <w:t>6</w:t>
            </w:r>
            <w:r w:rsidR="00294AC6" w:rsidRPr="007138CA"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</w:rPr>
              <w:t xml:space="preserve"> </w:t>
            </w:r>
            <w:bookmarkStart w:id="25" w:name="_Hlk183185116"/>
            <w:r w:rsidR="00294AC6" w:rsidRPr="007138CA">
              <w:rPr>
                <w:rFonts w:ascii="Poppins" w:hAnsi="Poppins" w:cs="Poppins"/>
                <w:b/>
                <w:bCs/>
                <w:color w:val="5590CC" w:themeColor="text2"/>
                <w:sz w:val="16"/>
                <w:szCs w:val="16"/>
              </w:rPr>
              <w:t>School term 3 ends</w:t>
            </w:r>
            <w:bookmarkEnd w:id="25"/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F83679" w14:textId="77777777" w:rsidR="00CE2D21" w:rsidRPr="007138CA" w:rsidRDefault="00F3271B" w:rsidP="00CE2D21">
            <w:pPr>
              <w:pStyle w:val="Dates"/>
              <w:rPr>
                <w:rFonts w:ascii="Poppins" w:hAnsi="Poppins" w:cs="Poppins"/>
                <w:b/>
                <w:bCs/>
                <w:color w:val="0784BE" w:themeColor="accent2" w:themeShade="80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784BE" w:themeColor="accent2" w:themeShade="80"/>
                <w:sz w:val="16"/>
                <w:szCs w:val="16"/>
              </w:rPr>
              <w:t>FORD NATIONAL CHAMPIONSHIP CHCH</w:t>
            </w:r>
          </w:p>
          <w:p w14:paraId="237E69C3" w14:textId="473568FB" w:rsidR="00F3271B" w:rsidRPr="007138CA" w:rsidRDefault="00F3271B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</w:tr>
      <w:tr w:rsidR="00CE2D21" w14:paraId="5599D6DC" w14:textId="77777777" w:rsidTr="009A1587">
        <w:trPr>
          <w:gridAfter w:val="1"/>
          <w:wAfter w:w="37" w:type="pct"/>
          <w:trHeight w:val="385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C47832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sz w:val="16"/>
                <w:szCs w:val="16"/>
              </w:rPr>
              <w:t>21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43F70D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sz w:val="16"/>
                <w:szCs w:val="16"/>
              </w:rPr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695BE1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sz w:val="16"/>
                <w:szCs w:val="16"/>
              </w:rPr>
              <w:t>23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8F69C61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sz w:val="16"/>
                <w:szCs w:val="16"/>
              </w:rPr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7DA26AE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sz w:val="16"/>
                <w:szCs w:val="16"/>
              </w:rPr>
              <w:t>25</w:t>
            </w: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0ABB33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sz w:val="16"/>
                <w:szCs w:val="16"/>
              </w:rPr>
              <w:t>26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1BC7323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sz w:val="16"/>
                <w:szCs w:val="16"/>
              </w:rPr>
              <w:t>27</w:t>
            </w:r>
          </w:p>
        </w:tc>
      </w:tr>
      <w:tr w:rsidR="00CE2D21" w14:paraId="5542DFF6" w14:textId="77777777" w:rsidTr="003A507F">
        <w:trPr>
          <w:gridAfter w:val="1"/>
          <w:wAfter w:w="37" w:type="pct"/>
          <w:trHeight w:hRule="exact" w:val="143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9D4AB43" w14:textId="413AF371" w:rsidR="00CE2D21" w:rsidRPr="007138CA" w:rsidRDefault="00FC6A69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</w:rPr>
              <w:t>Proposed U13 (WHANGAREI)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7BFCDC3" w14:textId="77777777" w:rsidR="00CE2D21" w:rsidRPr="007138CA" w:rsidRDefault="00F3271B" w:rsidP="00CE2D21">
            <w:pPr>
              <w:pStyle w:val="Dates"/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</w:rPr>
              <w:t>Proposed U13</w:t>
            </w:r>
          </w:p>
          <w:p w14:paraId="3EBAEE0D" w14:textId="47C6A88B" w:rsidR="00FC6A69" w:rsidRPr="007138CA" w:rsidRDefault="00FC6A69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E26AE1" w:themeColor="accent6" w:themeTint="99"/>
                <w:sz w:val="16"/>
                <w:szCs w:val="16"/>
              </w:rPr>
              <w:t>(NORTH HARBOUR)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4B31DB" w14:textId="48110347" w:rsidR="00CE2D21" w:rsidRPr="007138CA" w:rsidRDefault="0030764F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7138CA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C45CD2" w14:textId="4FB7A929" w:rsidR="00CE2D21" w:rsidRPr="007138CA" w:rsidRDefault="0030764F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7138CA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29E251" w14:textId="53E17916" w:rsidR="00CE2D21" w:rsidRPr="007138CA" w:rsidRDefault="0030764F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7138CA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DC2B59" w14:textId="03EB17DF" w:rsidR="00CE2D21" w:rsidRPr="007138CA" w:rsidRDefault="00CE2D21" w:rsidP="00CE2D21">
            <w:pPr>
              <w:pStyle w:val="Dates"/>
              <w:rPr>
                <w:rFonts w:ascii="Poppins" w:hAnsi="Poppins" w:cs="Poppins"/>
                <w:b/>
                <w:bCs/>
                <w:sz w:val="16"/>
                <w:szCs w:val="16"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77BAB7" w14:textId="4754DEA0" w:rsidR="00CE2D21" w:rsidRPr="007138CA" w:rsidRDefault="00FC6A69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bookmarkStart w:id="26" w:name="_Hlk183418624"/>
            <w:r w:rsidRPr="007138CA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NTH REGIOANL U16 GRANT MCL</w:t>
            </w:r>
            <w:r w:rsidR="00ED0098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EO</w:t>
            </w:r>
            <w:r w:rsidRPr="007138CA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D TOURN</w:t>
            </w:r>
            <w:r w:rsidR="00ED0098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A</w:t>
            </w:r>
            <w:r w:rsidRPr="007138CA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MENT</w:t>
            </w:r>
            <w:bookmarkEnd w:id="26"/>
          </w:p>
        </w:tc>
      </w:tr>
      <w:tr w:rsidR="00CE2D21" w14:paraId="4490B284" w14:textId="77777777" w:rsidTr="009A1587">
        <w:trPr>
          <w:gridAfter w:val="1"/>
          <w:wAfter w:w="37" w:type="pct"/>
          <w:trHeight w:val="413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96C646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sz w:val="16"/>
                <w:szCs w:val="16"/>
              </w:rPr>
              <w:t>28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41201C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sz w:val="16"/>
                <w:szCs w:val="16"/>
              </w:rPr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D7979E3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7138CA">
              <w:rPr>
                <w:rFonts w:ascii="Poppins" w:hAnsi="Poppins" w:cs="Poppins"/>
                <w:sz w:val="16"/>
                <w:szCs w:val="16"/>
              </w:rPr>
              <w:t>30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45C2C9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4E5587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333D63A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6AE3769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</w:tr>
      <w:tr w:rsidR="00CE2D21" w14:paraId="37385ECE" w14:textId="77777777" w:rsidTr="003A507F">
        <w:trPr>
          <w:gridAfter w:val="1"/>
          <w:wAfter w:w="37" w:type="pct"/>
          <w:trHeight w:hRule="exact" w:val="1253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1D3B61" w14:textId="1DED7D30" w:rsidR="00CE2D21" w:rsidRPr="007138CA" w:rsidRDefault="00ED0098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ED0098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NTH REGIOANL U16 GRANT MCLEOD TOURN</w:t>
            </w:r>
            <w:r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A</w:t>
            </w:r>
            <w:r w:rsidRPr="00ED0098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MENT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7BF8BE" w14:textId="3AE864D8" w:rsidR="00CE2D21" w:rsidRPr="007138CA" w:rsidRDefault="00ED0098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ED0098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NTH REGIOANL U16 GRANT MCLEOD TOURN</w:t>
            </w:r>
            <w:r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A</w:t>
            </w:r>
            <w:r w:rsidRPr="00ED0098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MENT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025848" w14:textId="0071741C" w:rsidR="00A71074" w:rsidRPr="007138CA" w:rsidRDefault="00ED0098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  <w:r w:rsidRPr="00ED0098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NTH REGIOANL U16 GRANT MCLEOD TOURN</w:t>
            </w:r>
            <w:r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A</w:t>
            </w:r>
            <w:r w:rsidRPr="00ED0098">
              <w:rPr>
                <w:rFonts w:ascii="Poppins" w:hAnsi="Poppins" w:cs="Poppins"/>
                <w:b/>
                <w:bCs/>
                <w:color w:val="00B050"/>
                <w:sz w:val="16"/>
                <w:szCs w:val="16"/>
              </w:rPr>
              <w:t>MENT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A019207" w14:textId="77777777" w:rsidR="00CE2D21" w:rsidRPr="007138CA" w:rsidRDefault="00CE2D21" w:rsidP="00CE2D21">
            <w:pPr>
              <w:pStyle w:val="Dates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94C0883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EF47A1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9BD49D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</w:p>
        </w:tc>
      </w:tr>
      <w:tr w:rsidR="00CE2D21" w14:paraId="3A1A7FAD" w14:textId="77777777" w:rsidTr="009A1587">
        <w:trPr>
          <w:gridAfter w:val="1"/>
          <w:wAfter w:w="37" w:type="pct"/>
          <w:trHeight w:val="370"/>
        </w:trPr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99E187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6D9F9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290D38E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10A4AF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E8AACF5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5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1A159C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BBDD02" w14:textId="77777777" w:rsidR="00CE2D21" w:rsidRDefault="00CE2D21" w:rsidP="00CE2D21">
            <w:pPr>
              <w:pStyle w:val="Dates"/>
            </w:pPr>
          </w:p>
        </w:tc>
      </w:tr>
      <w:tr w:rsidR="0076400B" w14:paraId="153B4527" w14:textId="77777777" w:rsidTr="003766C4">
        <w:trPr>
          <w:gridAfter w:val="1"/>
          <w:wAfter w:w="37" w:type="pct"/>
          <w:trHeight w:hRule="exact" w:val="80"/>
        </w:trPr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A0E38B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46213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750D07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6819B6A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33EB2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5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D01E9D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334DC4" w14:textId="77777777" w:rsidR="0076400B" w:rsidRDefault="0076400B" w:rsidP="00174DB7">
            <w:pPr>
              <w:pStyle w:val="Dates"/>
            </w:pPr>
          </w:p>
        </w:tc>
      </w:tr>
      <w:tr w:rsidR="0076400B" w14:paraId="6A400254" w14:textId="77777777" w:rsidTr="009A1587">
        <w:trPr>
          <w:gridAfter w:val="1"/>
          <w:wAfter w:w="35" w:type="pct"/>
          <w:trHeight w:hRule="exact" w:val="181"/>
        </w:trPr>
        <w:tc>
          <w:tcPr>
            <w:tcW w:w="1304" w:type="pct"/>
            <w:gridSpan w:val="2"/>
            <w:tcBorders>
              <w:top w:val="single" w:sz="8" w:space="0" w:color="BFBFBF" w:themeColor="background1" w:themeShade="BF"/>
            </w:tcBorders>
          </w:tcPr>
          <w:p w14:paraId="1DD8A0B1" w14:textId="77777777" w:rsidR="0076400B" w:rsidRDefault="0076400B" w:rsidP="000E7125"/>
        </w:tc>
        <w:tc>
          <w:tcPr>
            <w:tcW w:w="1205" w:type="pct"/>
            <w:gridSpan w:val="4"/>
            <w:tcBorders>
              <w:top w:val="single" w:sz="8" w:space="0" w:color="BFBFBF" w:themeColor="background1" w:themeShade="BF"/>
            </w:tcBorders>
          </w:tcPr>
          <w:p w14:paraId="1A9970A2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0B82B186" w14:textId="77777777" w:rsidR="0076400B" w:rsidRDefault="0076400B" w:rsidP="000E7125"/>
        </w:tc>
        <w:tc>
          <w:tcPr>
            <w:tcW w:w="1155" w:type="pct"/>
            <w:gridSpan w:val="4"/>
            <w:tcBorders>
              <w:top w:val="single" w:sz="8" w:space="0" w:color="BFBFBF" w:themeColor="background1" w:themeShade="BF"/>
            </w:tcBorders>
          </w:tcPr>
          <w:p w14:paraId="2FE11DC6" w14:textId="77777777" w:rsidR="0076400B" w:rsidRDefault="0076400B" w:rsidP="000E7125"/>
        </w:tc>
      </w:tr>
      <w:tr w:rsidR="0076400B" w14:paraId="7E0A4407" w14:textId="77777777" w:rsidTr="009A1587">
        <w:trPr>
          <w:trHeight w:hRule="exact" w:val="1506"/>
        </w:trPr>
        <w:tc>
          <w:tcPr>
            <w:tcW w:w="1340" w:type="pct"/>
            <w:gridSpan w:val="3"/>
          </w:tcPr>
          <w:p w14:paraId="34A642B5" w14:textId="070CCF9D" w:rsidR="0076400B" w:rsidRPr="00376CB0" w:rsidRDefault="0076400B" w:rsidP="00174DB7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4"/>
          </w:tcPr>
          <w:p w14:paraId="39DA6BCA" w14:textId="438CAE70" w:rsidR="0076400B" w:rsidRDefault="0076400B" w:rsidP="00174DB7"/>
        </w:tc>
        <w:tc>
          <w:tcPr>
            <w:tcW w:w="1220" w:type="pct"/>
            <w:gridSpan w:val="3"/>
          </w:tcPr>
          <w:p w14:paraId="6218EAEA" w14:textId="32B42218" w:rsidR="0076400B" w:rsidRDefault="0076400B" w:rsidP="00174DB7"/>
        </w:tc>
        <w:tc>
          <w:tcPr>
            <w:tcW w:w="1220" w:type="pct"/>
            <w:gridSpan w:val="6"/>
          </w:tcPr>
          <w:p w14:paraId="19160D55" w14:textId="619881B0" w:rsidR="0076400B" w:rsidRDefault="0076400B" w:rsidP="00174DB7"/>
        </w:tc>
      </w:tr>
    </w:tbl>
    <w:p w14:paraId="6AE0ABB0" w14:textId="77777777" w:rsidR="0076400B" w:rsidRDefault="0076400B" w:rsidP="0076400B">
      <w:pPr>
        <w:sectPr w:rsidR="0076400B" w:rsidSect="000B6AD9">
          <w:pgSz w:w="16838" w:h="11906" w:orient="landscape" w:code="9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203"/>
        <w:gridCol w:w="1839"/>
        <w:gridCol w:w="112"/>
        <w:gridCol w:w="245"/>
        <w:gridCol w:w="2199"/>
        <w:gridCol w:w="1185"/>
        <w:gridCol w:w="155"/>
        <w:gridCol w:w="859"/>
        <w:gridCol w:w="2199"/>
        <w:gridCol w:w="726"/>
        <w:gridCol w:w="96"/>
        <w:gridCol w:w="695"/>
        <w:gridCol w:w="682"/>
        <w:gridCol w:w="2205"/>
        <w:gridCol w:w="109"/>
      </w:tblGrid>
      <w:tr w:rsidR="0076400B" w14:paraId="125EE202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827758C" w14:textId="75B6FA27" w:rsidR="0076400B" w:rsidRPr="001630BB" w:rsidRDefault="0088706F" w:rsidP="0088706F">
            <w:pPr>
              <w:pStyle w:val="Month"/>
              <w:jc w:val="center"/>
              <w:rPr>
                <w:sz w:val="48"/>
                <w:szCs w:val="48"/>
              </w:rPr>
            </w:pPr>
            <w:r w:rsidRPr="001630BB"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085C744D" wp14:editId="12C44624">
                  <wp:extent cx="731520" cy="340195"/>
                  <wp:effectExtent l="0" t="0" r="0" b="317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7586" cy="347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400B" w:rsidRPr="001630BB">
              <w:rPr>
                <w:sz w:val="48"/>
                <w:szCs w:val="48"/>
              </w:rPr>
              <w:t>October</w:t>
            </w:r>
            <w:r w:rsidR="00B01D72" w:rsidRPr="001630BB">
              <w:rPr>
                <w:noProof/>
                <w:sz w:val="48"/>
                <w:szCs w:val="48"/>
              </w:rPr>
              <w:drawing>
                <wp:inline distT="0" distB="0" distL="0" distR="0" wp14:anchorId="07A7B3F7" wp14:editId="47AFBFB4">
                  <wp:extent cx="554990" cy="44513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2CD56A61" w14:textId="77777777" w:rsidR="0076400B" w:rsidRPr="001630BB" w:rsidRDefault="00CE2D21" w:rsidP="000E7125">
            <w:pPr>
              <w:pStyle w:val="Year"/>
              <w:jc w:val="right"/>
              <w:rPr>
                <w:sz w:val="48"/>
                <w:szCs w:val="48"/>
              </w:rPr>
            </w:pPr>
            <w:r w:rsidRPr="001630BB">
              <w:rPr>
                <w:sz w:val="48"/>
                <w:szCs w:val="48"/>
              </w:rPr>
              <w:t>2025</w:t>
            </w:r>
          </w:p>
        </w:tc>
      </w:tr>
      <w:tr w:rsidR="0076400B" w14:paraId="0D427CAE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5D11273D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761B380F" w14:textId="77777777" w:rsidR="0076400B" w:rsidRDefault="0076400B" w:rsidP="00174DB7">
            <w:pPr>
              <w:pStyle w:val="NoSpacing"/>
            </w:pPr>
          </w:p>
        </w:tc>
      </w:tr>
      <w:tr w:rsidR="00C0767A" w14:paraId="6F5C922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AB5E1F9" w14:textId="77777777" w:rsidR="00C0767A" w:rsidRDefault="00EC22E3" w:rsidP="00C0767A">
            <w:pPr>
              <w:pStyle w:val="Days"/>
            </w:pPr>
            <w:sdt>
              <w:sdtPr>
                <w:id w:val="-1123302157"/>
                <w:placeholder>
                  <w:docPart w:val="EEAD38DCA0264880A1A7F0CDD57E3AE6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EAAE13A" w14:textId="77777777" w:rsidR="00C0767A" w:rsidRDefault="00EC22E3" w:rsidP="00C0767A">
            <w:pPr>
              <w:pStyle w:val="Days"/>
            </w:pPr>
            <w:sdt>
              <w:sdtPr>
                <w:id w:val="98219853"/>
                <w:placeholder>
                  <w:docPart w:val="756BF1C3A72B486DBAC70942E7FF2B6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C8F4AC2" w14:textId="77777777" w:rsidR="00C0767A" w:rsidRDefault="00EC22E3" w:rsidP="00C0767A">
            <w:pPr>
              <w:pStyle w:val="Days"/>
            </w:pPr>
            <w:sdt>
              <w:sdtPr>
                <w:id w:val="861321914"/>
                <w:placeholder>
                  <w:docPart w:val="73691688934749C89E465439EBD1717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033C266" w14:textId="77777777" w:rsidR="00C0767A" w:rsidRDefault="00EC22E3" w:rsidP="00C0767A">
            <w:pPr>
              <w:pStyle w:val="Days"/>
            </w:pPr>
            <w:sdt>
              <w:sdtPr>
                <w:id w:val="-532802866"/>
                <w:placeholder>
                  <w:docPart w:val="45735A27CCA24255B822BCCE913C4B55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3CB5BFA9" w14:textId="77777777" w:rsidR="00C0767A" w:rsidRDefault="00EC22E3" w:rsidP="00C0767A">
            <w:pPr>
              <w:pStyle w:val="Days"/>
            </w:pPr>
            <w:sdt>
              <w:sdtPr>
                <w:id w:val="-1400669883"/>
                <w:placeholder>
                  <w:docPart w:val="D72A15DA1B0542DD9718B0E577770D3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238692DC" w14:textId="77777777" w:rsidR="00C0767A" w:rsidRDefault="00EC22E3" w:rsidP="00C0767A">
            <w:pPr>
              <w:pStyle w:val="Days"/>
            </w:pPr>
            <w:sdt>
              <w:sdtPr>
                <w:id w:val="-1338001732"/>
                <w:placeholder>
                  <w:docPart w:val="7C28EC3CB8344EE3A03613BD6548884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CBCBAF0" w14:textId="77777777" w:rsidR="00C0767A" w:rsidRDefault="00EC22E3" w:rsidP="00C0767A">
            <w:pPr>
              <w:pStyle w:val="Days"/>
            </w:pPr>
            <w:sdt>
              <w:sdtPr>
                <w:id w:val="-1525098198"/>
                <w:placeholder>
                  <w:docPart w:val="66C6FDE40FEF48A29FA2D96788A3D064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7245D57B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D5FE3DE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2B5A5A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A1922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A708D8C" w14:textId="77777777" w:rsidR="00CE2D21" w:rsidRDefault="00CE2D21" w:rsidP="00CE2D21">
            <w:pPr>
              <w:pStyle w:val="Dates"/>
            </w:pPr>
            <w:r w:rsidRPr="00B6510B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F33A95" w14:textId="77777777" w:rsidR="00CE2D21" w:rsidRDefault="00CE2D21" w:rsidP="00CE2D21">
            <w:pPr>
              <w:pStyle w:val="Dates"/>
            </w:pPr>
            <w:r w:rsidRPr="00B6510B">
              <w:t>2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01B3061" w14:textId="77777777" w:rsidR="00CE2D21" w:rsidRDefault="00CE2D21" w:rsidP="00CE2D21">
            <w:pPr>
              <w:pStyle w:val="Dates"/>
            </w:pPr>
            <w:r w:rsidRPr="00B6510B">
              <w:t>3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1BF9AA" w14:textId="77777777" w:rsidR="00CE2D21" w:rsidRDefault="00CE2D21" w:rsidP="00CE2D21">
            <w:pPr>
              <w:pStyle w:val="Dates"/>
            </w:pPr>
            <w:r w:rsidRPr="00B6510B">
              <w:t>4</w:t>
            </w:r>
          </w:p>
        </w:tc>
      </w:tr>
      <w:tr w:rsidR="00CE2D21" w14:paraId="0E5A2D2B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1BD102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22E275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A8514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4309BB" w14:textId="709F7DD9" w:rsidR="00CE2D21" w:rsidRDefault="0030764F" w:rsidP="00CE2D21">
            <w:pPr>
              <w:pStyle w:val="Dates"/>
            </w:pPr>
            <w:bookmarkStart w:id="27" w:name="_Hlk183418934"/>
            <w:r w:rsidRPr="0030764F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30764F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bookmarkEnd w:id="27"/>
            <w:proofErr w:type="spellEnd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D904DB" w14:textId="31ABE5DE" w:rsidR="00CE2D21" w:rsidRDefault="0030764F" w:rsidP="00CE2D21">
            <w:pPr>
              <w:pStyle w:val="Dates"/>
            </w:pPr>
            <w:r w:rsidRPr="0030764F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 xml:space="preserve">Holiday </w:t>
            </w:r>
            <w:proofErr w:type="spellStart"/>
            <w:r w:rsidRPr="0030764F">
              <w:rPr>
                <w:rFonts w:ascii="Poppins" w:hAnsi="Poppins" w:cs="Poppins"/>
                <w:b/>
                <w:bCs/>
                <w:color w:val="05295A" w:themeColor="accent1" w:themeShade="BF"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D9C08B1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0664EA" w14:textId="77777777" w:rsidR="00CE2D21" w:rsidRDefault="00CE2D21" w:rsidP="00CE2D21">
            <w:pPr>
              <w:pStyle w:val="Dates"/>
            </w:pPr>
          </w:p>
        </w:tc>
      </w:tr>
      <w:tr w:rsidR="00CE2D21" w14:paraId="44A36A7B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4837B07" w14:textId="77777777" w:rsidR="00CE2D21" w:rsidRDefault="00CE2D21" w:rsidP="00CE2D21">
            <w:pPr>
              <w:pStyle w:val="Dates"/>
            </w:pPr>
            <w:r w:rsidRPr="00B6510B">
              <w:t>5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137C0F" w14:textId="77777777" w:rsidR="00CE2D21" w:rsidRDefault="00CE2D21" w:rsidP="00CE2D21">
            <w:pPr>
              <w:pStyle w:val="Dates"/>
            </w:pPr>
            <w:r w:rsidRPr="00B6510B">
              <w:t>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D8B0DFD" w14:textId="77777777" w:rsidR="00CE2D21" w:rsidRDefault="00CE2D21" w:rsidP="00CE2D21">
            <w:pPr>
              <w:pStyle w:val="Dates"/>
            </w:pPr>
            <w:r w:rsidRPr="00B6510B">
              <w:t>7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AA461C7" w14:textId="77777777" w:rsidR="00CE2D21" w:rsidRDefault="00CE2D21" w:rsidP="00CE2D21">
            <w:pPr>
              <w:pStyle w:val="Dates"/>
            </w:pPr>
            <w:r w:rsidRPr="00B6510B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47D1FA" w14:textId="77777777" w:rsidR="00CE2D21" w:rsidRDefault="00CE2D21" w:rsidP="00CE2D21">
            <w:pPr>
              <w:pStyle w:val="Dates"/>
            </w:pPr>
            <w:r w:rsidRPr="00B6510B">
              <w:t>9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4F56FD" w14:textId="77777777" w:rsidR="00CE2D21" w:rsidRDefault="00CE2D21" w:rsidP="00CE2D21">
            <w:pPr>
              <w:pStyle w:val="Dates"/>
            </w:pPr>
            <w:r w:rsidRPr="00B6510B">
              <w:t>10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BC8E26E" w14:textId="77777777" w:rsidR="00CE2D21" w:rsidRDefault="00CE2D21" w:rsidP="00CE2D21">
            <w:pPr>
              <w:pStyle w:val="Dates"/>
            </w:pPr>
            <w:r w:rsidRPr="00B6510B">
              <w:t>11</w:t>
            </w:r>
          </w:p>
        </w:tc>
      </w:tr>
      <w:tr w:rsidR="00CE2D21" w14:paraId="4B08A9F0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38D1CA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D51BCF" w14:textId="756BC828" w:rsidR="00CE2D21" w:rsidRPr="00BF0E67" w:rsidRDefault="00FC6A69" w:rsidP="00CE2D21">
            <w:pPr>
              <w:pStyle w:val="Dates"/>
              <w:rPr>
                <w:rFonts w:ascii="Poppins" w:hAnsi="Poppins" w:cs="Poppins"/>
              </w:rPr>
            </w:pPr>
            <w:bookmarkStart w:id="28" w:name="_Hlk183418965"/>
            <w:r w:rsidRPr="00637414">
              <w:rPr>
                <w:rFonts w:ascii="Poppins" w:hAnsi="Poppins" w:cs="Poppins"/>
                <w:b/>
                <w:bCs/>
                <w:color w:val="5590CC" w:themeColor="text2"/>
                <w:highlight w:val="yellow"/>
              </w:rPr>
              <w:t>School term 4 starts</w:t>
            </w:r>
            <w:bookmarkEnd w:id="28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C989D7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5DE43E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ADF2AE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7D34FC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4667E50" w14:textId="77777777" w:rsidR="00CE2D21" w:rsidRDefault="00CE2D21" w:rsidP="00CE2D21">
            <w:pPr>
              <w:pStyle w:val="Dates"/>
            </w:pPr>
          </w:p>
        </w:tc>
      </w:tr>
      <w:tr w:rsidR="00CE2D21" w14:paraId="7A97DAB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66C4517" w14:textId="77777777" w:rsidR="00CE2D21" w:rsidRDefault="00CE2D21" w:rsidP="00CE2D21">
            <w:pPr>
              <w:pStyle w:val="Dates"/>
            </w:pPr>
            <w:r w:rsidRPr="00B6510B">
              <w:t>12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A34239" w14:textId="77777777" w:rsidR="00CE2D21" w:rsidRDefault="00CE2D21" w:rsidP="00CE2D21">
            <w:pPr>
              <w:pStyle w:val="Dates"/>
            </w:pPr>
            <w:r w:rsidRPr="00B6510B">
              <w:t>13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C304764" w14:textId="77777777" w:rsidR="00CE2D21" w:rsidRDefault="00CE2D21" w:rsidP="00CE2D21">
            <w:pPr>
              <w:pStyle w:val="Dates"/>
            </w:pPr>
            <w:r w:rsidRPr="00B6510B">
              <w:t>14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2FBA7F" w14:textId="77777777" w:rsidR="00CE2D21" w:rsidRDefault="00CE2D21" w:rsidP="00CE2D21">
            <w:pPr>
              <w:pStyle w:val="Dates"/>
            </w:pPr>
            <w:r w:rsidRPr="00B6510B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91254A8" w14:textId="77777777" w:rsidR="00CE2D21" w:rsidRDefault="00CE2D21" w:rsidP="00CE2D21">
            <w:pPr>
              <w:pStyle w:val="Dates"/>
            </w:pPr>
            <w:r w:rsidRPr="00B6510B">
              <w:t>16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F46858D" w14:textId="77777777" w:rsidR="00CE2D21" w:rsidRDefault="00CE2D21" w:rsidP="00CE2D21">
            <w:pPr>
              <w:pStyle w:val="Dates"/>
            </w:pPr>
            <w:r w:rsidRPr="00B6510B">
              <w:t>17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F7E47DE" w14:textId="77777777" w:rsidR="00CE2D21" w:rsidRDefault="00CE2D21" w:rsidP="00CE2D21">
            <w:pPr>
              <w:pStyle w:val="Dates"/>
            </w:pPr>
            <w:r w:rsidRPr="00B6510B">
              <w:t>18</w:t>
            </w:r>
          </w:p>
        </w:tc>
      </w:tr>
      <w:tr w:rsidR="00CE2D21" w14:paraId="3FA2FE05" w14:textId="77777777" w:rsidTr="00A731D1">
        <w:trPr>
          <w:gridAfter w:val="1"/>
          <w:wAfter w:w="35" w:type="pct"/>
          <w:trHeight w:hRule="exact" w:val="1419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AEEB90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78FACA3" w14:textId="19366643" w:rsidR="00CE2D21" w:rsidRDefault="00880E9A" w:rsidP="00CE2D21">
            <w:pPr>
              <w:pStyle w:val="Dates"/>
            </w:pPr>
            <w:bookmarkStart w:id="29" w:name="_Hlk183419690"/>
            <w:r w:rsidRPr="00BF0E67">
              <w:rPr>
                <w:rFonts w:ascii="Poppins" w:hAnsi="Poppins" w:cs="Poppins"/>
                <w:b/>
                <w:bCs/>
                <w:color w:val="FFC000"/>
                <w:u w:val="single"/>
              </w:rPr>
              <w:t xml:space="preserve">SUMMER 8’s </w:t>
            </w:r>
            <w:r>
              <w:rPr>
                <w:rFonts w:ascii="Poppins" w:hAnsi="Poppins" w:cs="Poppins"/>
                <w:b/>
                <w:bCs/>
                <w:color w:val="FFC000"/>
                <w:u w:val="single"/>
              </w:rPr>
              <w:t>Registrations close</w:t>
            </w:r>
            <w:bookmarkEnd w:id="29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D9264E" w14:textId="3A96EEB8" w:rsidR="00CE2D21" w:rsidRDefault="00880E9A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u w:val="single"/>
              </w:rPr>
            </w:pPr>
            <w:r w:rsidRPr="00BF0E67">
              <w:rPr>
                <w:rFonts w:ascii="Poppins" w:hAnsi="Poppins" w:cs="Poppins"/>
                <w:b/>
                <w:bCs/>
                <w:color w:val="FFC000"/>
                <w:u w:val="single"/>
              </w:rPr>
              <w:t xml:space="preserve">SUMMER 8’s </w:t>
            </w:r>
            <w:r w:rsidR="00FF5A11">
              <w:rPr>
                <w:rFonts w:ascii="Poppins" w:hAnsi="Poppins" w:cs="Poppins"/>
                <w:b/>
                <w:bCs/>
                <w:color w:val="FFC000"/>
                <w:u w:val="single"/>
              </w:rPr>
              <w:t>draws</w:t>
            </w:r>
            <w:r>
              <w:rPr>
                <w:rFonts w:ascii="Poppins" w:hAnsi="Poppins" w:cs="Poppins"/>
                <w:b/>
                <w:bCs/>
                <w:color w:val="FFC000"/>
                <w:u w:val="single"/>
              </w:rPr>
              <w:t xml:space="preserve"> out</w:t>
            </w:r>
          </w:p>
          <w:p w14:paraId="2DDE9AF8" w14:textId="149F5A6D" w:rsidR="00A731D1" w:rsidRDefault="00A731D1" w:rsidP="00CE2D21">
            <w:pPr>
              <w:pStyle w:val="Dates"/>
            </w:pPr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JMC Committee meeting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DD69ED" w14:textId="77777777" w:rsidR="00CE2D21" w:rsidRDefault="00B570E1" w:rsidP="00CE2D21">
            <w:pPr>
              <w:pStyle w:val="Dates"/>
              <w:rPr>
                <w:rFonts w:ascii="Poppins" w:hAnsi="Poppins" w:cs="Poppins"/>
                <w:b/>
                <w:bCs/>
                <w:color w:val="FFC000"/>
                <w:u w:val="single"/>
              </w:rPr>
            </w:pPr>
            <w:r w:rsidRPr="00BF0E67">
              <w:rPr>
                <w:rFonts w:ascii="Poppins" w:hAnsi="Poppins" w:cs="Poppins"/>
                <w:b/>
                <w:bCs/>
                <w:color w:val="FFC000"/>
                <w:u w:val="single"/>
              </w:rPr>
              <w:t>SUMMER 8’s START WEEK 1</w:t>
            </w:r>
          </w:p>
          <w:p w14:paraId="4FEBE6F2" w14:textId="64DD5B77" w:rsidR="00A731D1" w:rsidRPr="00BF0E67" w:rsidRDefault="00A731D1" w:rsidP="00CE2D21">
            <w:pPr>
              <w:pStyle w:val="Dates"/>
              <w:rPr>
                <w:rFonts w:ascii="Poppins" w:hAnsi="Poppins" w:cs="Poppins"/>
              </w:rPr>
            </w:pPr>
            <w:r w:rsidRPr="00A731D1">
              <w:rPr>
                <w:rFonts w:ascii="Poppins" w:hAnsi="Poppins" w:cs="Poppins"/>
                <w:b/>
                <w:bCs/>
                <w:color w:val="C00000"/>
                <w:u w:val="single"/>
              </w:rPr>
              <w:t>NSSSA Yrs. 7 &amp;8 Hockey 5’s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07BD5D" w14:textId="0A4E73C7" w:rsidR="00CE2D21" w:rsidRPr="00BF0E67" w:rsidRDefault="00B570E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  <w:b/>
                <w:bCs/>
                <w:color w:val="FFC000"/>
                <w:u w:val="single"/>
              </w:rPr>
              <w:t>SUMMER 8’s START WEEK 1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A0A238F" w14:textId="77777777" w:rsidR="00FF5A11" w:rsidRDefault="007A070A" w:rsidP="00CE2D21">
            <w:pPr>
              <w:pStyle w:val="Dates"/>
              <w:rPr>
                <w:rFonts w:ascii="Poppins" w:hAnsi="Poppins" w:cs="Poppins"/>
                <w:b/>
                <w:bCs/>
                <w:color w:val="E26AE1" w:themeColor="accent6" w:themeTint="99"/>
              </w:rPr>
            </w:pPr>
            <w:bookmarkStart w:id="30" w:name="_Hlk183420430"/>
            <w:r>
              <w:rPr>
                <w:rFonts w:ascii="Poppins" w:hAnsi="Poppins" w:cs="Poppins"/>
                <w:b/>
                <w:bCs/>
                <w:color w:val="FFC000"/>
                <w:u w:val="single"/>
              </w:rPr>
              <w:t xml:space="preserve">Registrations close </w:t>
            </w:r>
            <w:r w:rsidRPr="007A070A">
              <w:rPr>
                <w:rFonts w:ascii="Poppins" w:hAnsi="Poppins" w:cs="Poppins"/>
                <w:b/>
                <w:bCs/>
                <w:color w:val="FFC000"/>
                <w:u w:val="single"/>
              </w:rPr>
              <w:t>Twilight HOCKEY</w:t>
            </w:r>
            <w:r w:rsidRPr="00BF0E67">
              <w:rPr>
                <w:rFonts w:ascii="Poppins" w:hAnsi="Poppins" w:cs="Poppins"/>
                <w:b/>
                <w:bCs/>
                <w:color w:val="FFC000"/>
                <w:u w:val="single"/>
              </w:rPr>
              <w:t xml:space="preserve">’s </w:t>
            </w:r>
            <w:r w:rsidRPr="00BF0E67">
              <w:rPr>
                <w:rFonts w:ascii="Poppins" w:hAnsi="Poppins" w:cs="Poppins"/>
                <w:b/>
                <w:bCs/>
                <w:color w:val="E26AE1" w:themeColor="accent6" w:themeTint="99"/>
              </w:rPr>
              <w:t xml:space="preserve"> </w:t>
            </w:r>
          </w:p>
          <w:p w14:paraId="4BF85E65" w14:textId="797574AE" w:rsidR="00CE2D21" w:rsidRDefault="007A070A" w:rsidP="00CE2D21">
            <w:pPr>
              <w:pStyle w:val="Dates"/>
            </w:pPr>
            <w:r>
              <w:rPr>
                <w:rFonts w:ascii="Poppins" w:hAnsi="Poppins" w:cs="Poppins"/>
                <w:b/>
                <w:bCs/>
                <w:color w:val="E26AE1" w:themeColor="accent6" w:themeTint="99"/>
              </w:rPr>
              <w:t xml:space="preserve">6 </w:t>
            </w:r>
            <w:r w:rsidRPr="00BF0E67">
              <w:rPr>
                <w:rFonts w:ascii="Poppins" w:hAnsi="Poppins" w:cs="Poppins"/>
                <w:b/>
                <w:bCs/>
                <w:color w:val="E26AE1" w:themeColor="accent6" w:themeTint="99"/>
              </w:rPr>
              <w:t>ASIDE HOC</w:t>
            </w:r>
            <w:r>
              <w:rPr>
                <w:rFonts w:ascii="Poppins" w:hAnsi="Poppins" w:cs="Poppins"/>
                <w:b/>
                <w:bCs/>
                <w:color w:val="E26AE1" w:themeColor="accent6" w:themeTint="99"/>
              </w:rPr>
              <w:t>K</w:t>
            </w:r>
            <w:r w:rsidRPr="00BF0E67">
              <w:rPr>
                <w:rFonts w:ascii="Poppins" w:hAnsi="Poppins" w:cs="Poppins"/>
                <w:b/>
                <w:bCs/>
                <w:color w:val="E26AE1" w:themeColor="accent6" w:themeTint="99"/>
              </w:rPr>
              <w:t>EY</w:t>
            </w:r>
            <w:bookmarkEnd w:id="30"/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4A18B8" w14:textId="77777777" w:rsidR="00CE2D21" w:rsidRDefault="00CE2D21" w:rsidP="00CE2D21">
            <w:pPr>
              <w:pStyle w:val="Dates"/>
            </w:pPr>
          </w:p>
        </w:tc>
      </w:tr>
      <w:tr w:rsidR="00CE2D21" w14:paraId="399C5174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AF7E1FA" w14:textId="77777777" w:rsidR="00CE2D21" w:rsidRDefault="00CE2D21" w:rsidP="00CE2D21">
            <w:pPr>
              <w:pStyle w:val="Dates"/>
            </w:pPr>
            <w:r w:rsidRPr="00B6510B">
              <w:t>19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A51DB2" w14:textId="77777777" w:rsidR="00CE2D21" w:rsidRDefault="00CE2D21" w:rsidP="00CE2D21">
            <w:pPr>
              <w:pStyle w:val="Dates"/>
            </w:pPr>
            <w:r w:rsidRPr="00B6510B">
              <w:t>20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710277" w14:textId="77777777" w:rsidR="00CE2D21" w:rsidRDefault="00CE2D21" w:rsidP="00CE2D21">
            <w:pPr>
              <w:pStyle w:val="Dates"/>
            </w:pPr>
            <w:r w:rsidRPr="00B6510B">
              <w:t>21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78700A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6EFD2E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23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F3CDD6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24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2C7BF6" w14:textId="77777777" w:rsidR="00CE2D21" w:rsidRPr="00BF0E67" w:rsidRDefault="00CE2D2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</w:rPr>
              <w:t>25</w:t>
            </w:r>
          </w:p>
        </w:tc>
      </w:tr>
      <w:tr w:rsidR="00CE2D21" w14:paraId="2F280CC8" w14:textId="77777777" w:rsidTr="00FF5A11">
        <w:trPr>
          <w:gridAfter w:val="1"/>
          <w:wAfter w:w="35" w:type="pct"/>
          <w:trHeight w:hRule="exact" w:val="180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ED94C0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17059C7" w14:textId="6F7729C2" w:rsidR="00CE2D21" w:rsidRDefault="007A070A" w:rsidP="00CE2D21">
            <w:pPr>
              <w:pStyle w:val="Dates"/>
            </w:pPr>
            <w:bookmarkStart w:id="31" w:name="_Hlk183420478"/>
            <w:r w:rsidRPr="007A070A">
              <w:rPr>
                <w:rFonts w:ascii="Poppins" w:hAnsi="Poppins" w:cs="Poppins"/>
                <w:b/>
                <w:bCs/>
                <w:color w:val="FFC000"/>
                <w:u w:val="single"/>
              </w:rPr>
              <w:t xml:space="preserve">Twilight </w:t>
            </w:r>
            <w:proofErr w:type="gramStart"/>
            <w:r w:rsidRPr="007A070A">
              <w:rPr>
                <w:rFonts w:ascii="Poppins" w:hAnsi="Poppins" w:cs="Poppins"/>
                <w:b/>
                <w:bCs/>
                <w:color w:val="FFC000"/>
                <w:u w:val="single"/>
              </w:rPr>
              <w:t>HOCKEY</w:t>
            </w:r>
            <w:r w:rsidRPr="00BF0E67">
              <w:rPr>
                <w:rFonts w:ascii="Poppins" w:hAnsi="Poppins" w:cs="Poppins"/>
                <w:b/>
                <w:bCs/>
                <w:color w:val="FFC000"/>
                <w:u w:val="single"/>
              </w:rPr>
              <w:t xml:space="preserve">’s </w:t>
            </w:r>
            <w:r w:rsidR="00797B24">
              <w:rPr>
                <w:rFonts w:ascii="Poppins" w:hAnsi="Poppins" w:cs="Poppins"/>
                <w:b/>
                <w:bCs/>
                <w:color w:val="FFC000"/>
                <w:u w:val="single"/>
              </w:rPr>
              <w:t xml:space="preserve"> &amp;</w:t>
            </w:r>
            <w:proofErr w:type="gramEnd"/>
            <w:r w:rsidR="00797B24">
              <w:rPr>
                <w:rFonts w:ascii="Poppins" w:hAnsi="Poppins" w:cs="Poppins"/>
                <w:b/>
                <w:bCs/>
                <w:color w:val="FFC000"/>
                <w:u w:val="single"/>
              </w:rPr>
              <w:t xml:space="preserve"> </w:t>
            </w:r>
            <w:r w:rsidRPr="00BF0E67">
              <w:rPr>
                <w:rFonts w:ascii="Poppins" w:hAnsi="Poppins" w:cs="Poppins"/>
                <w:b/>
                <w:bCs/>
                <w:color w:val="E26AE1" w:themeColor="accent6" w:themeTint="99"/>
              </w:rPr>
              <w:t>6 ASIDE HOC</w:t>
            </w:r>
            <w:r>
              <w:rPr>
                <w:rFonts w:ascii="Poppins" w:hAnsi="Poppins" w:cs="Poppins"/>
                <w:b/>
                <w:bCs/>
                <w:color w:val="E26AE1" w:themeColor="accent6" w:themeTint="99"/>
              </w:rPr>
              <w:t>K</w:t>
            </w:r>
            <w:r w:rsidRPr="00BF0E67">
              <w:rPr>
                <w:rFonts w:ascii="Poppins" w:hAnsi="Poppins" w:cs="Poppins"/>
                <w:b/>
                <w:bCs/>
                <w:color w:val="E26AE1" w:themeColor="accent6" w:themeTint="99"/>
              </w:rPr>
              <w:t xml:space="preserve">EY </w:t>
            </w:r>
            <w:r>
              <w:rPr>
                <w:rFonts w:ascii="Poppins" w:hAnsi="Poppins" w:cs="Poppins"/>
                <w:b/>
                <w:bCs/>
                <w:color w:val="FFC000"/>
                <w:u w:val="single"/>
              </w:rPr>
              <w:t>draw out</w:t>
            </w:r>
            <w:bookmarkEnd w:id="31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F586AA" w14:textId="77777777" w:rsidR="00FF5A11" w:rsidRDefault="007A070A" w:rsidP="00B71BEF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</w:rPr>
            </w:pPr>
            <w:bookmarkStart w:id="32" w:name="_Hlk183419945"/>
            <w:bookmarkStart w:id="33" w:name="_Hlk183420253"/>
            <w:r w:rsidRPr="00BF0E67">
              <w:rPr>
                <w:rFonts w:ascii="Poppins" w:hAnsi="Poppins" w:cs="Poppins"/>
                <w:b/>
                <w:bCs/>
                <w:color w:val="B04B0F" w:themeColor="accent4" w:themeShade="BF"/>
              </w:rPr>
              <w:t>Tw</w:t>
            </w:r>
            <w:r>
              <w:rPr>
                <w:rFonts w:ascii="Poppins" w:hAnsi="Poppins" w:cs="Poppins"/>
                <w:b/>
                <w:bCs/>
                <w:color w:val="B04B0F" w:themeColor="accent4" w:themeShade="BF"/>
              </w:rPr>
              <w:t>i</w:t>
            </w:r>
            <w:r w:rsidRPr="00BF0E67">
              <w:rPr>
                <w:rFonts w:ascii="Poppins" w:hAnsi="Poppins" w:cs="Poppins"/>
                <w:b/>
                <w:bCs/>
                <w:color w:val="B04B0F" w:themeColor="accent4" w:themeShade="BF"/>
              </w:rPr>
              <w:t>light</w:t>
            </w:r>
            <w:r w:rsidR="00B71BEF" w:rsidRPr="00BF0E67">
              <w:rPr>
                <w:rFonts w:ascii="Poppins" w:hAnsi="Poppins" w:cs="Poppins"/>
                <w:b/>
                <w:bCs/>
                <w:color w:val="B04B0F" w:themeColor="accent4" w:themeShade="BF"/>
              </w:rPr>
              <w:t xml:space="preserve"> HOCKEY STARTS </w:t>
            </w:r>
          </w:p>
          <w:p w14:paraId="592F8DA2" w14:textId="4B50E1DC" w:rsidR="00B71BEF" w:rsidRPr="00BF0E67" w:rsidRDefault="00B71BEF" w:rsidP="00B71BEF">
            <w:pPr>
              <w:pStyle w:val="Dates"/>
              <w:rPr>
                <w:rFonts w:ascii="Poppins" w:hAnsi="Poppins" w:cs="Poppins"/>
                <w:b/>
                <w:bCs/>
                <w:color w:val="B04B0F" w:themeColor="accent4" w:themeShade="BF"/>
              </w:rPr>
            </w:pPr>
            <w:r w:rsidRPr="00BF0E67">
              <w:rPr>
                <w:rFonts w:ascii="Poppins" w:hAnsi="Poppins" w:cs="Poppins"/>
                <w:b/>
                <w:bCs/>
                <w:color w:val="E26AE1" w:themeColor="accent6" w:themeTint="99"/>
              </w:rPr>
              <w:t>6 ASIDE HOC</w:t>
            </w:r>
            <w:r w:rsidR="007A070A">
              <w:rPr>
                <w:rFonts w:ascii="Poppins" w:hAnsi="Poppins" w:cs="Poppins"/>
                <w:b/>
                <w:bCs/>
                <w:color w:val="E26AE1" w:themeColor="accent6" w:themeTint="99"/>
              </w:rPr>
              <w:t>K</w:t>
            </w:r>
            <w:r w:rsidRPr="00BF0E67">
              <w:rPr>
                <w:rFonts w:ascii="Poppins" w:hAnsi="Poppins" w:cs="Poppins"/>
                <w:b/>
                <w:bCs/>
                <w:color w:val="E26AE1" w:themeColor="accent6" w:themeTint="99"/>
              </w:rPr>
              <w:t xml:space="preserve">EY STARTS </w:t>
            </w:r>
            <w:bookmarkEnd w:id="32"/>
            <w:r w:rsidRPr="00BF0E67">
              <w:rPr>
                <w:rFonts w:ascii="Poppins" w:hAnsi="Poppins" w:cs="Poppins"/>
                <w:b/>
                <w:bCs/>
                <w:color w:val="267BF2" w:themeColor="accent1" w:themeTint="99"/>
              </w:rPr>
              <w:t>WEEK 1</w:t>
            </w:r>
          </w:p>
          <w:bookmarkEnd w:id="33"/>
          <w:p w14:paraId="4E30DA7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33A09C2" w14:textId="6E4A5975" w:rsidR="00CE2D21" w:rsidRPr="00BF0E67" w:rsidRDefault="00B570E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  <w:b/>
                <w:bCs/>
                <w:color w:val="FFC000"/>
                <w:u w:val="single"/>
              </w:rPr>
              <w:t>SUMMER 8’s START WEEK 2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4952674" w14:textId="0024884A" w:rsidR="00CE2D21" w:rsidRPr="00BF0E67" w:rsidRDefault="00B570E1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  <w:b/>
                <w:bCs/>
                <w:color w:val="FFC000"/>
                <w:u w:val="single"/>
              </w:rPr>
              <w:t>SUMMER 8’s START WEEK 2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8F0F4DB" w14:textId="5F2502C9" w:rsidR="00CE2D21" w:rsidRPr="00BF0E67" w:rsidRDefault="00FC6A69" w:rsidP="00CE2D21">
            <w:pPr>
              <w:pStyle w:val="Dates"/>
              <w:rPr>
                <w:rFonts w:ascii="Poppins" w:hAnsi="Poppins" w:cs="Poppins"/>
                <w:b/>
                <w:bCs/>
                <w:color w:val="E14C33"/>
              </w:rPr>
            </w:pPr>
            <w:bookmarkStart w:id="34" w:name="_Hlk183420552"/>
            <w:r w:rsidRPr="00BF0E67">
              <w:rPr>
                <w:rFonts w:ascii="Poppins" w:hAnsi="Poppins" w:cs="Poppins"/>
                <w:b/>
                <w:bCs/>
                <w:color w:val="E14C33"/>
              </w:rPr>
              <w:t>National Māori Tournament</w:t>
            </w:r>
            <w:bookmarkEnd w:id="34"/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EE1854" w14:textId="096548F4" w:rsidR="00CE2D21" w:rsidRPr="00BF0E67" w:rsidRDefault="00FC6A69" w:rsidP="00CE2D21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  <w:b/>
                <w:bCs/>
                <w:color w:val="E14C33"/>
              </w:rPr>
              <w:t>National Māori Tournament</w:t>
            </w:r>
          </w:p>
        </w:tc>
      </w:tr>
      <w:tr w:rsidR="00CE2D21" w14:paraId="06334081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7F2C53" w14:textId="77777777" w:rsidR="00CE2D21" w:rsidRDefault="00CE2D21" w:rsidP="00CE2D21">
            <w:pPr>
              <w:pStyle w:val="Dates"/>
            </w:pPr>
            <w:r w:rsidRPr="00B6510B">
              <w:t>26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FD4338F" w14:textId="77777777" w:rsidR="00CE2D21" w:rsidRDefault="00CE2D21" w:rsidP="00CE2D21">
            <w:pPr>
              <w:pStyle w:val="Dates"/>
            </w:pPr>
            <w:r w:rsidRPr="00B6510B">
              <w:t>27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CAD2C2" w14:textId="77777777" w:rsidR="00CE2D21" w:rsidRDefault="00CE2D21" w:rsidP="00CE2D21">
            <w:pPr>
              <w:pStyle w:val="Dates"/>
            </w:pPr>
            <w:r w:rsidRPr="00B6510B">
              <w:t>28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044634" w14:textId="77777777" w:rsidR="00CE2D21" w:rsidRDefault="00CE2D21" w:rsidP="00CE2D21">
            <w:pPr>
              <w:pStyle w:val="Dates"/>
            </w:pPr>
            <w:r w:rsidRPr="00B6510B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05F7C1" w14:textId="77777777" w:rsidR="00CE2D21" w:rsidRDefault="00CE2D21" w:rsidP="00CE2D21">
            <w:pPr>
              <w:pStyle w:val="Dates"/>
            </w:pPr>
            <w:r w:rsidRPr="00B6510B">
              <w:t>30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4FE902A" w14:textId="77777777" w:rsidR="00CE2D21" w:rsidRDefault="00CE2D21" w:rsidP="00CE2D21">
            <w:pPr>
              <w:pStyle w:val="Dates"/>
            </w:pPr>
            <w:r w:rsidRPr="00B6510B">
              <w:t>31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ED7F23" w14:textId="77777777" w:rsidR="00CE2D21" w:rsidRDefault="00CE2D21" w:rsidP="00CE2D21">
            <w:pPr>
              <w:pStyle w:val="Dates"/>
            </w:pPr>
          </w:p>
        </w:tc>
      </w:tr>
      <w:tr w:rsidR="0076400B" w14:paraId="053A8A4C" w14:textId="77777777" w:rsidTr="00BF0E67">
        <w:trPr>
          <w:gridAfter w:val="1"/>
          <w:wAfter w:w="35" w:type="pct"/>
          <w:trHeight w:hRule="exact" w:val="128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3E3FB8" w14:textId="0DAC6334" w:rsidR="0076400B" w:rsidRPr="00BF0E67" w:rsidRDefault="00FC6A69" w:rsidP="00174DB7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  <w:b/>
                <w:bCs/>
                <w:color w:val="E14C33"/>
              </w:rPr>
              <w:t>National Māori Tournament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AE5D70" w14:textId="5221B44B" w:rsidR="0076400B" w:rsidRPr="00FF5A11" w:rsidRDefault="00DA66F7" w:rsidP="00174DB7">
            <w:pPr>
              <w:pStyle w:val="Dates"/>
              <w:rPr>
                <w:rFonts w:ascii="Poppins" w:hAnsi="Poppins" w:cs="Poppins"/>
                <w:b/>
                <w:bCs/>
                <w:color w:val="E26AE1" w:themeColor="accent6" w:themeTint="99"/>
                <w:u w:val="single"/>
              </w:rPr>
            </w:pPr>
            <w:r w:rsidRPr="00FF5A11">
              <w:rPr>
                <w:rFonts w:ascii="Poppins" w:hAnsi="Poppins" w:cs="Poppins"/>
                <w:b/>
                <w:bCs/>
                <w:color w:val="E26AE1" w:themeColor="accent6" w:themeTint="99"/>
                <w:u w:val="single"/>
              </w:rPr>
              <w:t>LABOUR DAY</w:t>
            </w:r>
          </w:p>
          <w:p w14:paraId="2A1F7227" w14:textId="4B43800E" w:rsidR="00FC6A69" w:rsidRPr="00BF0E67" w:rsidRDefault="00FC6A69" w:rsidP="00174DB7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  <w:b/>
                <w:bCs/>
                <w:color w:val="E14C33"/>
              </w:rPr>
              <w:t>National Māori Tournament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16A18B" w14:textId="1D4E3D56" w:rsidR="00B71BEF" w:rsidRPr="00DA66F7" w:rsidRDefault="007A070A" w:rsidP="00B71BEF">
            <w:pPr>
              <w:pStyle w:val="Dates"/>
              <w:rPr>
                <w:b/>
                <w:bCs/>
                <w:color w:val="B04B0F" w:themeColor="accent4" w:themeShade="BF"/>
              </w:rPr>
            </w:pPr>
            <w:r w:rsidRPr="00DA66F7">
              <w:rPr>
                <w:b/>
                <w:bCs/>
                <w:color w:val="B04B0F" w:themeColor="accent4" w:themeShade="BF"/>
              </w:rPr>
              <w:t>Tw</w:t>
            </w:r>
            <w:r>
              <w:rPr>
                <w:b/>
                <w:bCs/>
                <w:color w:val="B04B0F" w:themeColor="accent4" w:themeShade="BF"/>
              </w:rPr>
              <w:t>i</w:t>
            </w:r>
            <w:r w:rsidRPr="00DA66F7">
              <w:rPr>
                <w:b/>
                <w:bCs/>
                <w:color w:val="B04B0F" w:themeColor="accent4" w:themeShade="BF"/>
              </w:rPr>
              <w:t>light</w:t>
            </w:r>
            <w:r w:rsidR="00B71BEF" w:rsidRPr="00DA66F7">
              <w:rPr>
                <w:b/>
                <w:bCs/>
                <w:color w:val="B04B0F" w:themeColor="accent4" w:themeShade="BF"/>
              </w:rPr>
              <w:t xml:space="preserve"> HOCKEY </w:t>
            </w:r>
            <w:r w:rsidR="00B71BEF" w:rsidRPr="00A5224C">
              <w:rPr>
                <w:b/>
                <w:bCs/>
                <w:color w:val="E26AE1" w:themeColor="accent6" w:themeTint="99"/>
              </w:rPr>
              <w:t>6 ASIDE HOC</w:t>
            </w:r>
            <w:r>
              <w:rPr>
                <w:b/>
                <w:bCs/>
                <w:color w:val="E26AE1" w:themeColor="accent6" w:themeTint="99"/>
              </w:rPr>
              <w:t>K</w:t>
            </w:r>
            <w:r w:rsidR="00B71BEF" w:rsidRPr="00A5224C">
              <w:rPr>
                <w:b/>
                <w:bCs/>
                <w:color w:val="E26AE1" w:themeColor="accent6" w:themeTint="99"/>
              </w:rPr>
              <w:t xml:space="preserve">EY </w:t>
            </w:r>
            <w:r w:rsidR="00B71BEF" w:rsidRPr="00156D01">
              <w:rPr>
                <w:b/>
                <w:bCs/>
                <w:color w:val="267BF2" w:themeColor="accent1" w:themeTint="99"/>
              </w:rPr>
              <w:t xml:space="preserve">WEEK </w:t>
            </w:r>
            <w:r w:rsidR="00B71BEF">
              <w:rPr>
                <w:b/>
                <w:bCs/>
                <w:color w:val="267BF2" w:themeColor="accent1" w:themeTint="99"/>
              </w:rPr>
              <w:t>2</w:t>
            </w:r>
          </w:p>
          <w:p w14:paraId="136B02D6" w14:textId="77777777" w:rsidR="0076400B" w:rsidRPr="00BF0E67" w:rsidRDefault="0076400B" w:rsidP="00174DB7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B5875DB" w14:textId="07AAD05F" w:rsidR="0076400B" w:rsidRPr="00BF0E67" w:rsidRDefault="00B570E1" w:rsidP="00174DB7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  <w:b/>
                <w:bCs/>
                <w:color w:val="FFC000"/>
                <w:u w:val="single"/>
              </w:rPr>
              <w:t>SUMMER 8’s START WEEK 3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AE092E" w14:textId="464AC5C0" w:rsidR="0076400B" w:rsidRPr="00BF0E67" w:rsidRDefault="00B570E1" w:rsidP="00174DB7">
            <w:pPr>
              <w:pStyle w:val="Dates"/>
              <w:rPr>
                <w:rFonts w:ascii="Poppins" w:hAnsi="Poppins" w:cs="Poppins"/>
              </w:rPr>
            </w:pPr>
            <w:r w:rsidRPr="00BF0E67">
              <w:rPr>
                <w:rFonts w:ascii="Poppins" w:hAnsi="Poppins" w:cs="Poppins"/>
                <w:b/>
                <w:bCs/>
                <w:color w:val="FFC000"/>
                <w:u w:val="single"/>
              </w:rPr>
              <w:t>SUMMER 8’s START WEEK 3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EA31383" w14:textId="77777777" w:rsidR="0076400B" w:rsidRPr="00BF0E67" w:rsidRDefault="0076400B" w:rsidP="00174DB7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1304E5A" w14:textId="77777777" w:rsidR="0076400B" w:rsidRPr="00BF0E67" w:rsidRDefault="0076400B" w:rsidP="00174DB7">
            <w:pPr>
              <w:pStyle w:val="Dates"/>
              <w:rPr>
                <w:rFonts w:ascii="Poppins" w:hAnsi="Poppins" w:cs="Poppins"/>
              </w:rPr>
            </w:pPr>
          </w:p>
        </w:tc>
      </w:tr>
      <w:tr w:rsidR="0076400B" w14:paraId="4E4FA50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D8308B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CB2168" w14:textId="77777777" w:rsidR="0076400B" w:rsidRPr="00BF0E67" w:rsidRDefault="0076400B" w:rsidP="00174DB7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4CD759E" w14:textId="77777777" w:rsidR="0076400B" w:rsidRPr="00BF0E67" w:rsidRDefault="0076400B" w:rsidP="00174DB7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25D1EA" w14:textId="77777777" w:rsidR="0076400B" w:rsidRPr="00BF0E67" w:rsidRDefault="0076400B" w:rsidP="00174DB7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F2DB99" w14:textId="77777777" w:rsidR="0076400B" w:rsidRPr="00BF0E67" w:rsidRDefault="0076400B" w:rsidP="00174DB7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DF2B09" w14:textId="77777777" w:rsidR="0076400B" w:rsidRPr="00BF0E67" w:rsidRDefault="0076400B" w:rsidP="00174DB7">
            <w:pPr>
              <w:pStyle w:val="Dates"/>
              <w:rPr>
                <w:rFonts w:ascii="Poppins" w:hAnsi="Poppins" w:cs="Poppins"/>
              </w:rPr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982E9CA" w14:textId="77777777" w:rsidR="0076400B" w:rsidRPr="00BF0E67" w:rsidRDefault="0076400B" w:rsidP="00174DB7">
            <w:pPr>
              <w:pStyle w:val="Dates"/>
              <w:rPr>
                <w:rFonts w:ascii="Poppins" w:hAnsi="Poppins" w:cs="Poppins"/>
              </w:rPr>
            </w:pPr>
          </w:p>
        </w:tc>
      </w:tr>
      <w:tr w:rsidR="0076400B" w14:paraId="03A0D861" w14:textId="77777777" w:rsidTr="000B6AD9">
        <w:trPr>
          <w:gridAfter w:val="1"/>
          <w:wAfter w:w="35" w:type="pct"/>
          <w:trHeight w:hRule="exact" w:val="133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7BC62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6EA01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A01445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DA876BB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DFC0B2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CF0418E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0FDD13" w14:textId="77777777" w:rsidR="0076400B" w:rsidRDefault="0076400B" w:rsidP="00174DB7">
            <w:pPr>
              <w:pStyle w:val="Dates"/>
            </w:pPr>
          </w:p>
        </w:tc>
      </w:tr>
      <w:tr w:rsidR="0076400B" w14:paraId="4EDD3023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4C99B6BD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40043EA9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7DE4B69A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4A3E30A6" w14:textId="77777777" w:rsidR="0076400B" w:rsidRDefault="0076400B" w:rsidP="000E7125"/>
        </w:tc>
      </w:tr>
      <w:tr w:rsidR="0076400B" w14:paraId="61992D64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168C94C5" w14:textId="0F481FE7" w:rsidR="0076400B" w:rsidRPr="00376CB0" w:rsidRDefault="0076400B" w:rsidP="00174DB7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4"/>
          </w:tcPr>
          <w:p w14:paraId="29C4068C" w14:textId="6A77C186" w:rsidR="0076400B" w:rsidRDefault="0076400B" w:rsidP="00174DB7"/>
        </w:tc>
        <w:tc>
          <w:tcPr>
            <w:tcW w:w="1220" w:type="pct"/>
            <w:gridSpan w:val="3"/>
          </w:tcPr>
          <w:p w14:paraId="752A0DC5" w14:textId="7E8C6125" w:rsidR="0076400B" w:rsidRDefault="0076400B" w:rsidP="00174DB7"/>
        </w:tc>
        <w:tc>
          <w:tcPr>
            <w:tcW w:w="1221" w:type="pct"/>
            <w:gridSpan w:val="5"/>
          </w:tcPr>
          <w:p w14:paraId="067C175E" w14:textId="4695DEAD" w:rsidR="0076400B" w:rsidRDefault="0076400B" w:rsidP="00174DB7"/>
        </w:tc>
      </w:tr>
    </w:tbl>
    <w:p w14:paraId="4C6F30AA" w14:textId="77777777" w:rsidR="0076400B" w:rsidRDefault="0076400B" w:rsidP="0076400B">
      <w:pPr>
        <w:sectPr w:rsidR="0076400B" w:rsidSect="000B6AD9">
          <w:pgSz w:w="16838" w:h="11906" w:orient="landscape" w:code="9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203"/>
        <w:gridCol w:w="1839"/>
        <w:gridCol w:w="112"/>
        <w:gridCol w:w="245"/>
        <w:gridCol w:w="2199"/>
        <w:gridCol w:w="1185"/>
        <w:gridCol w:w="155"/>
        <w:gridCol w:w="859"/>
        <w:gridCol w:w="2199"/>
        <w:gridCol w:w="726"/>
        <w:gridCol w:w="96"/>
        <w:gridCol w:w="695"/>
        <w:gridCol w:w="682"/>
        <w:gridCol w:w="2205"/>
        <w:gridCol w:w="109"/>
      </w:tblGrid>
      <w:tr w:rsidR="0076400B" w14:paraId="579A037F" w14:textId="77777777" w:rsidTr="001630BB">
        <w:trPr>
          <w:gridAfter w:val="1"/>
          <w:wAfter w:w="35" w:type="pct"/>
          <w:trHeight w:val="831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0AAD3B4" w14:textId="62A754B7" w:rsidR="0076400B" w:rsidRPr="001630BB" w:rsidRDefault="0088706F" w:rsidP="0088706F">
            <w:pPr>
              <w:pStyle w:val="Month"/>
              <w:jc w:val="center"/>
              <w:rPr>
                <w:sz w:val="48"/>
                <w:szCs w:val="48"/>
              </w:rPr>
            </w:pPr>
            <w:r w:rsidRPr="001630BB"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55E31EF6" wp14:editId="4C3F92DB">
                  <wp:extent cx="731520" cy="340196"/>
                  <wp:effectExtent l="0" t="0" r="0" b="317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0602" cy="349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400B" w:rsidRPr="001630BB">
              <w:rPr>
                <w:sz w:val="48"/>
                <w:szCs w:val="48"/>
              </w:rPr>
              <w:t>November</w:t>
            </w:r>
            <w:r w:rsidR="00B01D72" w:rsidRPr="001630BB">
              <w:rPr>
                <w:noProof/>
                <w:sz w:val="48"/>
                <w:szCs w:val="48"/>
              </w:rPr>
              <w:drawing>
                <wp:inline distT="0" distB="0" distL="0" distR="0" wp14:anchorId="4869E7FB" wp14:editId="21F550CB">
                  <wp:extent cx="554990" cy="4451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4889A74" w14:textId="77777777" w:rsidR="0076400B" w:rsidRPr="001630BB" w:rsidRDefault="00CE2D21" w:rsidP="000E7125">
            <w:pPr>
              <w:pStyle w:val="Year"/>
              <w:jc w:val="right"/>
              <w:rPr>
                <w:sz w:val="48"/>
                <w:szCs w:val="48"/>
              </w:rPr>
            </w:pPr>
            <w:r w:rsidRPr="001630BB">
              <w:rPr>
                <w:sz w:val="48"/>
                <w:szCs w:val="48"/>
              </w:rPr>
              <w:t>2025</w:t>
            </w:r>
          </w:p>
        </w:tc>
      </w:tr>
      <w:tr w:rsidR="0076400B" w14:paraId="5BF79688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A84F12F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69256DF1" w14:textId="77777777" w:rsidR="0076400B" w:rsidRDefault="0076400B" w:rsidP="00174DB7">
            <w:pPr>
              <w:pStyle w:val="NoSpacing"/>
            </w:pPr>
          </w:p>
        </w:tc>
      </w:tr>
      <w:tr w:rsidR="00C0767A" w14:paraId="43168EE3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4456D365" w14:textId="77777777" w:rsidR="00C0767A" w:rsidRDefault="00EC22E3" w:rsidP="00C0767A">
            <w:pPr>
              <w:pStyle w:val="Days"/>
            </w:pPr>
            <w:sdt>
              <w:sdtPr>
                <w:id w:val="654570143"/>
                <w:placeholder>
                  <w:docPart w:val="015FAA2A091F4FD880B73D2D75E8FBA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51F8AA6C" w14:textId="77777777" w:rsidR="00C0767A" w:rsidRDefault="00EC22E3" w:rsidP="00C0767A">
            <w:pPr>
              <w:pStyle w:val="Days"/>
            </w:pPr>
            <w:sdt>
              <w:sdtPr>
                <w:id w:val="853691659"/>
                <w:placeholder>
                  <w:docPart w:val="4B24C7722E74423EA65628B9148073CF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BAEDE2E" w14:textId="77777777" w:rsidR="00C0767A" w:rsidRDefault="00EC22E3" w:rsidP="00C0767A">
            <w:pPr>
              <w:pStyle w:val="Days"/>
            </w:pPr>
            <w:sdt>
              <w:sdtPr>
                <w:id w:val="-188525089"/>
                <w:placeholder>
                  <w:docPart w:val="1E05BCE141CE4BE19757663A6C4A609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E8E6899" w14:textId="77777777" w:rsidR="00C0767A" w:rsidRDefault="00EC22E3" w:rsidP="00C0767A">
            <w:pPr>
              <w:pStyle w:val="Days"/>
            </w:pPr>
            <w:sdt>
              <w:sdtPr>
                <w:id w:val="-1760427972"/>
                <w:placeholder>
                  <w:docPart w:val="A25CF75FE833413193193B2BE1F7B677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84F7FEA" w14:textId="77777777" w:rsidR="00C0767A" w:rsidRDefault="00EC22E3" w:rsidP="00C0767A">
            <w:pPr>
              <w:pStyle w:val="Days"/>
            </w:pPr>
            <w:sdt>
              <w:sdtPr>
                <w:id w:val="893081891"/>
                <w:placeholder>
                  <w:docPart w:val="2576A45ACE6144BB834C125E0934E8E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CEAEEAD" w14:textId="77777777" w:rsidR="00C0767A" w:rsidRDefault="00EC22E3" w:rsidP="00C0767A">
            <w:pPr>
              <w:pStyle w:val="Days"/>
            </w:pPr>
            <w:sdt>
              <w:sdtPr>
                <w:id w:val="-146904734"/>
                <w:placeholder>
                  <w:docPart w:val="4AB7BE38319F4C79AB102428D02F464C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0BD3454F" w14:textId="77777777" w:rsidR="00C0767A" w:rsidRDefault="00EC22E3" w:rsidP="00C0767A">
            <w:pPr>
              <w:pStyle w:val="Days"/>
            </w:pPr>
            <w:sdt>
              <w:sdtPr>
                <w:id w:val="585117215"/>
                <w:placeholder>
                  <w:docPart w:val="F9572678F35F40D4A1CA7F74A563BA42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58DEF0A9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374743A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9BC62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40D0A3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4E20E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51CD03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832A676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A28C374" w14:textId="77777777" w:rsidR="00CE2D21" w:rsidRDefault="00CE2D21" w:rsidP="00CE2D21">
            <w:pPr>
              <w:pStyle w:val="Dates"/>
            </w:pPr>
            <w:r w:rsidRPr="0065339A">
              <w:t>1</w:t>
            </w:r>
          </w:p>
        </w:tc>
      </w:tr>
      <w:tr w:rsidR="00CE2D21" w14:paraId="2918E98B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BC37415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49510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BB635B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8375B7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EBD921D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99B5C4B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308987" w14:textId="77777777" w:rsidR="00CE2D21" w:rsidRDefault="00CE2D21" w:rsidP="00CE2D21">
            <w:pPr>
              <w:pStyle w:val="Dates"/>
            </w:pPr>
          </w:p>
        </w:tc>
      </w:tr>
      <w:tr w:rsidR="00CE2D21" w14:paraId="381FA8C4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BC449BF" w14:textId="77777777" w:rsidR="00CE2D21" w:rsidRDefault="00CE2D21" w:rsidP="00CE2D21">
            <w:pPr>
              <w:pStyle w:val="Dates"/>
            </w:pPr>
            <w:r w:rsidRPr="0065339A">
              <w:t>2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44DEC77" w14:textId="77777777" w:rsidR="00CE2D21" w:rsidRDefault="00CE2D21" w:rsidP="00CE2D21">
            <w:pPr>
              <w:pStyle w:val="Dates"/>
            </w:pPr>
            <w:r w:rsidRPr="0065339A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758764" w14:textId="77777777" w:rsidR="00CE2D21" w:rsidRDefault="00CE2D21" w:rsidP="00CE2D21">
            <w:pPr>
              <w:pStyle w:val="Dates"/>
            </w:pPr>
            <w:r w:rsidRPr="0065339A">
              <w:t>4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3D7F266" w14:textId="77777777" w:rsidR="00CE2D21" w:rsidRDefault="00CE2D21" w:rsidP="00CE2D21">
            <w:pPr>
              <w:pStyle w:val="Dates"/>
            </w:pPr>
            <w:r w:rsidRPr="0065339A">
              <w:t>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E7B22A0" w14:textId="77777777" w:rsidR="00CE2D21" w:rsidRDefault="00CE2D21" w:rsidP="00CE2D21">
            <w:pPr>
              <w:pStyle w:val="Dates"/>
            </w:pPr>
            <w:r w:rsidRPr="0065339A">
              <w:t>6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EC1970" w14:textId="77777777" w:rsidR="00CE2D21" w:rsidRDefault="00CE2D21" w:rsidP="00CE2D21">
            <w:pPr>
              <w:pStyle w:val="Dates"/>
            </w:pPr>
            <w:r w:rsidRPr="0065339A">
              <w:t>7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09891D6" w14:textId="77777777" w:rsidR="00CE2D21" w:rsidRDefault="00CE2D21" w:rsidP="00CE2D21">
            <w:pPr>
              <w:pStyle w:val="Dates"/>
            </w:pPr>
            <w:r w:rsidRPr="0065339A">
              <w:t>8</w:t>
            </w:r>
          </w:p>
        </w:tc>
      </w:tr>
      <w:tr w:rsidR="00CE2D21" w14:paraId="07D65677" w14:textId="77777777" w:rsidTr="00BF0E67">
        <w:trPr>
          <w:gridAfter w:val="1"/>
          <w:wAfter w:w="35" w:type="pct"/>
          <w:trHeight w:hRule="exact" w:val="1112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9A41DE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DDB340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218589" w14:textId="38F54EBE" w:rsidR="00B71BEF" w:rsidRPr="00DA66F7" w:rsidRDefault="007A070A" w:rsidP="00B71BEF">
            <w:pPr>
              <w:pStyle w:val="Dates"/>
              <w:rPr>
                <w:b/>
                <w:bCs/>
                <w:color w:val="B04B0F" w:themeColor="accent4" w:themeShade="BF"/>
              </w:rPr>
            </w:pPr>
            <w:r w:rsidRPr="00DA66F7">
              <w:rPr>
                <w:b/>
                <w:bCs/>
                <w:color w:val="B04B0F" w:themeColor="accent4" w:themeShade="BF"/>
              </w:rPr>
              <w:t>Tw</w:t>
            </w:r>
            <w:r>
              <w:rPr>
                <w:b/>
                <w:bCs/>
                <w:color w:val="B04B0F" w:themeColor="accent4" w:themeShade="BF"/>
              </w:rPr>
              <w:t>i</w:t>
            </w:r>
            <w:r w:rsidRPr="00DA66F7">
              <w:rPr>
                <w:b/>
                <w:bCs/>
                <w:color w:val="B04B0F" w:themeColor="accent4" w:themeShade="BF"/>
              </w:rPr>
              <w:t>light</w:t>
            </w:r>
            <w:r w:rsidR="00B71BEF" w:rsidRPr="00DA66F7">
              <w:rPr>
                <w:b/>
                <w:bCs/>
                <w:color w:val="B04B0F" w:themeColor="accent4" w:themeShade="BF"/>
              </w:rPr>
              <w:t xml:space="preserve"> HOCKEY </w:t>
            </w:r>
            <w:r w:rsidR="00B71BEF" w:rsidRPr="00A5224C">
              <w:rPr>
                <w:b/>
                <w:bCs/>
                <w:color w:val="E26AE1" w:themeColor="accent6" w:themeTint="99"/>
              </w:rPr>
              <w:t>6 ASIDE HOC</w:t>
            </w:r>
            <w:r>
              <w:rPr>
                <w:b/>
                <w:bCs/>
                <w:color w:val="E26AE1" w:themeColor="accent6" w:themeTint="99"/>
              </w:rPr>
              <w:t>K</w:t>
            </w:r>
            <w:r w:rsidR="00B71BEF" w:rsidRPr="00A5224C">
              <w:rPr>
                <w:b/>
                <w:bCs/>
                <w:color w:val="E26AE1" w:themeColor="accent6" w:themeTint="99"/>
              </w:rPr>
              <w:t xml:space="preserve">EY </w:t>
            </w:r>
            <w:r w:rsidR="00B71BEF" w:rsidRPr="00156D01">
              <w:rPr>
                <w:b/>
                <w:bCs/>
                <w:color w:val="267BF2" w:themeColor="accent1" w:themeTint="99"/>
              </w:rPr>
              <w:t xml:space="preserve">WEEK </w:t>
            </w:r>
            <w:r w:rsidR="00B71BEF">
              <w:rPr>
                <w:b/>
                <w:bCs/>
                <w:color w:val="267BF2" w:themeColor="accent1" w:themeTint="99"/>
              </w:rPr>
              <w:t>3</w:t>
            </w:r>
          </w:p>
          <w:p w14:paraId="25324A4F" w14:textId="77777777" w:rsidR="00CE2D21" w:rsidRDefault="00CE2D21" w:rsidP="00B71BE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598B0C" w14:textId="7DE06C43" w:rsidR="00CE2D21" w:rsidRDefault="00B570E1" w:rsidP="00CE2D21">
            <w:pPr>
              <w:pStyle w:val="Dates"/>
            </w:pPr>
            <w:r w:rsidRPr="00DA66F7">
              <w:rPr>
                <w:b/>
                <w:bCs/>
                <w:color w:val="FFC000"/>
                <w:u w:val="single"/>
              </w:rPr>
              <w:t xml:space="preserve">SUMMER 8’s START WEEK </w:t>
            </w:r>
            <w:r>
              <w:rPr>
                <w:b/>
                <w:bCs/>
                <w:color w:val="FFC000"/>
                <w:u w:val="single"/>
              </w:rPr>
              <w:t>4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3816BD" w14:textId="74637178" w:rsidR="00CE2D21" w:rsidRDefault="00B570E1" w:rsidP="00CE2D21">
            <w:pPr>
              <w:pStyle w:val="Dates"/>
            </w:pPr>
            <w:r w:rsidRPr="00DA66F7">
              <w:rPr>
                <w:b/>
                <w:bCs/>
                <w:color w:val="FFC000"/>
                <w:u w:val="single"/>
              </w:rPr>
              <w:t xml:space="preserve">SUMMER 8’s START WEEK </w:t>
            </w:r>
            <w:r>
              <w:rPr>
                <w:b/>
                <w:bCs/>
                <w:color w:val="FFC000"/>
                <w:u w:val="single"/>
              </w:rPr>
              <w:t>4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CD2029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1579405" w14:textId="77777777" w:rsidR="00CE2D21" w:rsidRDefault="00CE2D21" w:rsidP="00CE2D21">
            <w:pPr>
              <w:pStyle w:val="Dates"/>
            </w:pPr>
          </w:p>
        </w:tc>
      </w:tr>
      <w:tr w:rsidR="00CE2D21" w14:paraId="7F733E7C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4BFD41E" w14:textId="77777777" w:rsidR="00CE2D21" w:rsidRDefault="00CE2D21" w:rsidP="00CE2D21">
            <w:pPr>
              <w:pStyle w:val="Dates"/>
            </w:pPr>
            <w:r w:rsidRPr="0065339A">
              <w:t>9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396848" w14:textId="77777777" w:rsidR="00CE2D21" w:rsidRDefault="00CE2D21" w:rsidP="00CE2D21">
            <w:pPr>
              <w:pStyle w:val="Dates"/>
            </w:pPr>
            <w:r w:rsidRPr="0065339A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623C6A" w14:textId="77777777" w:rsidR="00CE2D21" w:rsidRDefault="00CE2D21" w:rsidP="00CE2D21">
            <w:pPr>
              <w:pStyle w:val="Dates"/>
            </w:pPr>
            <w:r w:rsidRPr="0065339A">
              <w:t>11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B4996F" w14:textId="77777777" w:rsidR="00CE2D21" w:rsidRDefault="00CE2D21" w:rsidP="00CE2D21">
            <w:pPr>
              <w:pStyle w:val="Dates"/>
            </w:pPr>
            <w:r w:rsidRPr="0065339A">
              <w:t>12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6EF285" w14:textId="77777777" w:rsidR="00CE2D21" w:rsidRDefault="00CE2D21" w:rsidP="00CE2D21">
            <w:pPr>
              <w:pStyle w:val="Dates"/>
            </w:pPr>
            <w:r w:rsidRPr="0065339A">
              <w:t>13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5A9ED2" w14:textId="77777777" w:rsidR="00CE2D21" w:rsidRDefault="00CE2D21" w:rsidP="00CE2D21">
            <w:pPr>
              <w:pStyle w:val="Dates"/>
            </w:pPr>
            <w:r w:rsidRPr="0065339A">
              <w:t>14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B8BDB92" w14:textId="77777777" w:rsidR="00CE2D21" w:rsidRDefault="00CE2D21" w:rsidP="00CE2D21">
            <w:pPr>
              <w:pStyle w:val="Dates"/>
            </w:pPr>
            <w:r w:rsidRPr="0065339A">
              <w:t>15</w:t>
            </w:r>
          </w:p>
        </w:tc>
      </w:tr>
      <w:tr w:rsidR="00CE2D21" w14:paraId="3BFE6840" w14:textId="77777777" w:rsidTr="00A731D1">
        <w:trPr>
          <w:gridAfter w:val="1"/>
          <w:wAfter w:w="35" w:type="pct"/>
          <w:trHeight w:hRule="exact" w:val="1311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312212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EF4CC4E" w14:textId="727A5B91" w:rsidR="00CE2D21" w:rsidRDefault="00980720" w:rsidP="00CE2D21">
            <w:pPr>
              <w:pStyle w:val="Dates"/>
            </w:pPr>
            <w:bookmarkStart w:id="35" w:name="_Hlk183420737"/>
            <w:r w:rsidRPr="0030764F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 xml:space="preserve">YEARS 4,5,6 Development </w:t>
            </w:r>
            <w:proofErr w:type="spellStart"/>
            <w:r w:rsidRPr="0030764F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>Programme</w:t>
            </w:r>
            <w:bookmarkEnd w:id="35"/>
            <w:proofErr w:type="spellEnd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62523A" w14:textId="77777777" w:rsidR="00CE2D21" w:rsidRDefault="007A070A" w:rsidP="00B71BEF">
            <w:pPr>
              <w:pStyle w:val="Dates"/>
              <w:rPr>
                <w:b/>
                <w:bCs/>
                <w:color w:val="267BF2" w:themeColor="accent1" w:themeTint="99"/>
              </w:rPr>
            </w:pPr>
            <w:r w:rsidRPr="00DA66F7">
              <w:rPr>
                <w:b/>
                <w:bCs/>
                <w:color w:val="B04B0F" w:themeColor="accent4" w:themeShade="BF"/>
              </w:rPr>
              <w:t>Tw</w:t>
            </w:r>
            <w:r>
              <w:rPr>
                <w:b/>
                <w:bCs/>
                <w:color w:val="B04B0F" w:themeColor="accent4" w:themeShade="BF"/>
              </w:rPr>
              <w:t>i</w:t>
            </w:r>
            <w:r w:rsidRPr="00DA66F7">
              <w:rPr>
                <w:b/>
                <w:bCs/>
                <w:color w:val="B04B0F" w:themeColor="accent4" w:themeShade="BF"/>
              </w:rPr>
              <w:t>light</w:t>
            </w:r>
            <w:r w:rsidR="00B71BEF" w:rsidRPr="00DA66F7">
              <w:rPr>
                <w:b/>
                <w:bCs/>
                <w:color w:val="B04B0F" w:themeColor="accent4" w:themeShade="BF"/>
              </w:rPr>
              <w:t xml:space="preserve"> HOCKEY </w:t>
            </w:r>
            <w:r w:rsidR="00B71BEF" w:rsidRPr="00A5224C">
              <w:rPr>
                <w:b/>
                <w:bCs/>
                <w:color w:val="E26AE1" w:themeColor="accent6" w:themeTint="99"/>
              </w:rPr>
              <w:t>6 ASIDE HOC</w:t>
            </w:r>
            <w:r>
              <w:rPr>
                <w:b/>
                <w:bCs/>
                <w:color w:val="E26AE1" w:themeColor="accent6" w:themeTint="99"/>
              </w:rPr>
              <w:t>K</w:t>
            </w:r>
            <w:r w:rsidR="00B71BEF" w:rsidRPr="00A5224C">
              <w:rPr>
                <w:b/>
                <w:bCs/>
                <w:color w:val="E26AE1" w:themeColor="accent6" w:themeTint="99"/>
              </w:rPr>
              <w:t xml:space="preserve">EY </w:t>
            </w:r>
            <w:r w:rsidR="00B71BEF" w:rsidRPr="00156D01">
              <w:rPr>
                <w:b/>
                <w:bCs/>
                <w:color w:val="267BF2" w:themeColor="accent1" w:themeTint="99"/>
              </w:rPr>
              <w:t xml:space="preserve">WEEK </w:t>
            </w:r>
            <w:r w:rsidR="00B71BEF">
              <w:rPr>
                <w:b/>
                <w:bCs/>
                <w:color w:val="267BF2" w:themeColor="accent1" w:themeTint="99"/>
              </w:rPr>
              <w:t>4</w:t>
            </w:r>
          </w:p>
          <w:p w14:paraId="604E95EB" w14:textId="7EF9543B" w:rsidR="00A731D1" w:rsidRDefault="00A731D1" w:rsidP="00B71BEF">
            <w:pPr>
              <w:pStyle w:val="Dates"/>
            </w:pPr>
            <w:r w:rsidRPr="00A731D1">
              <w:rPr>
                <w:rFonts w:ascii="Poppins" w:hAnsi="Poppins" w:cs="Poppins"/>
                <w:b/>
                <w:color w:val="C00000"/>
                <w:sz w:val="16"/>
                <w:szCs w:val="16"/>
              </w:rPr>
              <w:t>JMC Committee meeting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1DA3116" w14:textId="1DBF90C7" w:rsidR="00CE2D21" w:rsidRDefault="00B570E1" w:rsidP="00CE2D21">
            <w:pPr>
              <w:pStyle w:val="Dates"/>
            </w:pPr>
            <w:r w:rsidRPr="00DA66F7">
              <w:rPr>
                <w:b/>
                <w:bCs/>
                <w:color w:val="FFC000"/>
                <w:u w:val="single"/>
              </w:rPr>
              <w:t xml:space="preserve">SUMMER 8’s START WEEK </w:t>
            </w:r>
            <w:r>
              <w:rPr>
                <w:b/>
                <w:bCs/>
                <w:color w:val="FFC000"/>
                <w:u w:val="single"/>
              </w:rPr>
              <w:t>5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99F53A" w14:textId="02EDE65D" w:rsidR="00CE2D21" w:rsidRDefault="00B570E1" w:rsidP="00CE2D21">
            <w:pPr>
              <w:pStyle w:val="Dates"/>
            </w:pPr>
            <w:r w:rsidRPr="00DA66F7">
              <w:rPr>
                <w:b/>
                <w:bCs/>
                <w:color w:val="FFC000"/>
                <w:u w:val="single"/>
              </w:rPr>
              <w:t xml:space="preserve">SUMMER 8’s START WEEK </w:t>
            </w:r>
            <w:r>
              <w:rPr>
                <w:b/>
                <w:bCs/>
                <w:color w:val="FFC000"/>
                <w:u w:val="single"/>
              </w:rPr>
              <w:t>5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F61A2EA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B3B39D" w14:textId="77777777" w:rsidR="00CE2D21" w:rsidRDefault="00CE2D21" w:rsidP="00CE2D21">
            <w:pPr>
              <w:pStyle w:val="Dates"/>
            </w:pPr>
          </w:p>
        </w:tc>
      </w:tr>
      <w:tr w:rsidR="00CE2D21" w14:paraId="075F954B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9F22D67" w14:textId="77777777" w:rsidR="00CE2D21" w:rsidRDefault="00CE2D21" w:rsidP="00CE2D21">
            <w:pPr>
              <w:pStyle w:val="Dates"/>
            </w:pPr>
            <w:r w:rsidRPr="0065339A">
              <w:t>16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AC48D34" w14:textId="77777777" w:rsidR="00CE2D21" w:rsidRDefault="00CE2D21" w:rsidP="00CE2D21">
            <w:pPr>
              <w:pStyle w:val="Dates"/>
            </w:pPr>
            <w:r w:rsidRPr="0065339A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69D3FC" w14:textId="77777777" w:rsidR="00CE2D21" w:rsidRDefault="00CE2D21" w:rsidP="00CE2D21">
            <w:pPr>
              <w:pStyle w:val="Dates"/>
            </w:pPr>
            <w:r w:rsidRPr="0065339A">
              <w:t>18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F6716C" w14:textId="77777777" w:rsidR="00CE2D21" w:rsidRDefault="00CE2D21" w:rsidP="00CE2D21">
            <w:pPr>
              <w:pStyle w:val="Dates"/>
            </w:pPr>
            <w:r w:rsidRPr="0065339A">
              <w:t>19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69EDEA" w14:textId="77777777" w:rsidR="00CE2D21" w:rsidRDefault="00CE2D21" w:rsidP="00CE2D21">
            <w:pPr>
              <w:pStyle w:val="Dates"/>
            </w:pPr>
            <w:r w:rsidRPr="0065339A">
              <w:t>20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AD8EDE5" w14:textId="77777777" w:rsidR="00CE2D21" w:rsidRDefault="00CE2D21" w:rsidP="00CE2D21">
            <w:pPr>
              <w:pStyle w:val="Dates"/>
            </w:pPr>
            <w:r w:rsidRPr="0065339A">
              <w:t>21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F2B3366" w14:textId="77777777" w:rsidR="00CE2D21" w:rsidRDefault="00CE2D21" w:rsidP="00CE2D21">
            <w:pPr>
              <w:pStyle w:val="Dates"/>
            </w:pPr>
            <w:r w:rsidRPr="0065339A">
              <w:t>22</w:t>
            </w:r>
          </w:p>
        </w:tc>
      </w:tr>
      <w:tr w:rsidR="00CE2D21" w14:paraId="7FC52141" w14:textId="77777777" w:rsidTr="00BF0E67">
        <w:trPr>
          <w:gridAfter w:val="1"/>
          <w:wAfter w:w="35" w:type="pct"/>
          <w:trHeight w:hRule="exact" w:val="1002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8EF0B6D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59642BF" w14:textId="5B17BE1D" w:rsidR="00CE2D21" w:rsidRDefault="00980720" w:rsidP="00CE2D21">
            <w:pPr>
              <w:pStyle w:val="Dates"/>
            </w:pPr>
            <w:r w:rsidRPr="0030764F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 xml:space="preserve">YEARS 4,5,6 Development </w:t>
            </w:r>
            <w:proofErr w:type="spellStart"/>
            <w:r w:rsidRPr="0030764F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10C45E9" w14:textId="7B96DFAD" w:rsidR="00B71BEF" w:rsidRPr="00DA66F7" w:rsidRDefault="007A070A" w:rsidP="00B71BEF">
            <w:pPr>
              <w:pStyle w:val="Dates"/>
              <w:rPr>
                <w:b/>
                <w:bCs/>
                <w:color w:val="B04B0F" w:themeColor="accent4" w:themeShade="BF"/>
              </w:rPr>
            </w:pPr>
            <w:r w:rsidRPr="00DA66F7">
              <w:rPr>
                <w:b/>
                <w:bCs/>
                <w:color w:val="B04B0F" w:themeColor="accent4" w:themeShade="BF"/>
              </w:rPr>
              <w:t>Tw</w:t>
            </w:r>
            <w:r>
              <w:rPr>
                <w:b/>
                <w:bCs/>
                <w:color w:val="B04B0F" w:themeColor="accent4" w:themeShade="BF"/>
              </w:rPr>
              <w:t>i</w:t>
            </w:r>
            <w:r w:rsidRPr="00DA66F7">
              <w:rPr>
                <w:b/>
                <w:bCs/>
                <w:color w:val="B04B0F" w:themeColor="accent4" w:themeShade="BF"/>
              </w:rPr>
              <w:t>light</w:t>
            </w:r>
            <w:r w:rsidR="00B71BEF" w:rsidRPr="00DA66F7">
              <w:rPr>
                <w:b/>
                <w:bCs/>
                <w:color w:val="B04B0F" w:themeColor="accent4" w:themeShade="BF"/>
              </w:rPr>
              <w:t xml:space="preserve"> HOCKEY  </w:t>
            </w:r>
            <w:r w:rsidR="00B71BEF" w:rsidRPr="00A5224C">
              <w:rPr>
                <w:b/>
                <w:bCs/>
                <w:color w:val="E26AE1" w:themeColor="accent6" w:themeTint="99"/>
              </w:rPr>
              <w:t>6 ASIDE HOC</w:t>
            </w:r>
            <w:r>
              <w:rPr>
                <w:b/>
                <w:bCs/>
                <w:color w:val="E26AE1" w:themeColor="accent6" w:themeTint="99"/>
              </w:rPr>
              <w:t>K</w:t>
            </w:r>
            <w:r w:rsidR="00B71BEF" w:rsidRPr="00A5224C">
              <w:rPr>
                <w:b/>
                <w:bCs/>
                <w:color w:val="E26AE1" w:themeColor="accent6" w:themeTint="99"/>
              </w:rPr>
              <w:t xml:space="preserve">EY </w:t>
            </w:r>
            <w:r w:rsidR="00B71BEF" w:rsidRPr="00156D01">
              <w:rPr>
                <w:b/>
                <w:bCs/>
                <w:color w:val="267BF2" w:themeColor="accent1" w:themeTint="99"/>
              </w:rPr>
              <w:t xml:space="preserve">WEEK </w:t>
            </w:r>
            <w:r w:rsidR="00B71BEF">
              <w:rPr>
                <w:b/>
                <w:bCs/>
                <w:color w:val="267BF2" w:themeColor="accent1" w:themeTint="99"/>
              </w:rPr>
              <w:t>5</w:t>
            </w:r>
          </w:p>
          <w:p w14:paraId="33B7E678" w14:textId="4E5B5CCE" w:rsidR="00BF0E67" w:rsidRPr="00DA66F7" w:rsidRDefault="00BF0E67" w:rsidP="00BF0E67">
            <w:pPr>
              <w:pStyle w:val="Dates"/>
              <w:rPr>
                <w:b/>
                <w:bCs/>
                <w:color w:val="B04B0F" w:themeColor="accent4" w:themeShade="BF"/>
              </w:rPr>
            </w:pPr>
          </w:p>
          <w:p w14:paraId="708B4D76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278AED" w14:textId="1DD13888" w:rsidR="00CE2D21" w:rsidRDefault="00B570E1" w:rsidP="00CE2D21">
            <w:pPr>
              <w:pStyle w:val="Dates"/>
            </w:pPr>
            <w:r w:rsidRPr="00DA66F7">
              <w:rPr>
                <w:b/>
                <w:bCs/>
                <w:color w:val="FFC000"/>
                <w:u w:val="single"/>
              </w:rPr>
              <w:t xml:space="preserve">SUMMER 8’s START WEEK </w:t>
            </w:r>
            <w:r>
              <w:rPr>
                <w:b/>
                <w:bCs/>
                <w:color w:val="FFC000"/>
                <w:u w:val="single"/>
              </w:rPr>
              <w:t>6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7095EAC" w14:textId="099F2B0F" w:rsidR="00CE2D21" w:rsidRDefault="00B570E1" w:rsidP="00CE2D21">
            <w:pPr>
              <w:pStyle w:val="Dates"/>
            </w:pPr>
            <w:r w:rsidRPr="00DA66F7">
              <w:rPr>
                <w:b/>
                <w:bCs/>
                <w:color w:val="FFC000"/>
                <w:u w:val="single"/>
              </w:rPr>
              <w:t xml:space="preserve">SUMMER 8’s START WEEK </w:t>
            </w:r>
            <w:r>
              <w:rPr>
                <w:b/>
                <w:bCs/>
                <w:color w:val="FFC000"/>
                <w:u w:val="single"/>
              </w:rPr>
              <w:t>6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81A548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1AE88DB" w14:textId="77777777" w:rsidR="00CE2D21" w:rsidRDefault="00CE2D21" w:rsidP="00CE2D21">
            <w:pPr>
              <w:pStyle w:val="Dates"/>
            </w:pPr>
          </w:p>
        </w:tc>
      </w:tr>
      <w:tr w:rsidR="00CE2D21" w14:paraId="4353288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99C9CD" w14:textId="77777777" w:rsidR="00CE2D21" w:rsidRDefault="00CE2D21" w:rsidP="00CE2D21">
            <w:pPr>
              <w:pStyle w:val="Dates"/>
            </w:pPr>
            <w:r w:rsidRPr="0065339A">
              <w:t>23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EDF9BCF" w14:textId="77777777" w:rsidR="00CE2D21" w:rsidRDefault="00CE2D21" w:rsidP="00CE2D21">
            <w:pPr>
              <w:pStyle w:val="Dates"/>
            </w:pPr>
            <w:r w:rsidRPr="0065339A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6921F9" w14:textId="77777777" w:rsidR="00CE2D21" w:rsidRDefault="00CE2D21" w:rsidP="00CE2D21">
            <w:pPr>
              <w:pStyle w:val="Dates"/>
            </w:pPr>
            <w:r w:rsidRPr="0065339A">
              <w:t>25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493C21" w14:textId="77777777" w:rsidR="00CE2D21" w:rsidRDefault="00CE2D21" w:rsidP="00CE2D21">
            <w:pPr>
              <w:pStyle w:val="Dates"/>
            </w:pPr>
            <w:r w:rsidRPr="0065339A">
              <w:t>26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B947C67" w14:textId="77777777" w:rsidR="00CE2D21" w:rsidRDefault="00CE2D21" w:rsidP="00CE2D21">
            <w:pPr>
              <w:pStyle w:val="Dates"/>
            </w:pPr>
            <w:r w:rsidRPr="0065339A">
              <w:t>27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756106" w14:textId="77777777" w:rsidR="00CE2D21" w:rsidRDefault="00CE2D21" w:rsidP="00CE2D21">
            <w:pPr>
              <w:pStyle w:val="Dates"/>
            </w:pPr>
            <w:r w:rsidRPr="0065339A">
              <w:t>28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417E259" w14:textId="77777777" w:rsidR="00CE2D21" w:rsidRDefault="00CE2D21" w:rsidP="00CE2D21">
            <w:pPr>
              <w:pStyle w:val="Dates"/>
            </w:pPr>
            <w:r w:rsidRPr="0065339A">
              <w:t>29</w:t>
            </w:r>
          </w:p>
        </w:tc>
      </w:tr>
      <w:tr w:rsidR="00CE2D21" w14:paraId="518F09E4" w14:textId="77777777" w:rsidTr="00BF0E67">
        <w:trPr>
          <w:gridAfter w:val="1"/>
          <w:wAfter w:w="35" w:type="pct"/>
          <w:trHeight w:hRule="exact" w:val="1004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846A5B9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508C83" w14:textId="291BBCBC" w:rsidR="00CE2D21" w:rsidRDefault="00980720" w:rsidP="00CE2D21">
            <w:pPr>
              <w:pStyle w:val="Dates"/>
            </w:pPr>
            <w:r w:rsidRPr="0030764F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 xml:space="preserve">YEARS 4,5,6 Development </w:t>
            </w:r>
            <w:proofErr w:type="spellStart"/>
            <w:r w:rsidRPr="0030764F">
              <w:rPr>
                <w:rFonts w:ascii="Poppins" w:hAnsi="Poppins" w:cs="Poppins"/>
                <w:b/>
                <w:bCs/>
                <w:color w:val="2FB8F7" w:themeColor="accent2" w:themeShade="BF"/>
                <w:sz w:val="16"/>
                <w:szCs w:val="16"/>
              </w:rPr>
              <w:t>Programme</w:t>
            </w:r>
            <w:proofErr w:type="spellEnd"/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BA6C81" w14:textId="5B992B5E" w:rsidR="00B71BEF" w:rsidRPr="00DA66F7" w:rsidRDefault="007A070A" w:rsidP="00B71BEF">
            <w:pPr>
              <w:pStyle w:val="Dates"/>
              <w:rPr>
                <w:b/>
                <w:bCs/>
                <w:color w:val="B04B0F" w:themeColor="accent4" w:themeShade="BF"/>
              </w:rPr>
            </w:pPr>
            <w:bookmarkStart w:id="36" w:name="_Hlk183421088"/>
            <w:r w:rsidRPr="00DA66F7">
              <w:rPr>
                <w:b/>
                <w:bCs/>
                <w:color w:val="B04B0F" w:themeColor="accent4" w:themeShade="BF"/>
              </w:rPr>
              <w:t>Tw</w:t>
            </w:r>
            <w:r>
              <w:rPr>
                <w:b/>
                <w:bCs/>
                <w:color w:val="B04B0F" w:themeColor="accent4" w:themeShade="BF"/>
              </w:rPr>
              <w:t>i</w:t>
            </w:r>
            <w:r w:rsidRPr="00DA66F7">
              <w:rPr>
                <w:b/>
                <w:bCs/>
                <w:color w:val="B04B0F" w:themeColor="accent4" w:themeShade="BF"/>
              </w:rPr>
              <w:t>light</w:t>
            </w:r>
            <w:r w:rsidR="00B71BEF" w:rsidRPr="00DA66F7">
              <w:rPr>
                <w:b/>
                <w:bCs/>
                <w:color w:val="B04B0F" w:themeColor="accent4" w:themeShade="BF"/>
              </w:rPr>
              <w:t xml:space="preserve"> HOCKEY </w:t>
            </w:r>
            <w:r>
              <w:rPr>
                <w:b/>
                <w:bCs/>
                <w:color w:val="B04B0F" w:themeColor="accent4" w:themeShade="BF"/>
              </w:rPr>
              <w:t>&amp;</w:t>
            </w:r>
            <w:r w:rsidR="00B71BEF" w:rsidRPr="00DA66F7">
              <w:rPr>
                <w:b/>
                <w:bCs/>
                <w:color w:val="B04B0F" w:themeColor="accent4" w:themeShade="BF"/>
              </w:rPr>
              <w:t xml:space="preserve"> </w:t>
            </w:r>
            <w:r w:rsidR="00B71BEF" w:rsidRPr="00A5224C">
              <w:rPr>
                <w:b/>
                <w:bCs/>
                <w:color w:val="E26AE1" w:themeColor="accent6" w:themeTint="99"/>
              </w:rPr>
              <w:t xml:space="preserve">6 ASIDE </w:t>
            </w:r>
            <w:r w:rsidRPr="00A5224C">
              <w:rPr>
                <w:b/>
                <w:bCs/>
                <w:color w:val="E26AE1" w:themeColor="accent6" w:themeTint="99"/>
              </w:rPr>
              <w:t>HOC</w:t>
            </w:r>
            <w:r>
              <w:rPr>
                <w:b/>
                <w:bCs/>
                <w:color w:val="E26AE1" w:themeColor="accent6" w:themeTint="99"/>
              </w:rPr>
              <w:t>K</w:t>
            </w:r>
            <w:r w:rsidRPr="00A5224C">
              <w:rPr>
                <w:b/>
                <w:bCs/>
                <w:color w:val="E26AE1" w:themeColor="accent6" w:themeTint="99"/>
              </w:rPr>
              <w:t xml:space="preserve">EY </w:t>
            </w:r>
            <w:r>
              <w:rPr>
                <w:b/>
                <w:bCs/>
                <w:color w:val="E26AE1" w:themeColor="accent6" w:themeTint="99"/>
              </w:rPr>
              <w:t xml:space="preserve">FINISH </w:t>
            </w:r>
            <w:bookmarkEnd w:id="36"/>
            <w:r w:rsidR="00B71BEF" w:rsidRPr="00156D01">
              <w:rPr>
                <w:b/>
                <w:bCs/>
                <w:color w:val="267BF2" w:themeColor="accent1" w:themeTint="99"/>
              </w:rPr>
              <w:t xml:space="preserve">WEEK </w:t>
            </w:r>
            <w:r w:rsidR="00B71BEF">
              <w:rPr>
                <w:b/>
                <w:bCs/>
                <w:color w:val="267BF2" w:themeColor="accent1" w:themeTint="99"/>
              </w:rPr>
              <w:t>6</w:t>
            </w:r>
          </w:p>
          <w:p w14:paraId="222B636B" w14:textId="77777777" w:rsidR="00CE2D21" w:rsidRDefault="00CE2D21" w:rsidP="00B71BE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591D403" w14:textId="693929C3" w:rsidR="00CE2D21" w:rsidRDefault="00B570E1" w:rsidP="00CE2D21">
            <w:pPr>
              <w:pStyle w:val="Dates"/>
            </w:pPr>
            <w:r w:rsidRPr="00DA66F7">
              <w:rPr>
                <w:b/>
                <w:bCs/>
                <w:color w:val="FFC000"/>
                <w:u w:val="single"/>
              </w:rPr>
              <w:t xml:space="preserve">SUMMER 8’s START WEEK </w:t>
            </w:r>
            <w:r>
              <w:rPr>
                <w:b/>
                <w:bCs/>
                <w:color w:val="FFC000"/>
                <w:u w:val="single"/>
              </w:rPr>
              <w:t>7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7F769D" w14:textId="22D10266" w:rsidR="00CE2D21" w:rsidRDefault="00B570E1" w:rsidP="00CE2D21">
            <w:pPr>
              <w:pStyle w:val="Dates"/>
            </w:pPr>
            <w:r w:rsidRPr="00DA66F7">
              <w:rPr>
                <w:b/>
                <w:bCs/>
                <w:color w:val="FFC000"/>
                <w:u w:val="single"/>
              </w:rPr>
              <w:t xml:space="preserve">SUMMER 8’s START WEEK </w:t>
            </w:r>
            <w:r>
              <w:rPr>
                <w:b/>
                <w:bCs/>
                <w:color w:val="FFC000"/>
                <w:u w:val="single"/>
              </w:rPr>
              <w:t>7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F66B3C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27C9C90" w14:textId="77777777" w:rsidR="00CE2D21" w:rsidRDefault="00CE2D21" w:rsidP="00CE2D21">
            <w:pPr>
              <w:pStyle w:val="Dates"/>
            </w:pPr>
          </w:p>
        </w:tc>
      </w:tr>
      <w:tr w:rsidR="00CE2D21" w14:paraId="20EB54D3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7B57E7" w14:textId="77777777" w:rsidR="00CE2D21" w:rsidRDefault="00CE2D21" w:rsidP="00CE2D21">
            <w:pPr>
              <w:pStyle w:val="Dates"/>
            </w:pPr>
            <w:r w:rsidRPr="0065339A">
              <w:t>30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1E81E3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0DC3A5C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BB7CA78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4DF186A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B8648A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F5C74A" w14:textId="77777777" w:rsidR="00CE2D21" w:rsidRDefault="00CE2D21" w:rsidP="00CE2D21">
            <w:pPr>
              <w:pStyle w:val="Dates"/>
            </w:pPr>
          </w:p>
        </w:tc>
      </w:tr>
      <w:tr w:rsidR="0076400B" w14:paraId="1D202C58" w14:textId="77777777" w:rsidTr="000B6AD9">
        <w:trPr>
          <w:gridAfter w:val="1"/>
          <w:wAfter w:w="35" w:type="pct"/>
          <w:trHeight w:hRule="exact" w:val="566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F21EE8D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3C99780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7C5E223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D815458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58DA91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69C60E0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83D2779" w14:textId="77777777" w:rsidR="0076400B" w:rsidRDefault="0076400B" w:rsidP="00174DB7">
            <w:pPr>
              <w:pStyle w:val="Dates"/>
            </w:pPr>
          </w:p>
        </w:tc>
      </w:tr>
      <w:tr w:rsidR="0076400B" w14:paraId="771B70D4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7651E835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3F463AF5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04508CAB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2131306C" w14:textId="77777777" w:rsidR="0076400B" w:rsidRDefault="0076400B" w:rsidP="000E7125"/>
        </w:tc>
      </w:tr>
      <w:tr w:rsidR="0076400B" w14:paraId="40314DE3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72C46DCC" w14:textId="305F84EB" w:rsidR="0076400B" w:rsidRPr="00376CB0" w:rsidRDefault="0076400B" w:rsidP="00174DB7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4"/>
          </w:tcPr>
          <w:p w14:paraId="642BFABD" w14:textId="107695DA" w:rsidR="0076400B" w:rsidRDefault="0076400B" w:rsidP="00174DB7"/>
        </w:tc>
        <w:tc>
          <w:tcPr>
            <w:tcW w:w="1220" w:type="pct"/>
            <w:gridSpan w:val="3"/>
          </w:tcPr>
          <w:p w14:paraId="3EF789A6" w14:textId="7C6A2E13" w:rsidR="0076400B" w:rsidRDefault="0076400B" w:rsidP="00174DB7"/>
        </w:tc>
        <w:tc>
          <w:tcPr>
            <w:tcW w:w="1221" w:type="pct"/>
            <w:gridSpan w:val="5"/>
          </w:tcPr>
          <w:p w14:paraId="773ED2FE" w14:textId="66419125" w:rsidR="0076400B" w:rsidRDefault="0076400B" w:rsidP="00174DB7"/>
        </w:tc>
      </w:tr>
    </w:tbl>
    <w:p w14:paraId="3E85E1CB" w14:textId="77777777" w:rsidR="0076400B" w:rsidRDefault="0076400B" w:rsidP="0076400B">
      <w:pPr>
        <w:sectPr w:rsidR="0076400B" w:rsidSect="000B6AD9">
          <w:pgSz w:w="16838" w:h="11906" w:orient="landscape" w:code="9"/>
          <w:pgMar w:top="504" w:right="720" w:bottom="0" w:left="720" w:header="576" w:footer="576" w:gutter="0"/>
          <w:cols w:space="720"/>
          <w:docGrid w:linePitch="360"/>
        </w:sectPr>
      </w:pPr>
    </w:p>
    <w:tbl>
      <w:tblPr>
        <w:tblW w:w="5036" w:type="pct"/>
        <w:tblLook w:val="0600" w:firstRow="0" w:lastRow="0" w:firstColumn="0" w:lastColumn="0" w:noHBand="1" w:noVBand="1"/>
        <w:tblCaption w:val="Layout table"/>
      </w:tblPr>
      <w:tblGrid>
        <w:gridCol w:w="2203"/>
        <w:gridCol w:w="1839"/>
        <w:gridCol w:w="112"/>
        <w:gridCol w:w="245"/>
        <w:gridCol w:w="2199"/>
        <w:gridCol w:w="1185"/>
        <w:gridCol w:w="155"/>
        <w:gridCol w:w="859"/>
        <w:gridCol w:w="2199"/>
        <w:gridCol w:w="726"/>
        <w:gridCol w:w="96"/>
        <w:gridCol w:w="695"/>
        <w:gridCol w:w="682"/>
        <w:gridCol w:w="2205"/>
        <w:gridCol w:w="109"/>
      </w:tblGrid>
      <w:tr w:rsidR="0076400B" w14:paraId="0A053C84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1340AE7" w14:textId="053DC5FF" w:rsidR="0076400B" w:rsidRPr="001630BB" w:rsidRDefault="0088706F" w:rsidP="0088706F">
            <w:pPr>
              <w:pStyle w:val="Month"/>
              <w:jc w:val="center"/>
              <w:rPr>
                <w:sz w:val="48"/>
                <w:szCs w:val="48"/>
              </w:rPr>
            </w:pPr>
            <w:r w:rsidRPr="001630BB">
              <w:rPr>
                <w:noProof/>
                <w:sz w:val="48"/>
                <w:szCs w:val="48"/>
              </w:rPr>
              <w:lastRenderedPageBreak/>
              <w:drawing>
                <wp:inline distT="0" distB="0" distL="0" distR="0" wp14:anchorId="13715086" wp14:editId="4EFE33F5">
                  <wp:extent cx="685800" cy="318933"/>
                  <wp:effectExtent l="0" t="0" r="0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176" cy="32654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76400B" w:rsidRPr="001630BB">
              <w:rPr>
                <w:sz w:val="48"/>
                <w:szCs w:val="48"/>
              </w:rPr>
              <w:t>December</w:t>
            </w:r>
            <w:r w:rsidR="00B01D72" w:rsidRPr="001630BB">
              <w:rPr>
                <w:noProof/>
                <w:sz w:val="48"/>
                <w:szCs w:val="48"/>
              </w:rPr>
              <w:drawing>
                <wp:inline distT="0" distB="0" distL="0" distR="0" wp14:anchorId="2DE171E6" wp14:editId="3CDB491D">
                  <wp:extent cx="552450" cy="446791"/>
                  <wp:effectExtent l="0" t="0" r="0" b="0"/>
                  <wp:docPr id="1" name="Picture 1" descr="A logo with a blue circle with a logo and text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logo with a blue circle with a logo and text&#10;&#10;Description automatically generated with medium confidence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580" cy="476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349317CF" w14:textId="77777777" w:rsidR="0076400B" w:rsidRPr="00797B24" w:rsidRDefault="00CE2D21" w:rsidP="000E7125">
            <w:pPr>
              <w:pStyle w:val="Year"/>
              <w:jc w:val="right"/>
              <w:rPr>
                <w:sz w:val="52"/>
                <w:szCs w:val="52"/>
              </w:rPr>
            </w:pPr>
            <w:r w:rsidRPr="00797B24">
              <w:rPr>
                <w:sz w:val="52"/>
                <w:szCs w:val="52"/>
              </w:rPr>
              <w:t>2025</w:t>
            </w:r>
          </w:p>
        </w:tc>
      </w:tr>
      <w:tr w:rsidR="0076400B" w14:paraId="58B3847C" w14:textId="77777777" w:rsidTr="00C0767A">
        <w:trPr>
          <w:gridAfter w:val="1"/>
          <w:wAfter w:w="35" w:type="pct"/>
        </w:trPr>
        <w:tc>
          <w:tcPr>
            <w:tcW w:w="4034" w:type="pct"/>
            <w:gridSpan w:val="1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05EF3F0A" w14:textId="77777777" w:rsidR="0076400B" w:rsidRDefault="0076400B" w:rsidP="00174DB7">
            <w:pPr>
              <w:pStyle w:val="NoSpacing"/>
            </w:pPr>
          </w:p>
        </w:tc>
        <w:tc>
          <w:tcPr>
            <w:tcW w:w="931" w:type="pct"/>
            <w:gridSpan w:val="2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652271E" w14:textId="77777777" w:rsidR="0076400B" w:rsidRDefault="0076400B" w:rsidP="00174DB7">
            <w:pPr>
              <w:pStyle w:val="NoSpacing"/>
            </w:pPr>
          </w:p>
        </w:tc>
      </w:tr>
      <w:tr w:rsidR="00C0767A" w14:paraId="19D4532D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79EE7A09" w14:textId="77777777" w:rsidR="00C0767A" w:rsidRDefault="00EC22E3" w:rsidP="00C0767A">
            <w:pPr>
              <w:pStyle w:val="Days"/>
            </w:pPr>
            <w:sdt>
              <w:sdtPr>
                <w:id w:val="462317341"/>
                <w:placeholder>
                  <w:docPart w:val="1D2D4FF8F278452D94A81D580FB42B33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Sunday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4CCCA82D" w14:textId="77777777" w:rsidR="00C0767A" w:rsidRDefault="00EC22E3" w:rsidP="00C0767A">
            <w:pPr>
              <w:pStyle w:val="Days"/>
            </w:pPr>
            <w:sdt>
              <w:sdtPr>
                <w:id w:val="788851413"/>
                <w:placeholder>
                  <w:docPart w:val="4338A9FC0F554855B26A29D45891263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Monday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625C9864" w14:textId="77777777" w:rsidR="00C0767A" w:rsidRDefault="00EC22E3" w:rsidP="00C0767A">
            <w:pPr>
              <w:pStyle w:val="Days"/>
            </w:pPr>
            <w:sdt>
              <w:sdtPr>
                <w:id w:val="1320700650"/>
                <w:placeholder>
                  <w:docPart w:val="7F10D2EA233E4660B3D5CD50357A7AB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Tuesday</w:t>
                </w:r>
              </w:sdtContent>
            </w:sdt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54F3090" w14:textId="77777777" w:rsidR="00C0767A" w:rsidRDefault="00EC22E3" w:rsidP="00C0767A">
            <w:pPr>
              <w:pStyle w:val="Days"/>
            </w:pPr>
            <w:sdt>
              <w:sdtPr>
                <w:id w:val="1144010380"/>
                <w:placeholder>
                  <w:docPart w:val="D624B923C8BF440294EC2A3B07A32611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Wednesday</w:t>
                </w:r>
              </w:sdtContent>
            </w:sdt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1A06BDEF" w14:textId="77777777" w:rsidR="00C0767A" w:rsidRDefault="00EC22E3" w:rsidP="00C0767A">
            <w:pPr>
              <w:pStyle w:val="Days"/>
            </w:pPr>
            <w:sdt>
              <w:sdtPr>
                <w:id w:val="-75593800"/>
                <w:placeholder>
                  <w:docPart w:val="9498A295006E460F8A26D7258B54ECBD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Thursday</w:t>
                </w:r>
              </w:sdtContent>
            </w:sdt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326BA6" w:themeFill="text2" w:themeFillShade="BF"/>
          </w:tcPr>
          <w:p w14:paraId="0FB14774" w14:textId="77777777" w:rsidR="00C0767A" w:rsidRDefault="00EC22E3" w:rsidP="00C0767A">
            <w:pPr>
              <w:pStyle w:val="Days"/>
            </w:pPr>
            <w:sdt>
              <w:sdtPr>
                <w:id w:val="40716807"/>
                <w:placeholder>
                  <w:docPart w:val="2DAB4E7B2BED49D497C6852E914EB0F8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Friday</w:t>
                </w:r>
              </w:sdtContent>
            </w:sdt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595959" w:themeFill="text1" w:themeFillTint="A6"/>
          </w:tcPr>
          <w:p w14:paraId="1F0EE783" w14:textId="77777777" w:rsidR="00C0767A" w:rsidRDefault="00EC22E3" w:rsidP="00C0767A">
            <w:pPr>
              <w:pStyle w:val="Days"/>
            </w:pPr>
            <w:sdt>
              <w:sdtPr>
                <w:id w:val="1202138636"/>
                <w:placeholder>
                  <w:docPart w:val="D076EE99384E4954954675A3B53749AB"/>
                </w:placeholder>
                <w:temporary/>
                <w:showingPlcHdr/>
                <w15:appearance w15:val="hidden"/>
              </w:sdtPr>
              <w:sdtEndPr/>
              <w:sdtContent>
                <w:r w:rsidR="00C0767A">
                  <w:t>Saturday</w:t>
                </w:r>
              </w:sdtContent>
            </w:sdt>
          </w:p>
        </w:tc>
      </w:tr>
      <w:tr w:rsidR="00CE2D21" w14:paraId="52280504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879CE0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A99E157" w14:textId="77777777" w:rsidR="00CE2D21" w:rsidRDefault="00CE2D21" w:rsidP="00CE2D21">
            <w:pPr>
              <w:pStyle w:val="Dates"/>
            </w:pPr>
            <w:r w:rsidRPr="00A95AA7">
              <w:t>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66A7A4" w14:textId="77777777" w:rsidR="00CE2D21" w:rsidRDefault="00CE2D21" w:rsidP="00CE2D21">
            <w:pPr>
              <w:pStyle w:val="Dates"/>
            </w:pPr>
            <w:r w:rsidRPr="00A95AA7">
              <w:t>2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93A0622" w14:textId="77777777" w:rsidR="00CE2D21" w:rsidRDefault="00CE2D21" w:rsidP="00CE2D21">
            <w:pPr>
              <w:pStyle w:val="Dates"/>
            </w:pPr>
            <w:r w:rsidRPr="00A95AA7">
              <w:t>3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20A321A" w14:textId="77777777" w:rsidR="00CE2D21" w:rsidRDefault="00CE2D21" w:rsidP="00CE2D21">
            <w:pPr>
              <w:pStyle w:val="Dates"/>
            </w:pPr>
            <w:r w:rsidRPr="00A95AA7">
              <w:t>4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C30CA8F" w14:textId="77777777" w:rsidR="00CE2D21" w:rsidRDefault="00CE2D21" w:rsidP="00CE2D21">
            <w:pPr>
              <w:pStyle w:val="Dates"/>
            </w:pPr>
            <w:r w:rsidRPr="00A95AA7">
              <w:t>5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D7DC36" w14:textId="77777777" w:rsidR="00CE2D21" w:rsidRDefault="00CE2D21" w:rsidP="00CE2D21">
            <w:pPr>
              <w:pStyle w:val="Dates"/>
            </w:pPr>
            <w:r w:rsidRPr="00A95AA7">
              <w:t>6</w:t>
            </w:r>
          </w:p>
        </w:tc>
      </w:tr>
      <w:tr w:rsidR="00CE2D21" w14:paraId="6F4E652F" w14:textId="77777777" w:rsidTr="00BF0E67">
        <w:trPr>
          <w:gridAfter w:val="1"/>
          <w:wAfter w:w="35" w:type="pct"/>
          <w:trHeight w:hRule="exact" w:val="1237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4555EF7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2914E1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12CBD6" w14:textId="77777777" w:rsidR="00CE2D21" w:rsidRDefault="00CE2D21" w:rsidP="00B71BEF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7A6365" w14:textId="77777777" w:rsidR="00CE2D21" w:rsidRDefault="00B570E1" w:rsidP="00CE2D21">
            <w:pPr>
              <w:pStyle w:val="Dates"/>
              <w:rPr>
                <w:b/>
                <w:bCs/>
                <w:color w:val="FFC000"/>
                <w:u w:val="single"/>
              </w:rPr>
            </w:pPr>
            <w:bookmarkStart w:id="37" w:name="_Hlk183421267"/>
            <w:r w:rsidRPr="00DA66F7">
              <w:rPr>
                <w:b/>
                <w:bCs/>
                <w:color w:val="FFC000"/>
                <w:u w:val="single"/>
              </w:rPr>
              <w:t xml:space="preserve">SUMMER 8’s </w:t>
            </w:r>
            <w:r w:rsidR="007A070A">
              <w:rPr>
                <w:b/>
                <w:bCs/>
                <w:color w:val="FFC000"/>
                <w:u w:val="single"/>
              </w:rPr>
              <w:t>ENDSs</w:t>
            </w:r>
            <w:r w:rsidRPr="00DA66F7">
              <w:rPr>
                <w:b/>
                <w:bCs/>
                <w:color w:val="FFC000"/>
                <w:u w:val="single"/>
              </w:rPr>
              <w:t xml:space="preserve"> </w:t>
            </w:r>
            <w:bookmarkEnd w:id="37"/>
            <w:r w:rsidRPr="00DA66F7">
              <w:rPr>
                <w:b/>
                <w:bCs/>
                <w:color w:val="FFC000"/>
                <w:u w:val="single"/>
              </w:rPr>
              <w:t xml:space="preserve">WEEK </w:t>
            </w:r>
            <w:r>
              <w:rPr>
                <w:b/>
                <w:bCs/>
                <w:color w:val="FFC000"/>
                <w:u w:val="single"/>
              </w:rPr>
              <w:t>8</w:t>
            </w:r>
          </w:p>
          <w:p w14:paraId="4D22B140" w14:textId="5BF0CC4F" w:rsidR="003766C4" w:rsidRDefault="003766C4" w:rsidP="00CE2D21">
            <w:pPr>
              <w:pStyle w:val="Dates"/>
            </w:pPr>
            <w:r w:rsidRPr="003766C4">
              <w:rPr>
                <w:b/>
                <w:bCs/>
                <w:color w:val="267BF2" w:themeColor="accent1" w:themeTint="99"/>
              </w:rPr>
              <w:t>Networking Breakfast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6F6BC4A" w14:textId="73CCD211" w:rsidR="00CE2D21" w:rsidRDefault="00B570E1" w:rsidP="00CE2D21">
            <w:pPr>
              <w:pStyle w:val="Dates"/>
            </w:pPr>
            <w:r w:rsidRPr="00DA66F7">
              <w:rPr>
                <w:b/>
                <w:bCs/>
                <w:color w:val="FFC000"/>
                <w:u w:val="single"/>
              </w:rPr>
              <w:t xml:space="preserve">SUMMER 8’s </w:t>
            </w:r>
            <w:r w:rsidR="007A070A">
              <w:rPr>
                <w:b/>
                <w:bCs/>
                <w:color w:val="FFC000"/>
                <w:u w:val="single"/>
              </w:rPr>
              <w:t xml:space="preserve">ENDS </w:t>
            </w:r>
            <w:r w:rsidRPr="00DA66F7">
              <w:rPr>
                <w:b/>
                <w:bCs/>
                <w:color w:val="FFC000"/>
                <w:u w:val="single"/>
              </w:rPr>
              <w:t xml:space="preserve">WEEK </w:t>
            </w:r>
            <w:r w:rsidR="00BF0E67">
              <w:rPr>
                <w:b/>
                <w:bCs/>
                <w:color w:val="FFC000"/>
                <w:u w:val="single"/>
              </w:rPr>
              <w:t>6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2A24D23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775DA8F" w14:textId="77777777" w:rsidR="00CE2D21" w:rsidRDefault="00CE2D21" w:rsidP="00CE2D21">
            <w:pPr>
              <w:pStyle w:val="Dates"/>
            </w:pPr>
          </w:p>
        </w:tc>
      </w:tr>
      <w:tr w:rsidR="00CE2D21" w14:paraId="408CD1C3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8CA6A0" w14:textId="77777777" w:rsidR="00CE2D21" w:rsidRDefault="00CE2D21" w:rsidP="00CE2D21">
            <w:pPr>
              <w:pStyle w:val="Dates"/>
            </w:pPr>
            <w:r w:rsidRPr="00A95AA7">
              <w:t>7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7E106FE" w14:textId="77777777" w:rsidR="00CE2D21" w:rsidRDefault="00CE2D21" w:rsidP="00CE2D21">
            <w:pPr>
              <w:pStyle w:val="Dates"/>
            </w:pPr>
            <w:r w:rsidRPr="00A95AA7">
              <w:t>8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D600F5" w14:textId="77777777" w:rsidR="00CE2D21" w:rsidRDefault="00CE2D21" w:rsidP="00CE2D21">
            <w:pPr>
              <w:pStyle w:val="Dates"/>
            </w:pPr>
            <w:r w:rsidRPr="00A95AA7">
              <w:t>9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2EFAA2B" w14:textId="77777777" w:rsidR="00CE2D21" w:rsidRDefault="00CE2D21" w:rsidP="00CE2D21">
            <w:pPr>
              <w:pStyle w:val="Dates"/>
            </w:pPr>
            <w:r w:rsidRPr="00A95AA7">
              <w:t>10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F60146E" w14:textId="77777777" w:rsidR="00CE2D21" w:rsidRDefault="00CE2D21" w:rsidP="00CE2D21">
            <w:pPr>
              <w:pStyle w:val="Dates"/>
            </w:pPr>
            <w:r w:rsidRPr="00A95AA7">
              <w:t>11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3FC8D83" w14:textId="77777777" w:rsidR="00CE2D21" w:rsidRDefault="00CE2D21" w:rsidP="00CE2D21">
            <w:pPr>
              <w:pStyle w:val="Dates"/>
            </w:pPr>
            <w:r w:rsidRPr="00A95AA7">
              <w:t>12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ACDB45A" w14:textId="77777777" w:rsidR="00CE2D21" w:rsidRDefault="00CE2D21" w:rsidP="00CE2D21">
            <w:pPr>
              <w:pStyle w:val="Dates"/>
            </w:pPr>
            <w:r w:rsidRPr="00A95AA7">
              <w:t>13</w:t>
            </w:r>
          </w:p>
        </w:tc>
      </w:tr>
      <w:tr w:rsidR="00CE2D21" w14:paraId="001E9ED7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58036C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C88416B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2427107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F6D42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D351E34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9D4826A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89BE7F6" w14:textId="77777777" w:rsidR="00CE2D21" w:rsidRDefault="00CE2D21" w:rsidP="00CE2D21">
            <w:pPr>
              <w:pStyle w:val="Dates"/>
            </w:pPr>
          </w:p>
        </w:tc>
      </w:tr>
      <w:tr w:rsidR="00CE2D21" w14:paraId="2DF648E4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1C042BF" w14:textId="77777777" w:rsidR="00CE2D21" w:rsidRDefault="00CE2D21" w:rsidP="00CE2D21">
            <w:pPr>
              <w:pStyle w:val="Dates"/>
            </w:pPr>
            <w:r w:rsidRPr="00A95AA7">
              <w:t>14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7CD6C69" w14:textId="77777777" w:rsidR="00CE2D21" w:rsidRDefault="00CE2D21" w:rsidP="00CE2D21">
            <w:pPr>
              <w:pStyle w:val="Dates"/>
            </w:pPr>
            <w:r w:rsidRPr="00A95AA7">
              <w:t>15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EC4C3E5" w14:textId="77777777" w:rsidR="00CE2D21" w:rsidRDefault="00CE2D21" w:rsidP="00CE2D21">
            <w:pPr>
              <w:pStyle w:val="Dates"/>
            </w:pPr>
            <w:r w:rsidRPr="00A95AA7">
              <w:t>16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9C1A88" w14:textId="77777777" w:rsidR="00CE2D21" w:rsidRDefault="00CE2D21" w:rsidP="00CE2D21">
            <w:pPr>
              <w:pStyle w:val="Dates"/>
            </w:pPr>
            <w:r w:rsidRPr="00A95AA7">
              <w:t>17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8B2B44A" w14:textId="77777777" w:rsidR="00CE2D21" w:rsidRDefault="00CE2D21" w:rsidP="00CE2D21">
            <w:pPr>
              <w:pStyle w:val="Dates"/>
            </w:pPr>
            <w:r w:rsidRPr="00A95AA7">
              <w:t>18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ABB4F66" w14:textId="77777777" w:rsidR="00CE2D21" w:rsidRDefault="00CE2D21" w:rsidP="00CE2D21">
            <w:pPr>
              <w:pStyle w:val="Dates"/>
            </w:pPr>
            <w:r w:rsidRPr="00A95AA7">
              <w:t>19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E1F810" w14:textId="77777777" w:rsidR="00CE2D21" w:rsidRDefault="00CE2D21" w:rsidP="00CE2D21">
            <w:pPr>
              <w:pStyle w:val="Dates"/>
            </w:pPr>
            <w:r w:rsidRPr="00A95AA7">
              <w:t>20</w:t>
            </w:r>
          </w:p>
        </w:tc>
      </w:tr>
      <w:tr w:rsidR="00CE2D21" w14:paraId="227EF648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572CD1" w14:textId="77777777" w:rsidR="00CE2D21" w:rsidRDefault="00CE2D21" w:rsidP="00CE2D21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75F2D89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962B1EB" w14:textId="3DCB507D" w:rsidR="00CE2D21" w:rsidRPr="00626BC1" w:rsidRDefault="00626BC1" w:rsidP="00CE2D21">
            <w:pPr>
              <w:pStyle w:val="Dates"/>
              <w:rPr>
                <w:b/>
                <w:bCs/>
              </w:rPr>
            </w:pPr>
            <w:r w:rsidRPr="00626BC1">
              <w:rPr>
                <w:b/>
                <w:bCs/>
                <w:color w:val="267BF2" w:themeColor="accent1" w:themeTint="99"/>
                <w:highlight w:val="yellow"/>
              </w:rPr>
              <w:t>NHA Closes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505359" w14:textId="139732D1" w:rsidR="00CE2D21" w:rsidRDefault="00B84128" w:rsidP="00CE2D21">
            <w:pPr>
              <w:pStyle w:val="Dates"/>
            </w:pPr>
            <w:r>
              <w:t>No Facility bookings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69A420B" w14:textId="54FF16FE" w:rsidR="00CE2D21" w:rsidRDefault="00B84128" w:rsidP="00CE2D21">
            <w:pPr>
              <w:pStyle w:val="Dates"/>
            </w:pPr>
            <w:r>
              <w:t>No Facility bookings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3C71E3D" w14:textId="77777777" w:rsidR="00CE2D21" w:rsidRDefault="00FC6A69" w:rsidP="00CE2D21">
            <w:pPr>
              <w:pStyle w:val="Dates"/>
              <w:rPr>
                <w:b/>
                <w:bCs/>
                <w:color w:val="5590CC" w:themeColor="text2"/>
              </w:rPr>
            </w:pPr>
            <w:bookmarkStart w:id="38" w:name="_Hlk183421331"/>
            <w:r w:rsidRPr="00A7218A">
              <w:rPr>
                <w:b/>
                <w:bCs/>
                <w:color w:val="5590CC" w:themeColor="text2"/>
              </w:rPr>
              <w:t xml:space="preserve">School term </w:t>
            </w:r>
            <w:r>
              <w:rPr>
                <w:b/>
                <w:bCs/>
                <w:color w:val="5590CC" w:themeColor="text2"/>
              </w:rPr>
              <w:t>4</w:t>
            </w:r>
            <w:r w:rsidRPr="00A7218A">
              <w:rPr>
                <w:b/>
                <w:bCs/>
                <w:color w:val="5590CC" w:themeColor="text2"/>
              </w:rPr>
              <w:t xml:space="preserve"> </w:t>
            </w:r>
            <w:r>
              <w:rPr>
                <w:b/>
                <w:bCs/>
                <w:color w:val="5590CC" w:themeColor="text2"/>
              </w:rPr>
              <w:t>ends</w:t>
            </w:r>
            <w:bookmarkEnd w:id="38"/>
          </w:p>
          <w:p w14:paraId="36E46921" w14:textId="08DFBCD1" w:rsidR="00B84128" w:rsidRDefault="00B84128" w:rsidP="00CE2D21">
            <w:pPr>
              <w:pStyle w:val="Dates"/>
            </w:pPr>
            <w:r>
              <w:t>No Facility bookings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3A1D540" w14:textId="0A5B4950" w:rsidR="00CE2D21" w:rsidRDefault="00B84128" w:rsidP="00CE2D21">
            <w:pPr>
              <w:pStyle w:val="Dates"/>
            </w:pPr>
            <w:r>
              <w:t>No Facility bookings</w:t>
            </w:r>
          </w:p>
        </w:tc>
      </w:tr>
      <w:tr w:rsidR="00CE2D21" w14:paraId="1240BCE7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BBAEFB6" w14:textId="77777777" w:rsidR="00CE2D21" w:rsidRDefault="00CE2D21" w:rsidP="00CE2D21">
            <w:pPr>
              <w:pStyle w:val="Dates"/>
            </w:pPr>
            <w:r w:rsidRPr="00A95AA7">
              <w:t>21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8B04DD" w14:textId="77777777" w:rsidR="00CE2D21" w:rsidRDefault="00CE2D21" w:rsidP="00CE2D21">
            <w:pPr>
              <w:pStyle w:val="Dates"/>
            </w:pPr>
            <w:r w:rsidRPr="00A95AA7">
              <w:t>22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94673EA" w14:textId="77777777" w:rsidR="00CE2D21" w:rsidRDefault="00CE2D21" w:rsidP="00CE2D21">
            <w:pPr>
              <w:pStyle w:val="Dates"/>
            </w:pPr>
            <w:r w:rsidRPr="00A95AA7">
              <w:t>23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ED9CBD9" w14:textId="77777777" w:rsidR="00CE2D21" w:rsidRDefault="00CE2D21" w:rsidP="00CE2D21">
            <w:pPr>
              <w:pStyle w:val="Dates"/>
            </w:pPr>
            <w:r w:rsidRPr="00A95AA7">
              <w:t>24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46E16A1" w14:textId="77777777" w:rsidR="00CE2D21" w:rsidRDefault="00CE2D21" w:rsidP="00CE2D21">
            <w:pPr>
              <w:pStyle w:val="Dates"/>
            </w:pPr>
            <w:r w:rsidRPr="00A95AA7">
              <w:t>25</w:t>
            </w: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E66ED50" w14:textId="77777777" w:rsidR="00CE2D21" w:rsidRDefault="00CE2D21" w:rsidP="00CE2D21">
            <w:pPr>
              <w:pStyle w:val="Dates"/>
            </w:pPr>
            <w:r w:rsidRPr="00A95AA7">
              <w:t>26</w:t>
            </w: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DAAF333" w14:textId="77777777" w:rsidR="00CE2D21" w:rsidRDefault="00CE2D21" w:rsidP="00CE2D21">
            <w:pPr>
              <w:pStyle w:val="Dates"/>
            </w:pPr>
            <w:r w:rsidRPr="00A95AA7">
              <w:t>27</w:t>
            </w:r>
          </w:p>
        </w:tc>
      </w:tr>
      <w:tr w:rsidR="00CE2D21" w14:paraId="549365CB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89BA76F" w14:textId="6B183C0E" w:rsidR="00CE2D21" w:rsidRDefault="00B84128" w:rsidP="00CE2D21">
            <w:pPr>
              <w:pStyle w:val="Dates"/>
            </w:pPr>
            <w:r>
              <w:t>No Facility bookings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6732C08" w14:textId="1BC4D58E" w:rsidR="00CE2D21" w:rsidRDefault="00B84128" w:rsidP="00CE2D21">
            <w:pPr>
              <w:pStyle w:val="Dates"/>
            </w:pPr>
            <w:r>
              <w:t>No Facility bookings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B6D1F85" w14:textId="70108787" w:rsidR="00CE2D21" w:rsidRDefault="00B84128" w:rsidP="00CE2D21">
            <w:pPr>
              <w:pStyle w:val="Dates"/>
            </w:pPr>
            <w:r>
              <w:t>No Facility bookings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45F31BE" w14:textId="452C2EF1" w:rsidR="00CE2D21" w:rsidRDefault="00B84128" w:rsidP="00CE2D21">
            <w:pPr>
              <w:pStyle w:val="Dates"/>
            </w:pPr>
            <w:r>
              <w:t>No Facility bookings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3042CC0" w14:textId="4B11B8C7" w:rsidR="00CE2D21" w:rsidRDefault="00B84128" w:rsidP="00CE2D21">
            <w:pPr>
              <w:pStyle w:val="Dates"/>
            </w:pPr>
            <w:r>
              <w:t>No Facility bookings</w:t>
            </w: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2359CB7" w14:textId="16311CA9" w:rsidR="00CE2D21" w:rsidRDefault="00B84128" w:rsidP="00CE2D21">
            <w:pPr>
              <w:pStyle w:val="Dates"/>
            </w:pPr>
            <w:r>
              <w:t>No Facility bookings</w:t>
            </w: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DC9DF96" w14:textId="2C7F0719" w:rsidR="00CE2D21" w:rsidRDefault="00B84128" w:rsidP="00CE2D21">
            <w:pPr>
              <w:pStyle w:val="Dates"/>
            </w:pPr>
            <w:r>
              <w:t>No Facility bookings</w:t>
            </w:r>
          </w:p>
        </w:tc>
      </w:tr>
      <w:tr w:rsidR="00CE2D21" w14:paraId="7E534B84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5B4F098" w14:textId="77777777" w:rsidR="00CE2D21" w:rsidRDefault="00CE2D21" w:rsidP="00CE2D21">
            <w:pPr>
              <w:pStyle w:val="Dates"/>
            </w:pPr>
            <w:r w:rsidRPr="00A95AA7">
              <w:t>28</w:t>
            </w: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7EB482" w14:textId="77777777" w:rsidR="00CE2D21" w:rsidRDefault="00CE2D21" w:rsidP="00CE2D21">
            <w:pPr>
              <w:pStyle w:val="Dates"/>
            </w:pPr>
            <w:r w:rsidRPr="00A95AA7">
              <w:t>29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CDFCF66" w14:textId="77777777" w:rsidR="00CE2D21" w:rsidRDefault="00CE2D21" w:rsidP="00CE2D21">
            <w:pPr>
              <w:pStyle w:val="Dates"/>
            </w:pPr>
            <w:r w:rsidRPr="00A95AA7">
              <w:t>30</w:t>
            </w: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1242C63" w14:textId="77777777" w:rsidR="00CE2D21" w:rsidRDefault="00CE2D21" w:rsidP="00CE2D21">
            <w:pPr>
              <w:pStyle w:val="Dates"/>
            </w:pPr>
            <w:r w:rsidRPr="00A95AA7">
              <w:t>31</w:t>
            </w: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63C78B82" w14:textId="77777777" w:rsidR="00CE2D21" w:rsidRDefault="00CE2D21" w:rsidP="00CE2D21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93FE73F" w14:textId="77777777" w:rsidR="00CE2D21" w:rsidRDefault="00CE2D21" w:rsidP="00CE2D21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3974C35" w14:textId="77777777" w:rsidR="00CE2D21" w:rsidRDefault="00CE2D21" w:rsidP="00CE2D21">
            <w:pPr>
              <w:pStyle w:val="Dates"/>
            </w:pPr>
          </w:p>
        </w:tc>
      </w:tr>
      <w:tr w:rsidR="0076400B" w14:paraId="7CB3B3F6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C8504FB" w14:textId="204006A0" w:rsidR="0076400B" w:rsidRDefault="00B84128" w:rsidP="00174DB7">
            <w:pPr>
              <w:pStyle w:val="Dates"/>
            </w:pPr>
            <w:r>
              <w:t>No Facility bookings</w:t>
            </w: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61CFF1A" w14:textId="534AF8F9" w:rsidR="0076400B" w:rsidRDefault="00B84128" w:rsidP="00174DB7">
            <w:pPr>
              <w:pStyle w:val="Dates"/>
            </w:pPr>
            <w:r>
              <w:t>No Facility bookings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1737431" w14:textId="7E3E41EB" w:rsidR="0076400B" w:rsidRDefault="00B84128" w:rsidP="00174DB7">
            <w:pPr>
              <w:pStyle w:val="Dates"/>
            </w:pPr>
            <w:r>
              <w:t>No Facility bookings</w:t>
            </w: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53D5D6E" w14:textId="3573CFEE" w:rsidR="0076400B" w:rsidRDefault="00B84128" w:rsidP="00174DB7">
            <w:pPr>
              <w:pStyle w:val="Dates"/>
            </w:pPr>
            <w:r>
              <w:t>No Facility bookings</w:t>
            </w: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E3638C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12DE344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749CE5" w14:textId="77777777" w:rsidR="0076400B" w:rsidRDefault="0076400B" w:rsidP="00174DB7">
            <w:pPr>
              <w:pStyle w:val="Dates"/>
            </w:pPr>
          </w:p>
        </w:tc>
      </w:tr>
      <w:tr w:rsidR="0076400B" w14:paraId="333555A2" w14:textId="77777777" w:rsidTr="00460986">
        <w:trPr>
          <w:gridAfter w:val="1"/>
          <w:wAfter w:w="35" w:type="pct"/>
        </w:trPr>
        <w:tc>
          <w:tcPr>
            <w:tcW w:w="710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50BDC1B" w14:textId="77777777" w:rsidR="0076400B" w:rsidRDefault="0076400B" w:rsidP="0076400B">
            <w:pPr>
              <w:pStyle w:val="Dates"/>
            </w:pPr>
          </w:p>
        </w:tc>
        <w:tc>
          <w:tcPr>
            <w:tcW w:w="708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0307B57B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59C9CF9A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E2E2F53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3CDA4E9B" w14:textId="77777777" w:rsidR="0076400B" w:rsidRDefault="0076400B" w:rsidP="0076400B">
            <w:pPr>
              <w:pStyle w:val="Dates"/>
            </w:pPr>
          </w:p>
        </w:tc>
        <w:tc>
          <w:tcPr>
            <w:tcW w:w="709" w:type="pct"/>
            <w:gridSpan w:val="4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E0666C7" w14:textId="77777777" w:rsidR="0076400B" w:rsidRDefault="0076400B" w:rsidP="0076400B">
            <w:pPr>
              <w:pStyle w:val="Dates"/>
            </w:pPr>
          </w:p>
        </w:tc>
        <w:tc>
          <w:tcPr>
            <w:tcW w:w="711" w:type="pct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6A1AB4B" w14:textId="77777777" w:rsidR="0076400B" w:rsidRDefault="0076400B" w:rsidP="0076400B">
            <w:pPr>
              <w:pStyle w:val="Dates"/>
            </w:pPr>
          </w:p>
        </w:tc>
      </w:tr>
      <w:tr w:rsidR="0076400B" w14:paraId="1A7D68B8" w14:textId="77777777" w:rsidTr="00460986">
        <w:trPr>
          <w:gridAfter w:val="1"/>
          <w:wAfter w:w="35" w:type="pct"/>
          <w:trHeight w:hRule="exact" w:val="720"/>
        </w:trPr>
        <w:tc>
          <w:tcPr>
            <w:tcW w:w="710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2022E538" w14:textId="77777777" w:rsidR="0076400B" w:rsidRDefault="0076400B" w:rsidP="00174DB7">
            <w:pPr>
              <w:pStyle w:val="Dates"/>
            </w:pPr>
          </w:p>
        </w:tc>
        <w:tc>
          <w:tcPr>
            <w:tcW w:w="708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5C0661D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711A5F64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3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1BCA7F15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427A16EE" w14:textId="77777777" w:rsidR="0076400B" w:rsidRDefault="0076400B" w:rsidP="00174DB7">
            <w:pPr>
              <w:pStyle w:val="Dates"/>
            </w:pPr>
          </w:p>
        </w:tc>
        <w:tc>
          <w:tcPr>
            <w:tcW w:w="709" w:type="pct"/>
            <w:gridSpan w:val="4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0CE7B2E" w14:textId="77777777" w:rsidR="0076400B" w:rsidRDefault="0076400B" w:rsidP="00174DB7">
            <w:pPr>
              <w:pStyle w:val="Dates"/>
            </w:pPr>
          </w:p>
        </w:tc>
        <w:tc>
          <w:tcPr>
            <w:tcW w:w="711" w:type="pct"/>
            <w:tcBorders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F7F7F7" w:themeFill="background2"/>
          </w:tcPr>
          <w:p w14:paraId="6C5881EE" w14:textId="77777777" w:rsidR="0076400B" w:rsidRDefault="0076400B" w:rsidP="00174DB7">
            <w:pPr>
              <w:pStyle w:val="Dates"/>
            </w:pPr>
          </w:p>
        </w:tc>
      </w:tr>
      <w:tr w:rsidR="0076400B" w14:paraId="330A03A3" w14:textId="77777777" w:rsidTr="00460986">
        <w:trPr>
          <w:gridAfter w:val="1"/>
          <w:wAfter w:w="35" w:type="pct"/>
          <w:trHeight w:hRule="exact" w:val="191"/>
        </w:trPr>
        <w:tc>
          <w:tcPr>
            <w:tcW w:w="1303" w:type="pct"/>
            <w:gridSpan w:val="2"/>
            <w:tcBorders>
              <w:top w:val="single" w:sz="8" w:space="0" w:color="BFBFBF" w:themeColor="background1" w:themeShade="BF"/>
            </w:tcBorders>
          </w:tcPr>
          <w:p w14:paraId="58272BFD" w14:textId="77777777" w:rsidR="0076400B" w:rsidRDefault="0076400B" w:rsidP="000E7125"/>
        </w:tc>
        <w:tc>
          <w:tcPr>
            <w:tcW w:w="1206" w:type="pct"/>
            <w:gridSpan w:val="4"/>
            <w:tcBorders>
              <w:top w:val="single" w:sz="8" w:space="0" w:color="BFBFBF" w:themeColor="background1" w:themeShade="BF"/>
            </w:tcBorders>
          </w:tcPr>
          <w:p w14:paraId="71CF7E3F" w14:textId="77777777" w:rsidR="0076400B" w:rsidRDefault="0076400B" w:rsidP="000E7125"/>
        </w:tc>
        <w:tc>
          <w:tcPr>
            <w:tcW w:w="1301" w:type="pct"/>
            <w:gridSpan w:val="5"/>
            <w:tcBorders>
              <w:top w:val="single" w:sz="8" w:space="0" w:color="BFBFBF" w:themeColor="background1" w:themeShade="BF"/>
            </w:tcBorders>
          </w:tcPr>
          <w:p w14:paraId="402B21F6" w14:textId="77777777" w:rsidR="0076400B" w:rsidRDefault="0076400B" w:rsidP="000E7125"/>
        </w:tc>
        <w:tc>
          <w:tcPr>
            <w:tcW w:w="1155" w:type="pct"/>
            <w:gridSpan w:val="3"/>
            <w:tcBorders>
              <w:top w:val="single" w:sz="8" w:space="0" w:color="BFBFBF" w:themeColor="background1" w:themeShade="BF"/>
            </w:tcBorders>
          </w:tcPr>
          <w:p w14:paraId="51C2A392" w14:textId="77777777" w:rsidR="0076400B" w:rsidRDefault="0076400B" w:rsidP="000E7125"/>
        </w:tc>
      </w:tr>
      <w:tr w:rsidR="0076400B" w14:paraId="4FA138C1" w14:textId="77777777" w:rsidTr="00460986">
        <w:trPr>
          <w:trHeight w:hRule="exact" w:val="1584"/>
        </w:trPr>
        <w:tc>
          <w:tcPr>
            <w:tcW w:w="1339" w:type="pct"/>
            <w:gridSpan w:val="3"/>
          </w:tcPr>
          <w:p w14:paraId="223A57C3" w14:textId="03E334B0" w:rsidR="0076400B" w:rsidRPr="00376CB0" w:rsidRDefault="0076400B" w:rsidP="00174DB7">
            <w:pPr>
              <w:pStyle w:val="Heading1"/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4"/>
          </w:tcPr>
          <w:p w14:paraId="106FFD0E" w14:textId="0222960D" w:rsidR="0076400B" w:rsidRPr="00376CB0" w:rsidRDefault="0076400B" w:rsidP="00174DB7">
            <w:pPr>
              <w:rPr>
                <w:sz w:val="16"/>
                <w:szCs w:val="16"/>
              </w:rPr>
            </w:pPr>
          </w:p>
        </w:tc>
        <w:tc>
          <w:tcPr>
            <w:tcW w:w="1220" w:type="pct"/>
            <w:gridSpan w:val="3"/>
          </w:tcPr>
          <w:p w14:paraId="79CC0F21" w14:textId="6F6EA0FA" w:rsidR="0076400B" w:rsidRPr="00376CB0" w:rsidRDefault="0076400B" w:rsidP="00174DB7">
            <w:pPr>
              <w:rPr>
                <w:sz w:val="16"/>
                <w:szCs w:val="16"/>
              </w:rPr>
            </w:pPr>
          </w:p>
        </w:tc>
        <w:tc>
          <w:tcPr>
            <w:tcW w:w="1221" w:type="pct"/>
            <w:gridSpan w:val="5"/>
          </w:tcPr>
          <w:p w14:paraId="12688ACB" w14:textId="0CDC0313" w:rsidR="0076400B" w:rsidRPr="00376CB0" w:rsidRDefault="0076400B" w:rsidP="00174DB7">
            <w:pPr>
              <w:rPr>
                <w:sz w:val="16"/>
                <w:szCs w:val="16"/>
              </w:rPr>
            </w:pPr>
          </w:p>
        </w:tc>
      </w:tr>
    </w:tbl>
    <w:p w14:paraId="770B27FD" w14:textId="77777777" w:rsidR="00053E1F" w:rsidRPr="009C2537" w:rsidRDefault="00053E1F" w:rsidP="0076400B"/>
    <w:sectPr w:rsidR="00053E1F" w:rsidRPr="009C2537" w:rsidSect="000B6AD9">
      <w:pgSz w:w="16838" w:h="11906" w:orient="landscape" w:code="9"/>
      <w:pgMar w:top="504" w:right="720" w:bottom="0" w:left="72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093E" w14:textId="77777777" w:rsidR="00C83ED1" w:rsidRDefault="00C83ED1">
      <w:pPr>
        <w:spacing w:before="0" w:after="0"/>
      </w:pPr>
      <w:r>
        <w:separator/>
      </w:r>
    </w:p>
  </w:endnote>
  <w:endnote w:type="continuationSeparator" w:id="0">
    <w:p w14:paraId="79FBA529" w14:textId="77777777" w:rsidR="00C83ED1" w:rsidRDefault="00C83E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57308" w14:textId="77777777" w:rsidR="00C83ED1" w:rsidRDefault="00C83ED1">
      <w:pPr>
        <w:spacing w:before="0" w:after="0"/>
      </w:pPr>
      <w:r>
        <w:separator/>
      </w:r>
    </w:p>
  </w:footnote>
  <w:footnote w:type="continuationSeparator" w:id="0">
    <w:p w14:paraId="588F9DA2" w14:textId="77777777" w:rsidR="00C83ED1" w:rsidRDefault="00C83ED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</w:docVars>
  <w:rsids>
    <w:rsidRoot w:val="00A7218A"/>
    <w:rsid w:val="0000278C"/>
    <w:rsid w:val="00013808"/>
    <w:rsid w:val="000449BF"/>
    <w:rsid w:val="00053E1F"/>
    <w:rsid w:val="000546EE"/>
    <w:rsid w:val="00054BA8"/>
    <w:rsid w:val="000634C9"/>
    <w:rsid w:val="00063772"/>
    <w:rsid w:val="00065E8E"/>
    <w:rsid w:val="000811D6"/>
    <w:rsid w:val="00095265"/>
    <w:rsid w:val="000A5C65"/>
    <w:rsid w:val="000B6AD9"/>
    <w:rsid w:val="000C10E4"/>
    <w:rsid w:val="000D5EBF"/>
    <w:rsid w:val="000E7125"/>
    <w:rsid w:val="00120F53"/>
    <w:rsid w:val="001253AD"/>
    <w:rsid w:val="001514EE"/>
    <w:rsid w:val="00156D01"/>
    <w:rsid w:val="0016297B"/>
    <w:rsid w:val="001630BB"/>
    <w:rsid w:val="00170F4F"/>
    <w:rsid w:val="0017158B"/>
    <w:rsid w:val="00174DB7"/>
    <w:rsid w:val="00182F49"/>
    <w:rsid w:val="00182FDF"/>
    <w:rsid w:val="00196D8D"/>
    <w:rsid w:val="001A5D9A"/>
    <w:rsid w:val="001D199B"/>
    <w:rsid w:val="001F3578"/>
    <w:rsid w:val="001F5A8F"/>
    <w:rsid w:val="00210678"/>
    <w:rsid w:val="00215E8D"/>
    <w:rsid w:val="00226000"/>
    <w:rsid w:val="0024454A"/>
    <w:rsid w:val="0026746E"/>
    <w:rsid w:val="00272BFC"/>
    <w:rsid w:val="00274438"/>
    <w:rsid w:val="00277F9A"/>
    <w:rsid w:val="00294AC6"/>
    <w:rsid w:val="002A134A"/>
    <w:rsid w:val="002B5449"/>
    <w:rsid w:val="002B5FFD"/>
    <w:rsid w:val="002D0123"/>
    <w:rsid w:val="002D637E"/>
    <w:rsid w:val="002E514F"/>
    <w:rsid w:val="002E760E"/>
    <w:rsid w:val="002F6A2E"/>
    <w:rsid w:val="0030764F"/>
    <w:rsid w:val="00325814"/>
    <w:rsid w:val="00332481"/>
    <w:rsid w:val="00345DC9"/>
    <w:rsid w:val="00347906"/>
    <w:rsid w:val="00362C98"/>
    <w:rsid w:val="00367731"/>
    <w:rsid w:val="003766C4"/>
    <w:rsid w:val="00376CB0"/>
    <w:rsid w:val="00390618"/>
    <w:rsid w:val="00391BA6"/>
    <w:rsid w:val="003A188E"/>
    <w:rsid w:val="003A507F"/>
    <w:rsid w:val="003C2EF9"/>
    <w:rsid w:val="003E3B39"/>
    <w:rsid w:val="00406E15"/>
    <w:rsid w:val="004128EA"/>
    <w:rsid w:val="0041447B"/>
    <w:rsid w:val="0042216A"/>
    <w:rsid w:val="00427E07"/>
    <w:rsid w:val="004362B6"/>
    <w:rsid w:val="00441C23"/>
    <w:rsid w:val="00445711"/>
    <w:rsid w:val="004516C6"/>
    <w:rsid w:val="00460986"/>
    <w:rsid w:val="00462FA6"/>
    <w:rsid w:val="004653A0"/>
    <w:rsid w:val="00476431"/>
    <w:rsid w:val="00481A5B"/>
    <w:rsid w:val="00487A37"/>
    <w:rsid w:val="00494AFE"/>
    <w:rsid w:val="004A1A02"/>
    <w:rsid w:val="004C0938"/>
    <w:rsid w:val="004D589B"/>
    <w:rsid w:val="004D6E8D"/>
    <w:rsid w:val="004E1311"/>
    <w:rsid w:val="004F670E"/>
    <w:rsid w:val="005038E3"/>
    <w:rsid w:val="00510669"/>
    <w:rsid w:val="005147A3"/>
    <w:rsid w:val="0052588B"/>
    <w:rsid w:val="00544B65"/>
    <w:rsid w:val="00546E5E"/>
    <w:rsid w:val="00575498"/>
    <w:rsid w:val="005A3ABC"/>
    <w:rsid w:val="005B0009"/>
    <w:rsid w:val="005B1570"/>
    <w:rsid w:val="005B4B49"/>
    <w:rsid w:val="005D0047"/>
    <w:rsid w:val="005E0E32"/>
    <w:rsid w:val="005F103F"/>
    <w:rsid w:val="00611696"/>
    <w:rsid w:val="00613458"/>
    <w:rsid w:val="006215B3"/>
    <w:rsid w:val="00626BC1"/>
    <w:rsid w:val="00637414"/>
    <w:rsid w:val="0065431C"/>
    <w:rsid w:val="00663304"/>
    <w:rsid w:val="006645F6"/>
    <w:rsid w:val="00664E0B"/>
    <w:rsid w:val="0068377B"/>
    <w:rsid w:val="00693BD5"/>
    <w:rsid w:val="006C0866"/>
    <w:rsid w:val="006D6F9A"/>
    <w:rsid w:val="006E63C2"/>
    <w:rsid w:val="006F5A42"/>
    <w:rsid w:val="006F7374"/>
    <w:rsid w:val="00705A2E"/>
    <w:rsid w:val="00707D06"/>
    <w:rsid w:val="00712531"/>
    <w:rsid w:val="007138CA"/>
    <w:rsid w:val="00713CD2"/>
    <w:rsid w:val="00716160"/>
    <w:rsid w:val="00731A18"/>
    <w:rsid w:val="00733273"/>
    <w:rsid w:val="00735FEF"/>
    <w:rsid w:val="0076400B"/>
    <w:rsid w:val="00765D84"/>
    <w:rsid w:val="00776549"/>
    <w:rsid w:val="00797B24"/>
    <w:rsid w:val="007A070A"/>
    <w:rsid w:val="007A3437"/>
    <w:rsid w:val="007B483C"/>
    <w:rsid w:val="007D5604"/>
    <w:rsid w:val="007F2293"/>
    <w:rsid w:val="008028ED"/>
    <w:rsid w:val="008035EB"/>
    <w:rsid w:val="00815830"/>
    <w:rsid w:val="00836196"/>
    <w:rsid w:val="00837CC1"/>
    <w:rsid w:val="0085170E"/>
    <w:rsid w:val="0086062B"/>
    <w:rsid w:val="008609E8"/>
    <w:rsid w:val="00861C80"/>
    <w:rsid w:val="008764B0"/>
    <w:rsid w:val="00876749"/>
    <w:rsid w:val="00880E9A"/>
    <w:rsid w:val="0088706F"/>
    <w:rsid w:val="00897923"/>
    <w:rsid w:val="008D0A00"/>
    <w:rsid w:val="008D226F"/>
    <w:rsid w:val="008E5396"/>
    <w:rsid w:val="008E6304"/>
    <w:rsid w:val="009078A8"/>
    <w:rsid w:val="00926334"/>
    <w:rsid w:val="0092676F"/>
    <w:rsid w:val="00944DAA"/>
    <w:rsid w:val="009715DC"/>
    <w:rsid w:val="00980720"/>
    <w:rsid w:val="00985623"/>
    <w:rsid w:val="00997ABB"/>
    <w:rsid w:val="009A1587"/>
    <w:rsid w:val="009A4609"/>
    <w:rsid w:val="009A68BF"/>
    <w:rsid w:val="009B505A"/>
    <w:rsid w:val="009C2537"/>
    <w:rsid w:val="009D0A15"/>
    <w:rsid w:val="009D4C48"/>
    <w:rsid w:val="009E7B84"/>
    <w:rsid w:val="009E7EB5"/>
    <w:rsid w:val="009F5B59"/>
    <w:rsid w:val="00A10416"/>
    <w:rsid w:val="00A4405D"/>
    <w:rsid w:val="00A5224C"/>
    <w:rsid w:val="00A5368C"/>
    <w:rsid w:val="00A7057B"/>
    <w:rsid w:val="00A71074"/>
    <w:rsid w:val="00A720A6"/>
    <w:rsid w:val="00A7218A"/>
    <w:rsid w:val="00A731D1"/>
    <w:rsid w:val="00A94DB4"/>
    <w:rsid w:val="00A97E63"/>
    <w:rsid w:val="00AB151B"/>
    <w:rsid w:val="00AD76BD"/>
    <w:rsid w:val="00AF6E3D"/>
    <w:rsid w:val="00B002BC"/>
    <w:rsid w:val="00B01D72"/>
    <w:rsid w:val="00B01EFC"/>
    <w:rsid w:val="00B14B60"/>
    <w:rsid w:val="00B16B99"/>
    <w:rsid w:val="00B32F0B"/>
    <w:rsid w:val="00B453D6"/>
    <w:rsid w:val="00B52037"/>
    <w:rsid w:val="00B570E1"/>
    <w:rsid w:val="00B61372"/>
    <w:rsid w:val="00B663C6"/>
    <w:rsid w:val="00B71BEF"/>
    <w:rsid w:val="00B84128"/>
    <w:rsid w:val="00B87D71"/>
    <w:rsid w:val="00BA64FE"/>
    <w:rsid w:val="00BB0969"/>
    <w:rsid w:val="00BB7B48"/>
    <w:rsid w:val="00BC6843"/>
    <w:rsid w:val="00BE1F19"/>
    <w:rsid w:val="00BF0E67"/>
    <w:rsid w:val="00C0767A"/>
    <w:rsid w:val="00C25964"/>
    <w:rsid w:val="00C403C8"/>
    <w:rsid w:val="00C517BB"/>
    <w:rsid w:val="00C56417"/>
    <w:rsid w:val="00C83ED1"/>
    <w:rsid w:val="00C90F72"/>
    <w:rsid w:val="00C91CEE"/>
    <w:rsid w:val="00CA2CFA"/>
    <w:rsid w:val="00CC126F"/>
    <w:rsid w:val="00CC4E8A"/>
    <w:rsid w:val="00CE2D21"/>
    <w:rsid w:val="00CE65DB"/>
    <w:rsid w:val="00CE742F"/>
    <w:rsid w:val="00D24E4D"/>
    <w:rsid w:val="00D3038F"/>
    <w:rsid w:val="00D35521"/>
    <w:rsid w:val="00D46909"/>
    <w:rsid w:val="00D518D0"/>
    <w:rsid w:val="00D6418B"/>
    <w:rsid w:val="00D6541A"/>
    <w:rsid w:val="00D81237"/>
    <w:rsid w:val="00D86997"/>
    <w:rsid w:val="00D877FD"/>
    <w:rsid w:val="00D87C69"/>
    <w:rsid w:val="00D91DFD"/>
    <w:rsid w:val="00D94C52"/>
    <w:rsid w:val="00DA66F7"/>
    <w:rsid w:val="00DB2C73"/>
    <w:rsid w:val="00DB2CF0"/>
    <w:rsid w:val="00DB72EF"/>
    <w:rsid w:val="00DC43EB"/>
    <w:rsid w:val="00DE287A"/>
    <w:rsid w:val="00DF2183"/>
    <w:rsid w:val="00DF2336"/>
    <w:rsid w:val="00DF7C31"/>
    <w:rsid w:val="00E035C1"/>
    <w:rsid w:val="00E153C0"/>
    <w:rsid w:val="00E33940"/>
    <w:rsid w:val="00E41945"/>
    <w:rsid w:val="00E46D7B"/>
    <w:rsid w:val="00E8233F"/>
    <w:rsid w:val="00E912B4"/>
    <w:rsid w:val="00EA463D"/>
    <w:rsid w:val="00EB29B2"/>
    <w:rsid w:val="00EB3715"/>
    <w:rsid w:val="00EB63F1"/>
    <w:rsid w:val="00EC428B"/>
    <w:rsid w:val="00ED0098"/>
    <w:rsid w:val="00ED6BB1"/>
    <w:rsid w:val="00EE1F91"/>
    <w:rsid w:val="00EF07F2"/>
    <w:rsid w:val="00F02B4D"/>
    <w:rsid w:val="00F15B85"/>
    <w:rsid w:val="00F20721"/>
    <w:rsid w:val="00F3271B"/>
    <w:rsid w:val="00F3755A"/>
    <w:rsid w:val="00F42D5C"/>
    <w:rsid w:val="00F43785"/>
    <w:rsid w:val="00F76613"/>
    <w:rsid w:val="00F837EF"/>
    <w:rsid w:val="00FA3577"/>
    <w:rsid w:val="00FC0C56"/>
    <w:rsid w:val="00FC6A69"/>
    <w:rsid w:val="00FD4A7D"/>
    <w:rsid w:val="00FF1D31"/>
    <w:rsid w:val="00FF5A11"/>
    <w:rsid w:val="48179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C728B"/>
  <w15:docId w15:val="{FCDF1B7D-5C48-409C-9C02-85FB9FAB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8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8" w:unhideWhenUsed="1" w:qFormat="1"/>
    <w:lsdException w:name="Emphasis" w:semiHidden="1" w:uiPriority="8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semiHidden="1" w:uiPriority="8" w:unhideWhenUsed="1" w:qFormat="1"/>
    <w:lsdException w:name="Intense Quote" w:semiHidden="1" w:uiPriority="8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" w:unhideWhenUsed="1" w:qFormat="1"/>
    <w:lsdException w:name="Intense Emphasis" w:semiHidden="1" w:uiPriority="8" w:unhideWhenUsed="1" w:qFormat="1"/>
    <w:lsdException w:name="Subtle Reference" w:semiHidden="1" w:uiPriority="8" w:unhideWhenUsed="1" w:qFormat="1"/>
    <w:lsdException w:name="Intense Reference" w:semiHidden="1" w:uiPriority="8" w:unhideWhenUsed="1" w:qFormat="1"/>
    <w:lsdException w:name="Book Title" w:semiHidden="1" w:uiPriority="8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FE"/>
  </w:style>
  <w:style w:type="paragraph" w:styleId="Heading1">
    <w:name w:val="heading 1"/>
    <w:basedOn w:val="Normal"/>
    <w:link w:val="Heading1Char"/>
    <w:uiPriority w:val="9"/>
    <w:qFormat/>
    <w:pPr>
      <w:keepNext/>
      <w:keepLines/>
      <w:outlineLvl w:val="0"/>
    </w:pPr>
    <w:rPr>
      <w:rFonts w:asciiTheme="majorHAnsi" w:hAnsiTheme="majorHAnsi"/>
      <w:b/>
      <w:bCs/>
      <w:caps/>
      <w:sz w:val="9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ys">
    <w:name w:val="Days"/>
    <w:basedOn w:val="Normal"/>
    <w:uiPriority w:val="3"/>
    <w:qFormat/>
    <w:pPr>
      <w:jc w:val="center"/>
    </w:pPr>
    <w:rPr>
      <w:b/>
      <w:color w:val="FFFFFF" w:themeColor="background1"/>
      <w:szCs w:val="24"/>
    </w:rPr>
  </w:style>
  <w:style w:type="table" w:customStyle="1" w:styleId="TableCalendar">
    <w:name w:val="Table Calendar"/>
    <w:basedOn w:val="TableNormal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tblPr/>
      <w:tcPr>
        <w:shd w:val="clear" w:color="auto" w:fill="5590CC" w:themeFill="text2"/>
      </w:tcPr>
    </w:tblStylePr>
  </w:style>
  <w:style w:type="paragraph" w:customStyle="1" w:styleId="Dates">
    <w:name w:val="Dates"/>
    <w:basedOn w:val="Normal"/>
    <w:uiPriority w:val="4"/>
    <w:qFormat/>
    <w:pPr>
      <w:spacing w:before="120"/>
      <w:jc w:val="right"/>
    </w:pPr>
  </w:style>
  <w:style w:type="paragraph" w:customStyle="1" w:styleId="Month">
    <w:name w:val="Month"/>
    <w:basedOn w:val="Normal"/>
    <w:uiPriority w:val="1"/>
    <w:qFormat/>
    <w:rsid w:val="00731A18"/>
    <w:pPr>
      <w:contextualSpacing/>
    </w:pPr>
    <w:rPr>
      <w:rFonts w:asciiTheme="majorHAnsi" w:eastAsiaTheme="majorEastAsia" w:hAnsiTheme="majorHAnsi"/>
      <w:b/>
      <w:color w:val="326BA6" w:themeColor="text2" w:themeShade="BF"/>
      <w:sz w:val="96"/>
      <w:szCs w:val="120"/>
    </w:rPr>
  </w:style>
  <w:style w:type="paragraph" w:customStyle="1" w:styleId="Year">
    <w:name w:val="Year"/>
    <w:basedOn w:val="Normal"/>
    <w:uiPriority w:val="2"/>
    <w:qFormat/>
    <w:rsid w:val="00731A18"/>
    <w:pPr>
      <w:contextualSpacing/>
    </w:pPr>
    <w:rPr>
      <w:rFonts w:asciiTheme="majorHAnsi" w:eastAsiaTheme="majorEastAsia" w:hAnsiTheme="majorHAnsi"/>
      <w:b/>
      <w:color w:val="7F7F7F" w:themeColor="text1" w:themeTint="80"/>
      <w:sz w:val="96"/>
      <w:szCs w:val="6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semiHidden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Theme="minorEastAsia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hAnsiTheme="majorHAnsi"/>
      <w:b/>
      <w:bCs/>
      <w:caps/>
      <w:sz w:val="96"/>
      <w:szCs w:val="32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18"/>
      <w:szCs w:val="26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4AFE"/>
  </w:style>
  <w:style w:type="paragraph" w:styleId="Footer">
    <w:name w:val="footer"/>
    <w:basedOn w:val="Normal"/>
    <w:link w:val="FooterChar"/>
    <w:uiPriority w:val="99"/>
    <w:semiHidden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4AFE"/>
  </w:style>
  <w:style w:type="table" w:styleId="PlainTable4">
    <w:name w:val="Plain Table 4"/>
    <w:basedOn w:val="TableNormal"/>
    <w:uiPriority w:val="99"/>
    <w:rsid w:val="007F2293"/>
    <w:pPr>
      <w:spacing w:after="0"/>
    </w:pPr>
    <w:tblPr>
      <w:tblStyleRowBandSize w:val="1"/>
      <w:tblStyleColBandSize w:val="1"/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auser\AppData\Local\Microsoft\Office\16.0\DTS\en-US%7b78D3B07D-8CC7-499C-9D28-D317C9F1608B%7d\%7b934AFA2F-89B4-455A-ABB6-FB104EF01BFB%7dtf16382939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9CCD2197DF94BC9A1B64510D597FB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B6935-EAA4-4F0E-B73F-E28B47F4D2ED}"/>
      </w:docPartPr>
      <w:docPartBody>
        <w:p w:rsidR="00EC0E72" w:rsidRDefault="008C0909">
          <w:pPr>
            <w:pStyle w:val="79CCD2197DF94BC9A1B64510D597FBBF"/>
          </w:pPr>
          <w:r>
            <w:t>Sunday</w:t>
          </w:r>
        </w:p>
      </w:docPartBody>
    </w:docPart>
    <w:docPart>
      <w:docPartPr>
        <w:name w:val="185509B8C3C643CABA21B2D2EF488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9C546-AD21-4CD6-BEC8-7D5F0F4342F5}"/>
      </w:docPartPr>
      <w:docPartBody>
        <w:p w:rsidR="00EC0E72" w:rsidRDefault="008C0909">
          <w:pPr>
            <w:pStyle w:val="185509B8C3C643CABA21B2D2EF488B93"/>
          </w:pPr>
          <w:r>
            <w:t>Monday</w:t>
          </w:r>
        </w:p>
      </w:docPartBody>
    </w:docPart>
    <w:docPart>
      <w:docPartPr>
        <w:name w:val="8BD01BBEE1C3438796CE8E97ED1D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2FE40-7199-40DE-9495-063380868623}"/>
      </w:docPartPr>
      <w:docPartBody>
        <w:p w:rsidR="00EC0E72" w:rsidRDefault="008C0909">
          <w:pPr>
            <w:pStyle w:val="8BD01BBEE1C3438796CE8E97ED1DB9CD"/>
          </w:pPr>
          <w:r>
            <w:t>Tuesday</w:t>
          </w:r>
        </w:p>
      </w:docPartBody>
    </w:docPart>
    <w:docPart>
      <w:docPartPr>
        <w:name w:val="C4653CAA6AB54E2EBF7231B7154F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4010A-FDAC-4632-935F-778A692C63F2}"/>
      </w:docPartPr>
      <w:docPartBody>
        <w:p w:rsidR="00EC0E72" w:rsidRDefault="008C0909">
          <w:pPr>
            <w:pStyle w:val="C4653CAA6AB54E2EBF7231B7154FA68B"/>
          </w:pPr>
          <w:r>
            <w:t>Wednesday</w:t>
          </w:r>
        </w:p>
      </w:docPartBody>
    </w:docPart>
    <w:docPart>
      <w:docPartPr>
        <w:name w:val="697FFE58C6E94CE98A246867BE4BC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F0652-C30A-4C19-A20E-F641A0AE1CC2}"/>
      </w:docPartPr>
      <w:docPartBody>
        <w:p w:rsidR="00EC0E72" w:rsidRDefault="008C0909">
          <w:pPr>
            <w:pStyle w:val="697FFE58C6E94CE98A246867BE4BC0DE"/>
          </w:pPr>
          <w:r>
            <w:t>Thursday</w:t>
          </w:r>
        </w:p>
      </w:docPartBody>
    </w:docPart>
    <w:docPart>
      <w:docPartPr>
        <w:name w:val="0FA1D7E7FC1E44ED8B07DE1F3A250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0938D-93BC-4210-AE22-95F43513F9B0}"/>
      </w:docPartPr>
      <w:docPartBody>
        <w:p w:rsidR="00EC0E72" w:rsidRDefault="008C0909">
          <w:pPr>
            <w:pStyle w:val="0FA1D7E7FC1E44ED8B07DE1F3A250A0F"/>
          </w:pPr>
          <w:r>
            <w:t>Friday</w:t>
          </w:r>
        </w:p>
      </w:docPartBody>
    </w:docPart>
    <w:docPart>
      <w:docPartPr>
        <w:name w:val="E54C8DB133B24E8C9D43A4BEE1C9A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BB3D06-AC24-4957-A63C-75A2CF223FD6}"/>
      </w:docPartPr>
      <w:docPartBody>
        <w:p w:rsidR="00EC0E72" w:rsidRDefault="008C0909">
          <w:pPr>
            <w:pStyle w:val="E54C8DB133B24E8C9D43A4BEE1C9A5CB"/>
          </w:pPr>
          <w:r>
            <w:t>Saturday</w:t>
          </w:r>
        </w:p>
      </w:docPartBody>
    </w:docPart>
    <w:docPart>
      <w:docPartPr>
        <w:name w:val="ADCB62E40DE8436682376D7E3E73C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E3B04-FB81-4282-9EDA-CD2C0E2D48ED}"/>
      </w:docPartPr>
      <w:docPartBody>
        <w:p w:rsidR="00EC0E72" w:rsidRDefault="008C0909">
          <w:pPr>
            <w:pStyle w:val="ADCB62E40DE8436682376D7E3E73C003"/>
          </w:pPr>
          <w:r>
            <w:t>Sunday</w:t>
          </w:r>
        </w:p>
      </w:docPartBody>
    </w:docPart>
    <w:docPart>
      <w:docPartPr>
        <w:name w:val="3F11D32B0FE1402D90761316FCEFF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6097A-506E-4289-AF33-60F52E5B222F}"/>
      </w:docPartPr>
      <w:docPartBody>
        <w:p w:rsidR="00EC0E72" w:rsidRDefault="008C0909">
          <w:pPr>
            <w:pStyle w:val="3F11D32B0FE1402D90761316FCEFFE84"/>
          </w:pPr>
          <w:r>
            <w:t>Monday</w:t>
          </w:r>
        </w:p>
      </w:docPartBody>
    </w:docPart>
    <w:docPart>
      <w:docPartPr>
        <w:name w:val="FE2DC75DC95E4DE5B3BEC6227E871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35319-57D4-4583-8D0D-02C606B55D85}"/>
      </w:docPartPr>
      <w:docPartBody>
        <w:p w:rsidR="00EC0E72" w:rsidRDefault="008C0909">
          <w:pPr>
            <w:pStyle w:val="FE2DC75DC95E4DE5B3BEC6227E871D66"/>
          </w:pPr>
          <w:r>
            <w:t>Tuesday</w:t>
          </w:r>
        </w:p>
      </w:docPartBody>
    </w:docPart>
    <w:docPart>
      <w:docPartPr>
        <w:name w:val="86703CA61F6842E9A625F4BDA3B67E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2E2CD-2334-4139-A99C-4E645F3D6920}"/>
      </w:docPartPr>
      <w:docPartBody>
        <w:p w:rsidR="00EC0E72" w:rsidRDefault="008C0909">
          <w:pPr>
            <w:pStyle w:val="86703CA61F6842E9A625F4BDA3B67E40"/>
          </w:pPr>
          <w:r>
            <w:t>Wednesday</w:t>
          </w:r>
        </w:p>
      </w:docPartBody>
    </w:docPart>
    <w:docPart>
      <w:docPartPr>
        <w:name w:val="A73DE4CA84724F778267287FC38CF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C6BAE-8480-4029-9BA4-A4059A2C961F}"/>
      </w:docPartPr>
      <w:docPartBody>
        <w:p w:rsidR="00EC0E72" w:rsidRDefault="008C0909">
          <w:pPr>
            <w:pStyle w:val="A73DE4CA84724F778267287FC38CF897"/>
          </w:pPr>
          <w:r>
            <w:t>Thursday</w:t>
          </w:r>
        </w:p>
      </w:docPartBody>
    </w:docPart>
    <w:docPart>
      <w:docPartPr>
        <w:name w:val="A1A66FE2DC4E49F990E0BB631E0F6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F2438-75C7-4157-89D9-8FBFD7AB9AE5}"/>
      </w:docPartPr>
      <w:docPartBody>
        <w:p w:rsidR="00EC0E72" w:rsidRDefault="008C0909">
          <w:pPr>
            <w:pStyle w:val="A1A66FE2DC4E49F990E0BB631E0F67BB"/>
          </w:pPr>
          <w:r>
            <w:t>Friday</w:t>
          </w:r>
        </w:p>
      </w:docPartBody>
    </w:docPart>
    <w:docPart>
      <w:docPartPr>
        <w:name w:val="5DE9DF4EA2554E5A89983C42D41E6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9E9F6B-18B6-4961-8C59-413DF0C16F09}"/>
      </w:docPartPr>
      <w:docPartBody>
        <w:p w:rsidR="00EC0E72" w:rsidRDefault="008C0909">
          <w:pPr>
            <w:pStyle w:val="5DE9DF4EA2554E5A89983C42D41E62E3"/>
          </w:pPr>
          <w:r>
            <w:t>Saturday</w:t>
          </w:r>
        </w:p>
      </w:docPartBody>
    </w:docPart>
    <w:docPart>
      <w:docPartPr>
        <w:name w:val="62E1FC7F40E14A8B836E7331C9C755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E6FAB-DADB-46CD-84A9-03701536A8EA}"/>
      </w:docPartPr>
      <w:docPartBody>
        <w:p w:rsidR="00EC0E72" w:rsidRDefault="008C0909">
          <w:pPr>
            <w:pStyle w:val="62E1FC7F40E14A8B836E7331C9C7556D"/>
          </w:pPr>
          <w:r>
            <w:t>Sunday</w:t>
          </w:r>
        </w:p>
      </w:docPartBody>
    </w:docPart>
    <w:docPart>
      <w:docPartPr>
        <w:name w:val="B3029C0C0C544A46A1076BA336D47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DA1FA-D181-4A17-A2B0-5F3AB3A8BF6D}"/>
      </w:docPartPr>
      <w:docPartBody>
        <w:p w:rsidR="00EC0E72" w:rsidRDefault="008C0909">
          <w:pPr>
            <w:pStyle w:val="B3029C0C0C544A46A1076BA336D47AC6"/>
          </w:pPr>
          <w:r>
            <w:t>Monday</w:t>
          </w:r>
        </w:p>
      </w:docPartBody>
    </w:docPart>
    <w:docPart>
      <w:docPartPr>
        <w:name w:val="9DB0C325BDE94385BA7A039A2C034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3D91-FAF5-4FA1-A217-4EFA16D69390}"/>
      </w:docPartPr>
      <w:docPartBody>
        <w:p w:rsidR="00EC0E72" w:rsidRDefault="008C0909">
          <w:pPr>
            <w:pStyle w:val="9DB0C325BDE94385BA7A039A2C0340EC"/>
          </w:pPr>
          <w:r>
            <w:t>Tuesday</w:t>
          </w:r>
        </w:p>
      </w:docPartBody>
    </w:docPart>
    <w:docPart>
      <w:docPartPr>
        <w:name w:val="3BDA476CDACF48B3A43E99033AED5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45476-2FC6-4F3B-BA9C-4CB7B8411AB9}"/>
      </w:docPartPr>
      <w:docPartBody>
        <w:p w:rsidR="00EC0E72" w:rsidRDefault="008C0909">
          <w:pPr>
            <w:pStyle w:val="3BDA476CDACF48B3A43E99033AED576A"/>
          </w:pPr>
          <w:r>
            <w:t>Wednesday</w:t>
          </w:r>
        </w:p>
      </w:docPartBody>
    </w:docPart>
    <w:docPart>
      <w:docPartPr>
        <w:name w:val="79D3845331A14DCCA3B5F72E8F676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38FD7-689D-490A-8C27-218023C50F1E}"/>
      </w:docPartPr>
      <w:docPartBody>
        <w:p w:rsidR="00EC0E72" w:rsidRDefault="008C0909">
          <w:pPr>
            <w:pStyle w:val="79D3845331A14DCCA3B5F72E8F6764D7"/>
          </w:pPr>
          <w:r>
            <w:t>Thursday</w:t>
          </w:r>
        </w:p>
      </w:docPartBody>
    </w:docPart>
    <w:docPart>
      <w:docPartPr>
        <w:name w:val="0AB6395FE7C14179AC6B90D15449C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BA28-3CEB-4CBA-A024-8B73B9ABFB88}"/>
      </w:docPartPr>
      <w:docPartBody>
        <w:p w:rsidR="00EC0E72" w:rsidRDefault="008C0909">
          <w:pPr>
            <w:pStyle w:val="0AB6395FE7C14179AC6B90D15449C3BA"/>
          </w:pPr>
          <w:r>
            <w:t>Friday</w:t>
          </w:r>
        </w:p>
      </w:docPartBody>
    </w:docPart>
    <w:docPart>
      <w:docPartPr>
        <w:name w:val="624DA922F48D4B1EB95DF923903B9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EFAF2-AC53-4B8F-AF97-0970BCC5D428}"/>
      </w:docPartPr>
      <w:docPartBody>
        <w:p w:rsidR="00EC0E72" w:rsidRDefault="008C0909">
          <w:pPr>
            <w:pStyle w:val="624DA922F48D4B1EB95DF923903B9F9D"/>
          </w:pPr>
          <w:r>
            <w:t>Saturday</w:t>
          </w:r>
        </w:p>
      </w:docPartBody>
    </w:docPart>
    <w:docPart>
      <w:docPartPr>
        <w:name w:val="0E5E8AEF0B8B4713BF8C91ABDFE33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E8498-8018-4229-B9D0-956EFD5CA12F}"/>
      </w:docPartPr>
      <w:docPartBody>
        <w:p w:rsidR="00EC0E72" w:rsidRDefault="008C0909">
          <w:pPr>
            <w:pStyle w:val="0E5E8AEF0B8B4713BF8C91ABDFE33545"/>
          </w:pPr>
          <w:r>
            <w:t>Sunday</w:t>
          </w:r>
        </w:p>
      </w:docPartBody>
    </w:docPart>
    <w:docPart>
      <w:docPartPr>
        <w:name w:val="681B043D9979413B92CB154A0D2CE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D639ED-E94F-4E7B-8F3C-988C313458F9}"/>
      </w:docPartPr>
      <w:docPartBody>
        <w:p w:rsidR="00EC0E72" w:rsidRDefault="008C0909">
          <w:pPr>
            <w:pStyle w:val="681B043D9979413B92CB154A0D2CE251"/>
          </w:pPr>
          <w:r>
            <w:t>Monday</w:t>
          </w:r>
        </w:p>
      </w:docPartBody>
    </w:docPart>
    <w:docPart>
      <w:docPartPr>
        <w:name w:val="FF02A5977F1C40F98D7016612ED848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831C-0191-4A65-B2BC-62672B3BBCDD}"/>
      </w:docPartPr>
      <w:docPartBody>
        <w:p w:rsidR="00EC0E72" w:rsidRDefault="008C0909">
          <w:pPr>
            <w:pStyle w:val="FF02A5977F1C40F98D7016612ED848B2"/>
          </w:pPr>
          <w:r>
            <w:t>Tuesday</w:t>
          </w:r>
        </w:p>
      </w:docPartBody>
    </w:docPart>
    <w:docPart>
      <w:docPartPr>
        <w:name w:val="69A21CD866F4477393FBB421918E7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EF212-88D4-4EF4-B4DF-4AE4C06725D8}"/>
      </w:docPartPr>
      <w:docPartBody>
        <w:p w:rsidR="00EC0E72" w:rsidRDefault="008C0909">
          <w:pPr>
            <w:pStyle w:val="69A21CD866F4477393FBB421918E701F"/>
          </w:pPr>
          <w:r>
            <w:t>Wednesday</w:t>
          </w:r>
        </w:p>
      </w:docPartBody>
    </w:docPart>
    <w:docPart>
      <w:docPartPr>
        <w:name w:val="5BD97250BC774C428460C9329F39B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FB580-A6ED-4045-BB86-8B071B8CE9EA}"/>
      </w:docPartPr>
      <w:docPartBody>
        <w:p w:rsidR="00EC0E72" w:rsidRDefault="008C0909">
          <w:pPr>
            <w:pStyle w:val="5BD97250BC774C428460C9329F39B1B6"/>
          </w:pPr>
          <w:r>
            <w:t>Thursday</w:t>
          </w:r>
        </w:p>
      </w:docPartBody>
    </w:docPart>
    <w:docPart>
      <w:docPartPr>
        <w:name w:val="FFE6F3269F72419DA7E00E1EC6A2D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4B8C1-E9A7-4D9E-99CE-ECF4EA7A35B8}"/>
      </w:docPartPr>
      <w:docPartBody>
        <w:p w:rsidR="00EC0E72" w:rsidRDefault="008C0909">
          <w:pPr>
            <w:pStyle w:val="FFE6F3269F72419DA7E00E1EC6A2D454"/>
          </w:pPr>
          <w:r>
            <w:t>Friday</w:t>
          </w:r>
        </w:p>
      </w:docPartBody>
    </w:docPart>
    <w:docPart>
      <w:docPartPr>
        <w:name w:val="5FFB4C222DBB460D913CE9B99FD42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982C15-8D41-43BF-886B-B87350E4FEAF}"/>
      </w:docPartPr>
      <w:docPartBody>
        <w:p w:rsidR="00EC0E72" w:rsidRDefault="008C0909">
          <w:pPr>
            <w:pStyle w:val="5FFB4C222DBB460D913CE9B99FD42D40"/>
          </w:pPr>
          <w:r>
            <w:t>Saturday</w:t>
          </w:r>
        </w:p>
      </w:docPartBody>
    </w:docPart>
    <w:docPart>
      <w:docPartPr>
        <w:name w:val="4DF5D8AF2A4C4DD7BD19B47E2E675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99C1C-EE8E-41F4-9E88-77E96E78F879}"/>
      </w:docPartPr>
      <w:docPartBody>
        <w:p w:rsidR="00EC0E72" w:rsidRDefault="008C0909">
          <w:pPr>
            <w:pStyle w:val="4DF5D8AF2A4C4DD7BD19B47E2E675193"/>
          </w:pPr>
          <w:r>
            <w:t>Sunday</w:t>
          </w:r>
        </w:p>
      </w:docPartBody>
    </w:docPart>
    <w:docPart>
      <w:docPartPr>
        <w:name w:val="3685A22FC5F543E6B2E5FD6D782A30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EFEC4-857A-4876-9EC8-6AE292A248ED}"/>
      </w:docPartPr>
      <w:docPartBody>
        <w:p w:rsidR="00EC0E72" w:rsidRDefault="008C0909">
          <w:pPr>
            <w:pStyle w:val="3685A22FC5F543E6B2E5FD6D782A3049"/>
          </w:pPr>
          <w:r>
            <w:t>Monday</w:t>
          </w:r>
        </w:p>
      </w:docPartBody>
    </w:docPart>
    <w:docPart>
      <w:docPartPr>
        <w:name w:val="D724DE07E37E47618203C825D986E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20A75-D204-470E-BADD-FD09E8D678AC}"/>
      </w:docPartPr>
      <w:docPartBody>
        <w:p w:rsidR="00EC0E72" w:rsidRDefault="008C0909">
          <w:pPr>
            <w:pStyle w:val="D724DE07E37E47618203C825D986E48E"/>
          </w:pPr>
          <w:r>
            <w:t>Tuesday</w:t>
          </w:r>
        </w:p>
      </w:docPartBody>
    </w:docPart>
    <w:docPart>
      <w:docPartPr>
        <w:name w:val="8F5210353EC44338AAC2A9D012EE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07B21-7522-4617-B84B-FA8A580EDDF6}"/>
      </w:docPartPr>
      <w:docPartBody>
        <w:p w:rsidR="00EC0E72" w:rsidRDefault="008C0909">
          <w:pPr>
            <w:pStyle w:val="8F5210353EC44338AAC2A9D012EED304"/>
          </w:pPr>
          <w:r>
            <w:t>Wednesday</w:t>
          </w:r>
        </w:p>
      </w:docPartBody>
    </w:docPart>
    <w:docPart>
      <w:docPartPr>
        <w:name w:val="C00C03D04E55497BBB5B2AC6F0F02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D36FE8-E3B6-41A8-B66A-8B3E15005AC4}"/>
      </w:docPartPr>
      <w:docPartBody>
        <w:p w:rsidR="00EC0E72" w:rsidRDefault="008C0909">
          <w:pPr>
            <w:pStyle w:val="C00C03D04E55497BBB5B2AC6F0F0205E"/>
          </w:pPr>
          <w:r>
            <w:t>Thursday</w:t>
          </w:r>
        </w:p>
      </w:docPartBody>
    </w:docPart>
    <w:docPart>
      <w:docPartPr>
        <w:name w:val="4CB041262A674672875AB57469133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E72C5-1AA8-4679-ACF0-A4AAFC477B29}"/>
      </w:docPartPr>
      <w:docPartBody>
        <w:p w:rsidR="00EC0E72" w:rsidRDefault="008C0909">
          <w:pPr>
            <w:pStyle w:val="4CB041262A674672875AB574691333AC"/>
          </w:pPr>
          <w:r>
            <w:t>Friday</w:t>
          </w:r>
        </w:p>
      </w:docPartBody>
    </w:docPart>
    <w:docPart>
      <w:docPartPr>
        <w:name w:val="1ADD34FAD173409AAA8D6CBE42FC7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A860E-0EEE-46EA-B3CE-3B58BFC30185}"/>
      </w:docPartPr>
      <w:docPartBody>
        <w:p w:rsidR="00EC0E72" w:rsidRDefault="008C0909">
          <w:pPr>
            <w:pStyle w:val="1ADD34FAD173409AAA8D6CBE42FC71C2"/>
          </w:pPr>
          <w:r>
            <w:t>Saturday</w:t>
          </w:r>
        </w:p>
      </w:docPartBody>
    </w:docPart>
    <w:docPart>
      <w:docPartPr>
        <w:name w:val="EB2B93BBBDA74D8A9EF18D6AD5222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27129-1443-4E57-BC81-EE4507D2D768}"/>
      </w:docPartPr>
      <w:docPartBody>
        <w:p w:rsidR="00EC0E72" w:rsidRDefault="008C0909">
          <w:pPr>
            <w:pStyle w:val="EB2B93BBBDA74D8A9EF18D6AD5222F14"/>
          </w:pPr>
          <w:r>
            <w:t>Sunday</w:t>
          </w:r>
        </w:p>
      </w:docPartBody>
    </w:docPart>
    <w:docPart>
      <w:docPartPr>
        <w:name w:val="93241925D04B474AB474A8BE78E6E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ACF62-14CE-48E9-9CE4-881A6278765F}"/>
      </w:docPartPr>
      <w:docPartBody>
        <w:p w:rsidR="00EC0E72" w:rsidRDefault="008C0909">
          <w:pPr>
            <w:pStyle w:val="93241925D04B474AB474A8BE78E6EBCF"/>
          </w:pPr>
          <w:r>
            <w:t>Monday</w:t>
          </w:r>
        </w:p>
      </w:docPartBody>
    </w:docPart>
    <w:docPart>
      <w:docPartPr>
        <w:name w:val="7E7CF2F32BF844EEBA59C9D870682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A0655-E0D5-4529-A829-4403410251F2}"/>
      </w:docPartPr>
      <w:docPartBody>
        <w:p w:rsidR="00EC0E72" w:rsidRDefault="008C0909">
          <w:pPr>
            <w:pStyle w:val="7E7CF2F32BF844EEBA59C9D87068263C"/>
          </w:pPr>
          <w:r>
            <w:t>Tuesday</w:t>
          </w:r>
        </w:p>
      </w:docPartBody>
    </w:docPart>
    <w:docPart>
      <w:docPartPr>
        <w:name w:val="2707ED7F5E804039941BEF98D3683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57D72-C8CA-4F4C-BDBC-CF2716A5F944}"/>
      </w:docPartPr>
      <w:docPartBody>
        <w:p w:rsidR="00EC0E72" w:rsidRDefault="008C0909">
          <w:pPr>
            <w:pStyle w:val="2707ED7F5E804039941BEF98D3683D03"/>
          </w:pPr>
          <w:r>
            <w:t>Wednesday</w:t>
          </w:r>
        </w:p>
      </w:docPartBody>
    </w:docPart>
    <w:docPart>
      <w:docPartPr>
        <w:name w:val="5776029930694BBE9E0639CB49915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75631-0894-4006-AC7B-D58F7E33902F}"/>
      </w:docPartPr>
      <w:docPartBody>
        <w:p w:rsidR="00EC0E72" w:rsidRDefault="008C0909">
          <w:pPr>
            <w:pStyle w:val="5776029930694BBE9E0639CB4991539B"/>
          </w:pPr>
          <w:r>
            <w:t>Thursday</w:t>
          </w:r>
        </w:p>
      </w:docPartBody>
    </w:docPart>
    <w:docPart>
      <w:docPartPr>
        <w:name w:val="12B811CCB4AA4DD4919C19AAD1CB50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6CD70-8B35-4DD1-BD9E-FB2B1F3FEBA3}"/>
      </w:docPartPr>
      <w:docPartBody>
        <w:p w:rsidR="00EC0E72" w:rsidRDefault="008C0909">
          <w:pPr>
            <w:pStyle w:val="12B811CCB4AA4DD4919C19AAD1CB50E4"/>
          </w:pPr>
          <w:r>
            <w:t>Friday</w:t>
          </w:r>
        </w:p>
      </w:docPartBody>
    </w:docPart>
    <w:docPart>
      <w:docPartPr>
        <w:name w:val="101BA765CFAC42D484F00AA6EF7FF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6BC47-CD6B-4BEA-A2E1-7369085D8FE5}"/>
      </w:docPartPr>
      <w:docPartBody>
        <w:p w:rsidR="00EC0E72" w:rsidRDefault="008C0909">
          <w:pPr>
            <w:pStyle w:val="101BA765CFAC42D484F00AA6EF7FFB7D"/>
          </w:pPr>
          <w:r>
            <w:t>Saturday</w:t>
          </w:r>
        </w:p>
      </w:docPartBody>
    </w:docPart>
    <w:docPart>
      <w:docPartPr>
        <w:name w:val="E6693C92A07B47CBB5326F36D3EF9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6125B-D91E-48F9-BF78-BF14D8665D7C}"/>
      </w:docPartPr>
      <w:docPartBody>
        <w:p w:rsidR="00EC0E72" w:rsidRDefault="008C0909">
          <w:pPr>
            <w:pStyle w:val="E6693C92A07B47CBB5326F36D3EF950A"/>
          </w:pPr>
          <w:r>
            <w:t>Sunday</w:t>
          </w:r>
        </w:p>
      </w:docPartBody>
    </w:docPart>
    <w:docPart>
      <w:docPartPr>
        <w:name w:val="13590313D88A4E4380EF4ED4EBF1D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8A17F0-8489-42AD-845E-49C4CEA3F46C}"/>
      </w:docPartPr>
      <w:docPartBody>
        <w:p w:rsidR="00EC0E72" w:rsidRDefault="008C0909">
          <w:pPr>
            <w:pStyle w:val="13590313D88A4E4380EF4ED4EBF1D78C"/>
          </w:pPr>
          <w:r>
            <w:t>Monday</w:t>
          </w:r>
        </w:p>
      </w:docPartBody>
    </w:docPart>
    <w:docPart>
      <w:docPartPr>
        <w:name w:val="C5C036F0542C4486A305218101A89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B7D66-68E3-488C-A579-82C470987D0E}"/>
      </w:docPartPr>
      <w:docPartBody>
        <w:p w:rsidR="00EC0E72" w:rsidRDefault="008C0909">
          <w:pPr>
            <w:pStyle w:val="C5C036F0542C4486A305218101A898C7"/>
          </w:pPr>
          <w:r>
            <w:t>Tuesday</w:t>
          </w:r>
        </w:p>
      </w:docPartBody>
    </w:docPart>
    <w:docPart>
      <w:docPartPr>
        <w:name w:val="6ED990B715AF4DC9ACBDBD4A89801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52696-A3F1-4F34-A357-079167A18BEF}"/>
      </w:docPartPr>
      <w:docPartBody>
        <w:p w:rsidR="00EC0E72" w:rsidRDefault="008C0909">
          <w:pPr>
            <w:pStyle w:val="6ED990B715AF4DC9ACBDBD4A89801A89"/>
          </w:pPr>
          <w:r>
            <w:t>Wednesday</w:t>
          </w:r>
        </w:p>
      </w:docPartBody>
    </w:docPart>
    <w:docPart>
      <w:docPartPr>
        <w:name w:val="23AD064DACF842B4B921D40B700FB0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06924-09DD-4B5C-8E86-8DDC23EF66D0}"/>
      </w:docPartPr>
      <w:docPartBody>
        <w:p w:rsidR="00EC0E72" w:rsidRDefault="008C0909">
          <w:pPr>
            <w:pStyle w:val="23AD064DACF842B4B921D40B700FB080"/>
          </w:pPr>
          <w:r>
            <w:t>Thursday</w:t>
          </w:r>
        </w:p>
      </w:docPartBody>
    </w:docPart>
    <w:docPart>
      <w:docPartPr>
        <w:name w:val="FAA9E7E77FA141A9AF1871EC72BE1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3FBE7-6DA0-48B8-911E-661E2664C1FC}"/>
      </w:docPartPr>
      <w:docPartBody>
        <w:p w:rsidR="00EC0E72" w:rsidRDefault="008C0909">
          <w:pPr>
            <w:pStyle w:val="FAA9E7E77FA141A9AF1871EC72BE1D82"/>
          </w:pPr>
          <w:r>
            <w:t>Friday</w:t>
          </w:r>
        </w:p>
      </w:docPartBody>
    </w:docPart>
    <w:docPart>
      <w:docPartPr>
        <w:name w:val="6D23D4BE5EDD482DBC08D8F5BA80D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F23C-C70A-4F06-BE90-1501D60BCF9F}"/>
      </w:docPartPr>
      <w:docPartBody>
        <w:p w:rsidR="00EC0E72" w:rsidRDefault="008C0909">
          <w:pPr>
            <w:pStyle w:val="6D23D4BE5EDD482DBC08D8F5BA80D544"/>
          </w:pPr>
          <w:r>
            <w:t>Saturday</w:t>
          </w:r>
        </w:p>
      </w:docPartBody>
    </w:docPart>
    <w:docPart>
      <w:docPartPr>
        <w:name w:val="FA09E79F19774037868893BB97B8C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1A1ED-BBCA-4726-8B3A-A54AFC81EAFF}"/>
      </w:docPartPr>
      <w:docPartBody>
        <w:p w:rsidR="00EC0E72" w:rsidRDefault="008C0909">
          <w:pPr>
            <w:pStyle w:val="FA09E79F19774037868893BB97B8C4B0"/>
          </w:pPr>
          <w:r>
            <w:t>Sunday</w:t>
          </w:r>
        </w:p>
      </w:docPartBody>
    </w:docPart>
    <w:docPart>
      <w:docPartPr>
        <w:name w:val="AA274F2B4E27438DA42E13AAF99E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78C2E-9542-4D23-AE4A-8EDA2A454CFB}"/>
      </w:docPartPr>
      <w:docPartBody>
        <w:p w:rsidR="00EC0E72" w:rsidRDefault="008C0909">
          <w:pPr>
            <w:pStyle w:val="AA274F2B4E27438DA42E13AAF99EEAA5"/>
          </w:pPr>
          <w:r>
            <w:t>Monday</w:t>
          </w:r>
        </w:p>
      </w:docPartBody>
    </w:docPart>
    <w:docPart>
      <w:docPartPr>
        <w:name w:val="E77760415DDC41B2B642D63635A3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61A1D-50EC-45AF-8F51-CAE34D90A15C}"/>
      </w:docPartPr>
      <w:docPartBody>
        <w:p w:rsidR="00EC0E72" w:rsidRDefault="008C0909">
          <w:pPr>
            <w:pStyle w:val="E77760415DDC41B2B642D63635A325A3"/>
          </w:pPr>
          <w:r>
            <w:t>Tuesday</w:t>
          </w:r>
        </w:p>
      </w:docPartBody>
    </w:docPart>
    <w:docPart>
      <w:docPartPr>
        <w:name w:val="0E99370D205B4C20B28915DEE4091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27F6-237D-44ED-BBB6-CC49EC5E5D68}"/>
      </w:docPartPr>
      <w:docPartBody>
        <w:p w:rsidR="00EC0E72" w:rsidRDefault="008C0909">
          <w:pPr>
            <w:pStyle w:val="0E99370D205B4C20B28915DEE409127D"/>
          </w:pPr>
          <w:r>
            <w:t>Wednesday</w:t>
          </w:r>
        </w:p>
      </w:docPartBody>
    </w:docPart>
    <w:docPart>
      <w:docPartPr>
        <w:name w:val="81BD399292A34F59AF251028E5CD9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9EA48-C4D7-4AAE-BCA1-20E94D2C0F9E}"/>
      </w:docPartPr>
      <w:docPartBody>
        <w:p w:rsidR="00EC0E72" w:rsidRDefault="008C0909">
          <w:pPr>
            <w:pStyle w:val="81BD399292A34F59AF251028E5CD9445"/>
          </w:pPr>
          <w:r>
            <w:t>Thursday</w:t>
          </w:r>
        </w:p>
      </w:docPartBody>
    </w:docPart>
    <w:docPart>
      <w:docPartPr>
        <w:name w:val="DB9C5BAFBF6D4CEDA794491BA8641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D6609-19D9-439A-90B5-6CC7E49EBD79}"/>
      </w:docPartPr>
      <w:docPartBody>
        <w:p w:rsidR="00EC0E72" w:rsidRDefault="008C0909">
          <w:pPr>
            <w:pStyle w:val="DB9C5BAFBF6D4CEDA794491BA8641BEF"/>
          </w:pPr>
          <w:r>
            <w:t>Friday</w:t>
          </w:r>
        </w:p>
      </w:docPartBody>
    </w:docPart>
    <w:docPart>
      <w:docPartPr>
        <w:name w:val="5C05EBFAED494B1B8BF26E27FF413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D2701-531C-4444-BC86-2046997BBB6F}"/>
      </w:docPartPr>
      <w:docPartBody>
        <w:p w:rsidR="00EC0E72" w:rsidRDefault="008C0909">
          <w:pPr>
            <w:pStyle w:val="5C05EBFAED494B1B8BF26E27FF4135C6"/>
          </w:pPr>
          <w:r>
            <w:t>Saturday</w:t>
          </w:r>
        </w:p>
      </w:docPartBody>
    </w:docPart>
    <w:docPart>
      <w:docPartPr>
        <w:name w:val="35527088198C426AA31CC33737EE6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1B72F-0B2C-4730-9786-14FD4DD1071A}"/>
      </w:docPartPr>
      <w:docPartBody>
        <w:p w:rsidR="00EC0E72" w:rsidRDefault="008C0909">
          <w:pPr>
            <w:pStyle w:val="35527088198C426AA31CC33737EE668C"/>
          </w:pPr>
          <w:r>
            <w:t>Sunday</w:t>
          </w:r>
        </w:p>
      </w:docPartBody>
    </w:docPart>
    <w:docPart>
      <w:docPartPr>
        <w:name w:val="FEF25B6AB0FF40E19919E87802A521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071F0-56AE-4E56-A613-7982517BECD0}"/>
      </w:docPartPr>
      <w:docPartBody>
        <w:p w:rsidR="00EC0E72" w:rsidRDefault="008C0909">
          <w:pPr>
            <w:pStyle w:val="FEF25B6AB0FF40E19919E87802A52125"/>
          </w:pPr>
          <w:r>
            <w:t>Monday</w:t>
          </w:r>
        </w:p>
      </w:docPartBody>
    </w:docPart>
    <w:docPart>
      <w:docPartPr>
        <w:name w:val="8A603C0D56704AA987AA7F4E99450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4878F-F122-403E-ACCD-082B803763D7}"/>
      </w:docPartPr>
      <w:docPartBody>
        <w:p w:rsidR="00EC0E72" w:rsidRDefault="008C0909">
          <w:pPr>
            <w:pStyle w:val="8A603C0D56704AA987AA7F4E994503AC"/>
          </w:pPr>
          <w:r>
            <w:t>Tuesday</w:t>
          </w:r>
        </w:p>
      </w:docPartBody>
    </w:docPart>
    <w:docPart>
      <w:docPartPr>
        <w:name w:val="250C3E145045415BAAEBECFB7F8D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447C3-C5CD-480F-BBEA-414812ECB405}"/>
      </w:docPartPr>
      <w:docPartBody>
        <w:p w:rsidR="00EC0E72" w:rsidRDefault="008C0909">
          <w:pPr>
            <w:pStyle w:val="250C3E145045415BAAEBECFB7F8D24FF"/>
          </w:pPr>
          <w:r>
            <w:t>Wednesday</w:t>
          </w:r>
        </w:p>
      </w:docPartBody>
    </w:docPart>
    <w:docPart>
      <w:docPartPr>
        <w:name w:val="3823C2374FEF497F8AB364D543BD2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93BE6-5DAC-45B4-A7AE-080730C5CC21}"/>
      </w:docPartPr>
      <w:docPartBody>
        <w:p w:rsidR="00EC0E72" w:rsidRDefault="008C0909">
          <w:pPr>
            <w:pStyle w:val="3823C2374FEF497F8AB364D543BD26B7"/>
          </w:pPr>
          <w:r>
            <w:t>Thursday</w:t>
          </w:r>
        </w:p>
      </w:docPartBody>
    </w:docPart>
    <w:docPart>
      <w:docPartPr>
        <w:name w:val="B7CB470C93224CC5BBEAD13B80FED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F9C3-B6A1-4B85-ADC2-2754D3A6A4E0}"/>
      </w:docPartPr>
      <w:docPartBody>
        <w:p w:rsidR="00EC0E72" w:rsidRDefault="008C0909">
          <w:pPr>
            <w:pStyle w:val="B7CB470C93224CC5BBEAD13B80FED6A0"/>
          </w:pPr>
          <w:r>
            <w:t>Friday</w:t>
          </w:r>
        </w:p>
      </w:docPartBody>
    </w:docPart>
    <w:docPart>
      <w:docPartPr>
        <w:name w:val="B0118CC84A0245A7834BD78D5768A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E2DF7F-37D5-40E5-9CC9-036DEECE5CCE}"/>
      </w:docPartPr>
      <w:docPartBody>
        <w:p w:rsidR="00EC0E72" w:rsidRDefault="008C0909">
          <w:pPr>
            <w:pStyle w:val="B0118CC84A0245A7834BD78D5768A044"/>
          </w:pPr>
          <w:r>
            <w:t>Saturday</w:t>
          </w:r>
        </w:p>
      </w:docPartBody>
    </w:docPart>
    <w:docPart>
      <w:docPartPr>
        <w:name w:val="EEAD38DCA0264880A1A7F0CDD57E3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D7FC-2A3F-42BB-A6B9-E3446FAD5BFC}"/>
      </w:docPartPr>
      <w:docPartBody>
        <w:p w:rsidR="00EC0E72" w:rsidRDefault="008C0909">
          <w:pPr>
            <w:pStyle w:val="EEAD38DCA0264880A1A7F0CDD57E3AE6"/>
          </w:pPr>
          <w:r>
            <w:t>Sunday</w:t>
          </w:r>
        </w:p>
      </w:docPartBody>
    </w:docPart>
    <w:docPart>
      <w:docPartPr>
        <w:name w:val="756BF1C3A72B486DBAC70942E7FF2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41342-204B-421D-A2CA-C18235170782}"/>
      </w:docPartPr>
      <w:docPartBody>
        <w:p w:rsidR="00EC0E72" w:rsidRDefault="008C0909">
          <w:pPr>
            <w:pStyle w:val="756BF1C3A72B486DBAC70942E7FF2B63"/>
          </w:pPr>
          <w:r>
            <w:t>Monday</w:t>
          </w:r>
        </w:p>
      </w:docPartBody>
    </w:docPart>
    <w:docPart>
      <w:docPartPr>
        <w:name w:val="73691688934749C89E465439EBD1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4E1F5-BBAC-424F-B8E8-B5C406B5E439}"/>
      </w:docPartPr>
      <w:docPartBody>
        <w:p w:rsidR="00EC0E72" w:rsidRDefault="008C0909">
          <w:pPr>
            <w:pStyle w:val="73691688934749C89E465439EBD17173"/>
          </w:pPr>
          <w:r>
            <w:t>Tuesday</w:t>
          </w:r>
        </w:p>
      </w:docPartBody>
    </w:docPart>
    <w:docPart>
      <w:docPartPr>
        <w:name w:val="45735A27CCA24255B822BCCE913C4B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16B86-9F34-42D6-A48F-09FADA8BF1C9}"/>
      </w:docPartPr>
      <w:docPartBody>
        <w:p w:rsidR="00EC0E72" w:rsidRDefault="008C0909">
          <w:pPr>
            <w:pStyle w:val="45735A27CCA24255B822BCCE913C4B55"/>
          </w:pPr>
          <w:r>
            <w:t>Wednesday</w:t>
          </w:r>
        </w:p>
      </w:docPartBody>
    </w:docPart>
    <w:docPart>
      <w:docPartPr>
        <w:name w:val="D72A15DA1B0542DD9718B0E577770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4E61D-05D0-46A7-819D-1E32525CF73E}"/>
      </w:docPartPr>
      <w:docPartBody>
        <w:p w:rsidR="00EC0E72" w:rsidRDefault="008C0909">
          <w:pPr>
            <w:pStyle w:val="D72A15DA1B0542DD9718B0E577770D3B"/>
          </w:pPr>
          <w:r>
            <w:t>Thursday</w:t>
          </w:r>
        </w:p>
      </w:docPartBody>
    </w:docPart>
    <w:docPart>
      <w:docPartPr>
        <w:name w:val="7C28EC3CB8344EE3A03613BD65488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FAFD3-0AFE-41A0-8A5F-6C952DE29A79}"/>
      </w:docPartPr>
      <w:docPartBody>
        <w:p w:rsidR="00EC0E72" w:rsidRDefault="008C0909">
          <w:pPr>
            <w:pStyle w:val="7C28EC3CB8344EE3A03613BD65488843"/>
          </w:pPr>
          <w:r>
            <w:t>Friday</w:t>
          </w:r>
        </w:p>
      </w:docPartBody>
    </w:docPart>
    <w:docPart>
      <w:docPartPr>
        <w:name w:val="66C6FDE40FEF48A29FA2D96788A3D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56FA5-9822-411F-823E-C44CFD950886}"/>
      </w:docPartPr>
      <w:docPartBody>
        <w:p w:rsidR="00EC0E72" w:rsidRDefault="008C0909">
          <w:pPr>
            <w:pStyle w:val="66C6FDE40FEF48A29FA2D96788A3D064"/>
          </w:pPr>
          <w:r>
            <w:t>Saturday</w:t>
          </w:r>
        </w:p>
      </w:docPartBody>
    </w:docPart>
    <w:docPart>
      <w:docPartPr>
        <w:name w:val="015FAA2A091F4FD880B73D2D75E8F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94C8-7D3C-4904-836F-F2FA96CB9207}"/>
      </w:docPartPr>
      <w:docPartBody>
        <w:p w:rsidR="00EC0E72" w:rsidRDefault="008C0909">
          <w:pPr>
            <w:pStyle w:val="015FAA2A091F4FD880B73D2D75E8FBAF"/>
          </w:pPr>
          <w:r>
            <w:t>Sunday</w:t>
          </w:r>
        </w:p>
      </w:docPartBody>
    </w:docPart>
    <w:docPart>
      <w:docPartPr>
        <w:name w:val="4B24C7722E74423EA65628B914807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62657-01D5-4F07-A885-004AC2CE4CCB}"/>
      </w:docPartPr>
      <w:docPartBody>
        <w:p w:rsidR="00EC0E72" w:rsidRDefault="008C0909">
          <w:pPr>
            <w:pStyle w:val="4B24C7722E74423EA65628B9148073CF"/>
          </w:pPr>
          <w:r>
            <w:t>Monday</w:t>
          </w:r>
        </w:p>
      </w:docPartBody>
    </w:docPart>
    <w:docPart>
      <w:docPartPr>
        <w:name w:val="1E05BCE141CE4BE19757663A6C4A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676A-A834-43AA-B5A4-EF56192851A5}"/>
      </w:docPartPr>
      <w:docPartBody>
        <w:p w:rsidR="00EC0E72" w:rsidRDefault="008C0909">
          <w:pPr>
            <w:pStyle w:val="1E05BCE141CE4BE19757663A6C4A609C"/>
          </w:pPr>
          <w:r>
            <w:t>Tuesday</w:t>
          </w:r>
        </w:p>
      </w:docPartBody>
    </w:docPart>
    <w:docPart>
      <w:docPartPr>
        <w:name w:val="A25CF75FE833413193193B2BE1F7B6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502B86-AFA6-4B22-B32A-CF960DEE63E4}"/>
      </w:docPartPr>
      <w:docPartBody>
        <w:p w:rsidR="00EC0E72" w:rsidRDefault="008C0909">
          <w:pPr>
            <w:pStyle w:val="A25CF75FE833413193193B2BE1F7B677"/>
          </w:pPr>
          <w:r>
            <w:t>Wednesday</w:t>
          </w:r>
        </w:p>
      </w:docPartBody>
    </w:docPart>
    <w:docPart>
      <w:docPartPr>
        <w:name w:val="2576A45ACE6144BB834C125E0934E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EC75E-5900-4CA9-BC82-A34B89F382FB}"/>
      </w:docPartPr>
      <w:docPartBody>
        <w:p w:rsidR="00EC0E72" w:rsidRDefault="008C0909">
          <w:pPr>
            <w:pStyle w:val="2576A45ACE6144BB834C125E0934E8E3"/>
          </w:pPr>
          <w:r>
            <w:t>Thursday</w:t>
          </w:r>
        </w:p>
      </w:docPartBody>
    </w:docPart>
    <w:docPart>
      <w:docPartPr>
        <w:name w:val="4AB7BE38319F4C79AB102428D02F4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129EC-F1F3-416F-9496-20E2BB4996A5}"/>
      </w:docPartPr>
      <w:docPartBody>
        <w:p w:rsidR="00EC0E72" w:rsidRDefault="008C0909">
          <w:pPr>
            <w:pStyle w:val="4AB7BE38319F4C79AB102428D02F464C"/>
          </w:pPr>
          <w:r>
            <w:t>Friday</w:t>
          </w:r>
        </w:p>
      </w:docPartBody>
    </w:docPart>
    <w:docPart>
      <w:docPartPr>
        <w:name w:val="F9572678F35F40D4A1CA7F74A563BA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FD8BE-0C5A-4768-85DC-F097F53184E4}"/>
      </w:docPartPr>
      <w:docPartBody>
        <w:p w:rsidR="00EC0E72" w:rsidRDefault="008C0909">
          <w:pPr>
            <w:pStyle w:val="F9572678F35F40D4A1CA7F74A563BA42"/>
          </w:pPr>
          <w:r>
            <w:t>Saturday</w:t>
          </w:r>
        </w:p>
      </w:docPartBody>
    </w:docPart>
    <w:docPart>
      <w:docPartPr>
        <w:name w:val="1D2D4FF8F278452D94A81D580FB4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176D1-451B-4A50-8316-743DED4947CB}"/>
      </w:docPartPr>
      <w:docPartBody>
        <w:p w:rsidR="00EC0E72" w:rsidRDefault="008C0909">
          <w:pPr>
            <w:pStyle w:val="1D2D4FF8F278452D94A81D580FB42B33"/>
          </w:pPr>
          <w:r>
            <w:t>Sunday</w:t>
          </w:r>
        </w:p>
      </w:docPartBody>
    </w:docPart>
    <w:docPart>
      <w:docPartPr>
        <w:name w:val="4338A9FC0F554855B26A29D458912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16AD3-A30C-4F5C-B7F1-EA10E7BEC7EB}"/>
      </w:docPartPr>
      <w:docPartBody>
        <w:p w:rsidR="00EC0E72" w:rsidRDefault="008C0909">
          <w:pPr>
            <w:pStyle w:val="4338A9FC0F554855B26A29D45891263D"/>
          </w:pPr>
          <w:r>
            <w:t>Monday</w:t>
          </w:r>
        </w:p>
      </w:docPartBody>
    </w:docPart>
    <w:docPart>
      <w:docPartPr>
        <w:name w:val="7F10D2EA233E4660B3D5CD50357A7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FF136-F471-4476-B391-DD37FC4786EC}"/>
      </w:docPartPr>
      <w:docPartBody>
        <w:p w:rsidR="00EC0E72" w:rsidRDefault="008C0909">
          <w:pPr>
            <w:pStyle w:val="7F10D2EA233E4660B3D5CD50357A7AB1"/>
          </w:pPr>
          <w:r>
            <w:t>Tuesday</w:t>
          </w:r>
        </w:p>
      </w:docPartBody>
    </w:docPart>
    <w:docPart>
      <w:docPartPr>
        <w:name w:val="D624B923C8BF440294EC2A3B07A32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3CBC5-48FF-43D6-BD36-9D72B7B5A631}"/>
      </w:docPartPr>
      <w:docPartBody>
        <w:p w:rsidR="00EC0E72" w:rsidRDefault="008C0909">
          <w:pPr>
            <w:pStyle w:val="D624B923C8BF440294EC2A3B07A32611"/>
          </w:pPr>
          <w:r>
            <w:t>Wednesday</w:t>
          </w:r>
        </w:p>
      </w:docPartBody>
    </w:docPart>
    <w:docPart>
      <w:docPartPr>
        <w:name w:val="9498A295006E460F8A26D7258B54E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E5CCC-145D-4527-9E40-9B73DC80C6E2}"/>
      </w:docPartPr>
      <w:docPartBody>
        <w:p w:rsidR="00EC0E72" w:rsidRDefault="008C0909">
          <w:pPr>
            <w:pStyle w:val="9498A295006E460F8A26D7258B54ECBD"/>
          </w:pPr>
          <w:r>
            <w:t>Thursday</w:t>
          </w:r>
        </w:p>
      </w:docPartBody>
    </w:docPart>
    <w:docPart>
      <w:docPartPr>
        <w:name w:val="2DAB4E7B2BED49D497C6852E914EB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9C96-CBA8-463F-A879-A4AE8ED5097B}"/>
      </w:docPartPr>
      <w:docPartBody>
        <w:p w:rsidR="00EC0E72" w:rsidRDefault="008C0909">
          <w:pPr>
            <w:pStyle w:val="2DAB4E7B2BED49D497C6852E914EB0F8"/>
          </w:pPr>
          <w:r>
            <w:t>Friday</w:t>
          </w:r>
        </w:p>
      </w:docPartBody>
    </w:docPart>
    <w:docPart>
      <w:docPartPr>
        <w:name w:val="D076EE99384E4954954675A3B5374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B64A1-9F7B-4FBA-BA8B-0534CB604547}"/>
      </w:docPartPr>
      <w:docPartBody>
        <w:p w:rsidR="00EC0E72" w:rsidRDefault="008C0909">
          <w:pPr>
            <w:pStyle w:val="D076EE99384E4954954675A3B53749AB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F7D"/>
    <w:rsid w:val="000632C5"/>
    <w:rsid w:val="000750C8"/>
    <w:rsid w:val="00320DD7"/>
    <w:rsid w:val="00494339"/>
    <w:rsid w:val="005973FA"/>
    <w:rsid w:val="008771A8"/>
    <w:rsid w:val="008C0909"/>
    <w:rsid w:val="009D17B1"/>
    <w:rsid w:val="009F62F7"/>
    <w:rsid w:val="00A21DED"/>
    <w:rsid w:val="00BC6CE4"/>
    <w:rsid w:val="00C94FF6"/>
    <w:rsid w:val="00E60ABD"/>
    <w:rsid w:val="00EA4F7D"/>
    <w:rsid w:val="00EC0E72"/>
    <w:rsid w:val="00FB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CCD2197DF94BC9A1B64510D597FBBF">
    <w:name w:val="79CCD2197DF94BC9A1B64510D597FBBF"/>
  </w:style>
  <w:style w:type="paragraph" w:customStyle="1" w:styleId="185509B8C3C643CABA21B2D2EF488B93">
    <w:name w:val="185509B8C3C643CABA21B2D2EF488B93"/>
  </w:style>
  <w:style w:type="paragraph" w:customStyle="1" w:styleId="8BD01BBEE1C3438796CE8E97ED1DB9CD">
    <w:name w:val="8BD01BBEE1C3438796CE8E97ED1DB9CD"/>
  </w:style>
  <w:style w:type="paragraph" w:customStyle="1" w:styleId="C4653CAA6AB54E2EBF7231B7154FA68B">
    <w:name w:val="C4653CAA6AB54E2EBF7231B7154FA68B"/>
  </w:style>
  <w:style w:type="paragraph" w:customStyle="1" w:styleId="697FFE58C6E94CE98A246867BE4BC0DE">
    <w:name w:val="697FFE58C6E94CE98A246867BE4BC0DE"/>
  </w:style>
  <w:style w:type="paragraph" w:customStyle="1" w:styleId="0FA1D7E7FC1E44ED8B07DE1F3A250A0F">
    <w:name w:val="0FA1D7E7FC1E44ED8B07DE1F3A250A0F"/>
  </w:style>
  <w:style w:type="paragraph" w:customStyle="1" w:styleId="E54C8DB133B24E8C9D43A4BEE1C9A5CB">
    <w:name w:val="E54C8DB133B24E8C9D43A4BEE1C9A5CB"/>
  </w:style>
  <w:style w:type="paragraph" w:customStyle="1" w:styleId="ADCB62E40DE8436682376D7E3E73C003">
    <w:name w:val="ADCB62E40DE8436682376D7E3E73C003"/>
  </w:style>
  <w:style w:type="paragraph" w:customStyle="1" w:styleId="3F11D32B0FE1402D90761316FCEFFE84">
    <w:name w:val="3F11D32B0FE1402D90761316FCEFFE84"/>
  </w:style>
  <w:style w:type="paragraph" w:customStyle="1" w:styleId="FE2DC75DC95E4DE5B3BEC6227E871D66">
    <w:name w:val="FE2DC75DC95E4DE5B3BEC6227E871D66"/>
  </w:style>
  <w:style w:type="paragraph" w:customStyle="1" w:styleId="86703CA61F6842E9A625F4BDA3B67E40">
    <w:name w:val="86703CA61F6842E9A625F4BDA3B67E40"/>
  </w:style>
  <w:style w:type="paragraph" w:customStyle="1" w:styleId="A73DE4CA84724F778267287FC38CF897">
    <w:name w:val="A73DE4CA84724F778267287FC38CF897"/>
  </w:style>
  <w:style w:type="paragraph" w:customStyle="1" w:styleId="A1A66FE2DC4E49F990E0BB631E0F67BB">
    <w:name w:val="A1A66FE2DC4E49F990E0BB631E0F67BB"/>
  </w:style>
  <w:style w:type="paragraph" w:customStyle="1" w:styleId="5DE9DF4EA2554E5A89983C42D41E62E3">
    <w:name w:val="5DE9DF4EA2554E5A89983C42D41E62E3"/>
  </w:style>
  <w:style w:type="paragraph" w:customStyle="1" w:styleId="62E1FC7F40E14A8B836E7331C9C7556D">
    <w:name w:val="62E1FC7F40E14A8B836E7331C9C7556D"/>
  </w:style>
  <w:style w:type="paragraph" w:customStyle="1" w:styleId="B3029C0C0C544A46A1076BA336D47AC6">
    <w:name w:val="B3029C0C0C544A46A1076BA336D47AC6"/>
  </w:style>
  <w:style w:type="paragraph" w:customStyle="1" w:styleId="9DB0C325BDE94385BA7A039A2C0340EC">
    <w:name w:val="9DB0C325BDE94385BA7A039A2C0340EC"/>
  </w:style>
  <w:style w:type="paragraph" w:customStyle="1" w:styleId="3BDA476CDACF48B3A43E99033AED576A">
    <w:name w:val="3BDA476CDACF48B3A43E99033AED576A"/>
  </w:style>
  <w:style w:type="paragraph" w:customStyle="1" w:styleId="79D3845331A14DCCA3B5F72E8F6764D7">
    <w:name w:val="79D3845331A14DCCA3B5F72E8F6764D7"/>
  </w:style>
  <w:style w:type="paragraph" w:customStyle="1" w:styleId="0AB6395FE7C14179AC6B90D15449C3BA">
    <w:name w:val="0AB6395FE7C14179AC6B90D15449C3BA"/>
  </w:style>
  <w:style w:type="paragraph" w:customStyle="1" w:styleId="624DA922F48D4B1EB95DF923903B9F9D">
    <w:name w:val="624DA922F48D4B1EB95DF923903B9F9D"/>
  </w:style>
  <w:style w:type="paragraph" w:customStyle="1" w:styleId="0E5E8AEF0B8B4713BF8C91ABDFE33545">
    <w:name w:val="0E5E8AEF0B8B4713BF8C91ABDFE33545"/>
  </w:style>
  <w:style w:type="paragraph" w:customStyle="1" w:styleId="681B043D9979413B92CB154A0D2CE251">
    <w:name w:val="681B043D9979413B92CB154A0D2CE251"/>
  </w:style>
  <w:style w:type="paragraph" w:customStyle="1" w:styleId="FF02A5977F1C40F98D7016612ED848B2">
    <w:name w:val="FF02A5977F1C40F98D7016612ED848B2"/>
  </w:style>
  <w:style w:type="paragraph" w:customStyle="1" w:styleId="69A21CD866F4477393FBB421918E701F">
    <w:name w:val="69A21CD866F4477393FBB421918E701F"/>
  </w:style>
  <w:style w:type="paragraph" w:customStyle="1" w:styleId="5BD97250BC774C428460C9329F39B1B6">
    <w:name w:val="5BD97250BC774C428460C9329F39B1B6"/>
  </w:style>
  <w:style w:type="paragraph" w:customStyle="1" w:styleId="FFE6F3269F72419DA7E00E1EC6A2D454">
    <w:name w:val="FFE6F3269F72419DA7E00E1EC6A2D454"/>
  </w:style>
  <w:style w:type="paragraph" w:customStyle="1" w:styleId="5FFB4C222DBB460D913CE9B99FD42D40">
    <w:name w:val="5FFB4C222DBB460D913CE9B99FD42D40"/>
  </w:style>
  <w:style w:type="paragraph" w:customStyle="1" w:styleId="4DF5D8AF2A4C4DD7BD19B47E2E675193">
    <w:name w:val="4DF5D8AF2A4C4DD7BD19B47E2E675193"/>
  </w:style>
  <w:style w:type="paragraph" w:customStyle="1" w:styleId="3685A22FC5F543E6B2E5FD6D782A3049">
    <w:name w:val="3685A22FC5F543E6B2E5FD6D782A3049"/>
  </w:style>
  <w:style w:type="paragraph" w:customStyle="1" w:styleId="D724DE07E37E47618203C825D986E48E">
    <w:name w:val="D724DE07E37E47618203C825D986E48E"/>
  </w:style>
  <w:style w:type="paragraph" w:customStyle="1" w:styleId="8F5210353EC44338AAC2A9D012EED304">
    <w:name w:val="8F5210353EC44338AAC2A9D012EED304"/>
  </w:style>
  <w:style w:type="paragraph" w:customStyle="1" w:styleId="C00C03D04E55497BBB5B2AC6F0F0205E">
    <w:name w:val="C00C03D04E55497BBB5B2AC6F0F0205E"/>
  </w:style>
  <w:style w:type="paragraph" w:customStyle="1" w:styleId="4CB041262A674672875AB574691333AC">
    <w:name w:val="4CB041262A674672875AB574691333AC"/>
  </w:style>
  <w:style w:type="paragraph" w:customStyle="1" w:styleId="1ADD34FAD173409AAA8D6CBE42FC71C2">
    <w:name w:val="1ADD34FAD173409AAA8D6CBE42FC71C2"/>
  </w:style>
  <w:style w:type="paragraph" w:customStyle="1" w:styleId="EB2B93BBBDA74D8A9EF18D6AD5222F14">
    <w:name w:val="EB2B93BBBDA74D8A9EF18D6AD5222F14"/>
  </w:style>
  <w:style w:type="paragraph" w:customStyle="1" w:styleId="93241925D04B474AB474A8BE78E6EBCF">
    <w:name w:val="93241925D04B474AB474A8BE78E6EBCF"/>
  </w:style>
  <w:style w:type="paragraph" w:customStyle="1" w:styleId="7E7CF2F32BF844EEBA59C9D87068263C">
    <w:name w:val="7E7CF2F32BF844EEBA59C9D87068263C"/>
  </w:style>
  <w:style w:type="paragraph" w:customStyle="1" w:styleId="2707ED7F5E804039941BEF98D3683D03">
    <w:name w:val="2707ED7F5E804039941BEF98D3683D03"/>
  </w:style>
  <w:style w:type="paragraph" w:customStyle="1" w:styleId="5776029930694BBE9E0639CB4991539B">
    <w:name w:val="5776029930694BBE9E0639CB4991539B"/>
  </w:style>
  <w:style w:type="paragraph" w:customStyle="1" w:styleId="12B811CCB4AA4DD4919C19AAD1CB50E4">
    <w:name w:val="12B811CCB4AA4DD4919C19AAD1CB50E4"/>
  </w:style>
  <w:style w:type="paragraph" w:customStyle="1" w:styleId="101BA765CFAC42D484F00AA6EF7FFB7D">
    <w:name w:val="101BA765CFAC42D484F00AA6EF7FFB7D"/>
  </w:style>
  <w:style w:type="paragraph" w:customStyle="1" w:styleId="E6693C92A07B47CBB5326F36D3EF950A">
    <w:name w:val="E6693C92A07B47CBB5326F36D3EF950A"/>
  </w:style>
  <w:style w:type="paragraph" w:customStyle="1" w:styleId="13590313D88A4E4380EF4ED4EBF1D78C">
    <w:name w:val="13590313D88A4E4380EF4ED4EBF1D78C"/>
  </w:style>
  <w:style w:type="paragraph" w:customStyle="1" w:styleId="C5C036F0542C4486A305218101A898C7">
    <w:name w:val="C5C036F0542C4486A305218101A898C7"/>
  </w:style>
  <w:style w:type="paragraph" w:customStyle="1" w:styleId="6ED990B715AF4DC9ACBDBD4A89801A89">
    <w:name w:val="6ED990B715AF4DC9ACBDBD4A89801A89"/>
  </w:style>
  <w:style w:type="paragraph" w:customStyle="1" w:styleId="23AD064DACF842B4B921D40B700FB080">
    <w:name w:val="23AD064DACF842B4B921D40B700FB080"/>
  </w:style>
  <w:style w:type="paragraph" w:customStyle="1" w:styleId="FAA9E7E77FA141A9AF1871EC72BE1D82">
    <w:name w:val="FAA9E7E77FA141A9AF1871EC72BE1D82"/>
  </w:style>
  <w:style w:type="paragraph" w:customStyle="1" w:styleId="6D23D4BE5EDD482DBC08D8F5BA80D544">
    <w:name w:val="6D23D4BE5EDD482DBC08D8F5BA80D544"/>
  </w:style>
  <w:style w:type="paragraph" w:customStyle="1" w:styleId="FA09E79F19774037868893BB97B8C4B0">
    <w:name w:val="FA09E79F19774037868893BB97B8C4B0"/>
  </w:style>
  <w:style w:type="paragraph" w:customStyle="1" w:styleId="AA274F2B4E27438DA42E13AAF99EEAA5">
    <w:name w:val="AA274F2B4E27438DA42E13AAF99EEAA5"/>
  </w:style>
  <w:style w:type="paragraph" w:customStyle="1" w:styleId="E77760415DDC41B2B642D63635A325A3">
    <w:name w:val="E77760415DDC41B2B642D63635A325A3"/>
  </w:style>
  <w:style w:type="paragraph" w:customStyle="1" w:styleId="0E99370D205B4C20B28915DEE409127D">
    <w:name w:val="0E99370D205B4C20B28915DEE409127D"/>
  </w:style>
  <w:style w:type="paragraph" w:customStyle="1" w:styleId="81BD399292A34F59AF251028E5CD9445">
    <w:name w:val="81BD399292A34F59AF251028E5CD9445"/>
  </w:style>
  <w:style w:type="paragraph" w:customStyle="1" w:styleId="DB9C5BAFBF6D4CEDA794491BA8641BEF">
    <w:name w:val="DB9C5BAFBF6D4CEDA794491BA8641BEF"/>
  </w:style>
  <w:style w:type="paragraph" w:customStyle="1" w:styleId="5C05EBFAED494B1B8BF26E27FF4135C6">
    <w:name w:val="5C05EBFAED494B1B8BF26E27FF4135C6"/>
  </w:style>
  <w:style w:type="paragraph" w:customStyle="1" w:styleId="35527088198C426AA31CC33737EE668C">
    <w:name w:val="35527088198C426AA31CC33737EE668C"/>
  </w:style>
  <w:style w:type="paragraph" w:customStyle="1" w:styleId="FEF25B6AB0FF40E19919E87802A52125">
    <w:name w:val="FEF25B6AB0FF40E19919E87802A52125"/>
  </w:style>
  <w:style w:type="paragraph" w:customStyle="1" w:styleId="8A603C0D56704AA987AA7F4E994503AC">
    <w:name w:val="8A603C0D56704AA987AA7F4E994503AC"/>
  </w:style>
  <w:style w:type="paragraph" w:customStyle="1" w:styleId="250C3E145045415BAAEBECFB7F8D24FF">
    <w:name w:val="250C3E145045415BAAEBECFB7F8D24FF"/>
  </w:style>
  <w:style w:type="paragraph" w:customStyle="1" w:styleId="3823C2374FEF497F8AB364D543BD26B7">
    <w:name w:val="3823C2374FEF497F8AB364D543BD26B7"/>
  </w:style>
  <w:style w:type="paragraph" w:customStyle="1" w:styleId="B7CB470C93224CC5BBEAD13B80FED6A0">
    <w:name w:val="B7CB470C93224CC5BBEAD13B80FED6A0"/>
  </w:style>
  <w:style w:type="paragraph" w:customStyle="1" w:styleId="B0118CC84A0245A7834BD78D5768A044">
    <w:name w:val="B0118CC84A0245A7834BD78D5768A044"/>
  </w:style>
  <w:style w:type="paragraph" w:customStyle="1" w:styleId="EEAD38DCA0264880A1A7F0CDD57E3AE6">
    <w:name w:val="EEAD38DCA0264880A1A7F0CDD57E3AE6"/>
  </w:style>
  <w:style w:type="paragraph" w:customStyle="1" w:styleId="756BF1C3A72B486DBAC70942E7FF2B63">
    <w:name w:val="756BF1C3A72B486DBAC70942E7FF2B63"/>
  </w:style>
  <w:style w:type="paragraph" w:customStyle="1" w:styleId="73691688934749C89E465439EBD17173">
    <w:name w:val="73691688934749C89E465439EBD17173"/>
  </w:style>
  <w:style w:type="paragraph" w:customStyle="1" w:styleId="45735A27CCA24255B822BCCE913C4B55">
    <w:name w:val="45735A27CCA24255B822BCCE913C4B55"/>
  </w:style>
  <w:style w:type="paragraph" w:customStyle="1" w:styleId="D72A15DA1B0542DD9718B0E577770D3B">
    <w:name w:val="D72A15DA1B0542DD9718B0E577770D3B"/>
  </w:style>
  <w:style w:type="paragraph" w:customStyle="1" w:styleId="7C28EC3CB8344EE3A03613BD65488843">
    <w:name w:val="7C28EC3CB8344EE3A03613BD65488843"/>
  </w:style>
  <w:style w:type="paragraph" w:customStyle="1" w:styleId="66C6FDE40FEF48A29FA2D96788A3D064">
    <w:name w:val="66C6FDE40FEF48A29FA2D96788A3D064"/>
  </w:style>
  <w:style w:type="paragraph" w:customStyle="1" w:styleId="015FAA2A091F4FD880B73D2D75E8FBAF">
    <w:name w:val="015FAA2A091F4FD880B73D2D75E8FBAF"/>
  </w:style>
  <w:style w:type="paragraph" w:customStyle="1" w:styleId="4B24C7722E74423EA65628B9148073CF">
    <w:name w:val="4B24C7722E74423EA65628B9148073CF"/>
  </w:style>
  <w:style w:type="paragraph" w:customStyle="1" w:styleId="1E05BCE141CE4BE19757663A6C4A609C">
    <w:name w:val="1E05BCE141CE4BE19757663A6C4A609C"/>
  </w:style>
  <w:style w:type="paragraph" w:customStyle="1" w:styleId="A25CF75FE833413193193B2BE1F7B677">
    <w:name w:val="A25CF75FE833413193193B2BE1F7B677"/>
  </w:style>
  <w:style w:type="paragraph" w:customStyle="1" w:styleId="2576A45ACE6144BB834C125E0934E8E3">
    <w:name w:val="2576A45ACE6144BB834C125E0934E8E3"/>
  </w:style>
  <w:style w:type="paragraph" w:customStyle="1" w:styleId="4AB7BE38319F4C79AB102428D02F464C">
    <w:name w:val="4AB7BE38319F4C79AB102428D02F464C"/>
  </w:style>
  <w:style w:type="paragraph" w:customStyle="1" w:styleId="F9572678F35F40D4A1CA7F74A563BA42">
    <w:name w:val="F9572678F35F40D4A1CA7F74A563BA42"/>
  </w:style>
  <w:style w:type="paragraph" w:customStyle="1" w:styleId="1D2D4FF8F278452D94A81D580FB42B33">
    <w:name w:val="1D2D4FF8F278452D94A81D580FB42B33"/>
  </w:style>
  <w:style w:type="paragraph" w:customStyle="1" w:styleId="4338A9FC0F554855B26A29D45891263D">
    <w:name w:val="4338A9FC0F554855B26A29D45891263D"/>
  </w:style>
  <w:style w:type="paragraph" w:customStyle="1" w:styleId="7F10D2EA233E4660B3D5CD50357A7AB1">
    <w:name w:val="7F10D2EA233E4660B3D5CD50357A7AB1"/>
  </w:style>
  <w:style w:type="paragraph" w:customStyle="1" w:styleId="D624B923C8BF440294EC2A3B07A32611">
    <w:name w:val="D624B923C8BF440294EC2A3B07A32611"/>
  </w:style>
  <w:style w:type="paragraph" w:customStyle="1" w:styleId="9498A295006E460F8A26D7258B54ECBD">
    <w:name w:val="9498A295006E460F8A26D7258B54ECBD"/>
  </w:style>
  <w:style w:type="paragraph" w:customStyle="1" w:styleId="2DAB4E7B2BED49D497C6852E914EB0F8">
    <w:name w:val="2DAB4E7B2BED49D497C6852E914EB0F8"/>
  </w:style>
  <w:style w:type="paragraph" w:customStyle="1" w:styleId="D076EE99384E4954954675A3B53749AB">
    <w:name w:val="D076EE99384E4954954675A3B53749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ky">
  <a:themeElements>
    <a:clrScheme name="Calendar">
      <a:dk1>
        <a:sysClr val="windowText" lastClr="000000"/>
      </a:dk1>
      <a:lt1>
        <a:sysClr val="window" lastClr="FFFFFF"/>
      </a:lt1>
      <a:dk2>
        <a:srgbClr val="5590CC"/>
      </a:dk2>
      <a:lt2>
        <a:srgbClr val="F7F7F7"/>
      </a:lt2>
      <a:accent1>
        <a:srgbClr val="073779"/>
      </a:accent1>
      <a:accent2>
        <a:srgbClr val="8FD9FB"/>
      </a:accent2>
      <a:accent3>
        <a:srgbClr val="FFCC00"/>
      </a:accent3>
      <a:accent4>
        <a:srgbClr val="EB6615"/>
      </a:accent4>
      <a:accent5>
        <a:srgbClr val="C76402"/>
      </a:accent5>
      <a:accent6>
        <a:srgbClr val="B523B4"/>
      </a:accent6>
      <a:hlink>
        <a:srgbClr val="FFDE26"/>
      </a:hlink>
      <a:folHlink>
        <a:srgbClr val="DEBE0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ky">
      <a:fillStyleLst>
        <a:solidFill>
          <a:schemeClr val="phClr"/>
        </a:solidFill>
        <a:solidFill>
          <a:schemeClr val="phClr">
            <a:alpha val="50000"/>
          </a:schemeClr>
        </a:solidFill>
        <a:gradFill rotWithShape="1">
          <a:gsLst>
            <a:gs pos="0">
              <a:schemeClr val="phClr">
                <a:shade val="30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4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88900" dist="63500" dir="3000000" algn="br" rotWithShape="0">
              <a:srgbClr val="000000">
                <a:alpha val="35000"/>
              </a:srgbClr>
            </a:outerShdw>
          </a:effectLst>
        </a:effectStyle>
        <a:effectStyle>
          <a:effectLst>
            <a:innerShdw blurRad="50800" dist="25400" dir="6600000">
              <a:srgbClr val="000000">
                <a:alpha val="50000"/>
              </a:srgbClr>
            </a:innerShdw>
            <a:reflection blurRad="12700" stA="26000" endPos="28000" dist="38100" dir="5400000" sy="-100000" rotWithShape="0"/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40000"/>
                <a:lumMod val="105000"/>
              </a:schemeClr>
            </a:gs>
            <a:gs pos="100000">
              <a:schemeClr val="phClr">
                <a:shade val="20000"/>
                <a:satMod val="250000"/>
                <a:lumMod val="110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F3F8B-7E5E-463B-80D8-1B9619DC309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AFF9CC-C508-4D7D-8F12-8AEA99F684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A4CA53-7DCA-444A-BA3B-39E2BDA5CFA0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CFBF40B-BDDE-43AA-AF71-C11C7B7CC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{934AFA2F-89B4-455A-ABB6-FB104EF01BFB}tf16382939_win32</Template>
  <TotalTime>1</TotalTime>
  <Pages>22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14734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nhauser</dc:creator>
  <cp:keywords/>
  <dc:description/>
  <cp:lastModifiedBy>Glen Alderton</cp:lastModifiedBy>
  <cp:revision>2</cp:revision>
  <cp:lastPrinted>2025-03-20T00:30:00Z</cp:lastPrinted>
  <dcterms:created xsi:type="dcterms:W3CDTF">2025-03-21T01:52:00Z</dcterms:created>
  <dcterms:modified xsi:type="dcterms:W3CDTF">2025-03-21T01:52:00Z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